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24446" w14:textId="37CF9885" w:rsidR="00226EAA" w:rsidRPr="000E1FF7" w:rsidRDefault="00226EAA" w:rsidP="00A46100">
      <w:pPr>
        <w:rPr>
          <w:rFonts w:cs="Arial"/>
        </w:rPr>
      </w:pPr>
      <w:r w:rsidRPr="00CC37E1">
        <w:rPr>
          <w:rFonts w:cs="Arial"/>
          <w:b/>
          <w:bCs/>
        </w:rPr>
        <w:t>Subject:</w:t>
      </w:r>
      <w:r w:rsidR="00BD5918" w:rsidRPr="00CC37E1">
        <w:rPr>
          <w:rFonts w:cs="Arial"/>
          <w:b/>
          <w:bCs/>
        </w:rPr>
        <w:t xml:space="preserve"> </w:t>
      </w:r>
      <w:r w:rsidR="000E1FF7" w:rsidRPr="000E1FF7">
        <w:rPr>
          <w:rFonts w:cs="Arial"/>
        </w:rPr>
        <w:t xml:space="preserve">Siemens Supporting </w:t>
      </w:r>
      <w:r w:rsidR="000C0C3B">
        <w:rPr>
          <w:rFonts w:cs="Arial"/>
        </w:rPr>
        <w:t xml:space="preserve">the </w:t>
      </w:r>
      <w:r w:rsidR="00EB4D41" w:rsidRPr="000E1FF7">
        <w:rPr>
          <w:rFonts w:cs="Arial"/>
        </w:rPr>
        <w:t>Development of New Sustainability</w:t>
      </w:r>
      <w:r w:rsidR="00B877FA" w:rsidRPr="000E1FF7">
        <w:rPr>
          <w:rFonts w:cs="Arial"/>
        </w:rPr>
        <w:t xml:space="preserve"> </w:t>
      </w:r>
      <w:r w:rsidR="00EB4D41" w:rsidRPr="000E1FF7">
        <w:rPr>
          <w:rFonts w:cs="Arial"/>
        </w:rPr>
        <w:t>Toolkit</w:t>
      </w:r>
    </w:p>
    <w:p w14:paraId="504DAE6E" w14:textId="77777777" w:rsidR="00C46E25" w:rsidRPr="00CC37E1" w:rsidRDefault="00C46E25" w:rsidP="00A46100">
      <w:pPr>
        <w:pBdr>
          <w:bottom w:val="single" w:sz="6" w:space="1" w:color="auto"/>
        </w:pBdr>
        <w:rPr>
          <w:rFonts w:cs="Arial"/>
        </w:rPr>
      </w:pPr>
    </w:p>
    <w:p w14:paraId="3874B95F" w14:textId="77777777" w:rsidR="000C01B1" w:rsidRPr="00CC37E1" w:rsidRDefault="000C01B1" w:rsidP="00A46100">
      <w:pPr>
        <w:rPr>
          <w:rFonts w:cs="Arial"/>
        </w:rPr>
      </w:pPr>
    </w:p>
    <w:p w14:paraId="281B908E" w14:textId="19128993" w:rsidR="00F638D9" w:rsidRDefault="00AF3D3B" w:rsidP="00F638D9">
      <w:pPr>
        <w:jc w:val="center"/>
        <w:rPr>
          <w:rFonts w:cs="Arial"/>
          <w:lang w:val="en-GB"/>
        </w:rPr>
      </w:pPr>
      <w:r>
        <w:rPr>
          <w:rFonts w:cs="Arial"/>
          <w:noProof/>
          <w:lang w:val="en-GB"/>
        </w:rPr>
        <w:drawing>
          <wp:inline distT="0" distB="0" distL="0" distR="0" wp14:anchorId="7734808D" wp14:editId="3C24185D">
            <wp:extent cx="5212080" cy="2848192"/>
            <wp:effectExtent l="0" t="0" r="7620" b="9525"/>
            <wp:docPr id="1233428495"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428495" name="Picture 3" descr="A close-up of a logo&#10;&#10;Description automatically generated"/>
                    <pic:cNvPicPr/>
                  </pic:nvPicPr>
                  <pic:blipFill rotWithShape="1">
                    <a:blip r:embed="rId11"/>
                    <a:srcRect t="18031"/>
                    <a:stretch/>
                  </pic:blipFill>
                  <pic:spPr bwMode="auto">
                    <a:xfrm>
                      <a:off x="0" y="0"/>
                      <a:ext cx="5229488" cy="2857705"/>
                    </a:xfrm>
                    <a:prstGeom prst="rect">
                      <a:avLst/>
                    </a:prstGeom>
                    <a:ln>
                      <a:noFill/>
                    </a:ln>
                    <a:extLst>
                      <a:ext uri="{53640926-AAD7-44D8-BBD7-CCE9431645EC}">
                        <a14:shadowObscured xmlns:a14="http://schemas.microsoft.com/office/drawing/2010/main"/>
                      </a:ext>
                    </a:extLst>
                  </pic:spPr>
                </pic:pic>
              </a:graphicData>
            </a:graphic>
          </wp:inline>
        </w:drawing>
      </w:r>
    </w:p>
    <w:p w14:paraId="31E1BE86" w14:textId="77777777" w:rsidR="00AF3D3B" w:rsidRDefault="00AF3D3B" w:rsidP="007A70CB">
      <w:pPr>
        <w:ind w:left="851" w:right="786"/>
        <w:jc w:val="both"/>
        <w:rPr>
          <w:rFonts w:cs="Arial"/>
          <w:sz w:val="20"/>
          <w:szCs w:val="20"/>
          <w:lang w:val="en-GB"/>
        </w:rPr>
      </w:pPr>
    </w:p>
    <w:p w14:paraId="28B7292C" w14:textId="4FC77509" w:rsidR="00817C16" w:rsidRPr="00AF3D3B" w:rsidRDefault="00817C16" w:rsidP="007A70CB">
      <w:pPr>
        <w:ind w:left="851" w:right="786"/>
        <w:jc w:val="both"/>
        <w:rPr>
          <w:rFonts w:cs="Arial"/>
          <w:lang w:val="en-GB"/>
        </w:rPr>
      </w:pPr>
      <w:r w:rsidRPr="00AF3D3B">
        <w:rPr>
          <w:rFonts w:cs="Arial"/>
          <w:lang w:val="en-GB"/>
        </w:rPr>
        <w:t xml:space="preserve">Dear </w:t>
      </w:r>
      <w:r w:rsidR="00392C13" w:rsidRPr="00AF3D3B">
        <w:rPr>
          <w:rFonts w:cs="Arial"/>
          <w:lang w:val="en-GB"/>
        </w:rPr>
        <w:t>Colleagues</w:t>
      </w:r>
    </w:p>
    <w:p w14:paraId="28458300" w14:textId="77777777" w:rsidR="0088754F" w:rsidRPr="00AF3D3B" w:rsidRDefault="0088754F" w:rsidP="007A70CB">
      <w:pPr>
        <w:ind w:left="851" w:right="786"/>
        <w:jc w:val="both"/>
        <w:rPr>
          <w:rFonts w:cs="Arial"/>
          <w:lang w:val="en-GB"/>
        </w:rPr>
      </w:pPr>
    </w:p>
    <w:p w14:paraId="748652C3" w14:textId="47B3452C" w:rsidR="00EE2C00" w:rsidRPr="00AF3D3B" w:rsidRDefault="0077098D" w:rsidP="007A70CB">
      <w:pPr>
        <w:ind w:left="851" w:right="786"/>
        <w:jc w:val="both"/>
        <w:rPr>
          <w:rFonts w:cs="Arial"/>
        </w:rPr>
      </w:pPr>
      <w:r w:rsidRPr="00AF3D3B">
        <w:rPr>
          <w:rFonts w:cs="Arial"/>
        </w:rPr>
        <w:t xml:space="preserve">We are pleased to share that </w:t>
      </w:r>
      <w:r w:rsidR="0042779C">
        <w:rPr>
          <w:rFonts w:cs="Arial"/>
        </w:rPr>
        <w:t xml:space="preserve">our partners at </w:t>
      </w:r>
      <w:r w:rsidRPr="00AF3D3B">
        <w:rPr>
          <w:rFonts w:cs="Arial"/>
        </w:rPr>
        <w:t xml:space="preserve">Siemens </w:t>
      </w:r>
      <w:r w:rsidR="0042779C">
        <w:rPr>
          <w:rFonts w:cs="Arial"/>
        </w:rPr>
        <w:t xml:space="preserve">are </w:t>
      </w:r>
      <w:r w:rsidRPr="00AF3D3B">
        <w:rPr>
          <w:rFonts w:cs="Arial"/>
        </w:rPr>
        <w:t>working with the UK’s Engineering Professors’ Council (EPC) and the Royal Academy of Engineering to devise a much-needed Sustainability Toolkit.</w:t>
      </w:r>
    </w:p>
    <w:p w14:paraId="101B79F1" w14:textId="77777777" w:rsidR="00EE2C00" w:rsidRPr="00AF3D3B" w:rsidRDefault="00EE2C00" w:rsidP="007A70CB">
      <w:pPr>
        <w:ind w:left="851" w:right="786"/>
        <w:jc w:val="both"/>
        <w:rPr>
          <w:rFonts w:cs="Arial"/>
        </w:rPr>
      </w:pPr>
    </w:p>
    <w:p w14:paraId="040869D9" w14:textId="77777777" w:rsidR="00607D70" w:rsidRPr="00AF3D3B" w:rsidRDefault="00607D70" w:rsidP="007A70CB">
      <w:pPr>
        <w:ind w:left="851" w:right="786"/>
        <w:jc w:val="both"/>
        <w:rPr>
          <w:rFonts w:cs="Arial"/>
          <w:color w:val="000000" w:themeColor="text1"/>
        </w:rPr>
      </w:pPr>
      <w:r w:rsidRPr="00AF3D3B">
        <w:rPr>
          <w:rFonts w:cs="Arial"/>
          <w:color w:val="000000" w:themeColor="text1"/>
          <w:shd w:val="clear" w:color="auto" w:fill="FFFFFF"/>
        </w:rPr>
        <w:t>Due for launch next year, t</w:t>
      </w:r>
      <w:r w:rsidRPr="00AF3D3B">
        <w:rPr>
          <w:rFonts w:cs="Arial"/>
          <w:color w:val="000000" w:themeColor="text1"/>
          <w:lang w:eastAsia="en-GB"/>
        </w:rPr>
        <w:t xml:space="preserve">he </w:t>
      </w:r>
      <w:r w:rsidRPr="00AF3D3B">
        <w:rPr>
          <w:rFonts w:cs="Arial"/>
          <w:color w:val="000000" w:themeColor="text1"/>
        </w:rPr>
        <w:t xml:space="preserve">Toolkit </w:t>
      </w:r>
      <w:r w:rsidRPr="00AF3D3B">
        <w:rPr>
          <w:rFonts w:cs="Arial"/>
          <w:color w:val="000000" w:themeColor="text1"/>
          <w:shd w:val="clear" w:color="auto" w:fill="FFFFFF"/>
        </w:rPr>
        <w:t>is currently in development phase and will</w:t>
      </w:r>
      <w:r w:rsidRPr="00AF3D3B">
        <w:rPr>
          <w:rFonts w:cs="Arial"/>
          <w:color w:val="000000" w:themeColor="text1"/>
        </w:rPr>
        <w:t xml:space="preserve"> deliver</w:t>
      </w:r>
      <w:r w:rsidRPr="00AF3D3B">
        <w:rPr>
          <w:rFonts w:cs="Arial"/>
          <w:color w:val="000000" w:themeColor="text1"/>
          <w:shd w:val="clear" w:color="auto" w:fill="FFFFFF"/>
        </w:rPr>
        <w:t xml:space="preserve"> </w:t>
      </w:r>
      <w:r w:rsidRPr="00AF3D3B">
        <w:rPr>
          <w:rFonts w:cs="Arial"/>
          <w:color w:val="000000" w:themeColor="text1"/>
          <w:lang w:eastAsia="en-GB"/>
        </w:rPr>
        <w:t>a</w:t>
      </w:r>
      <w:r w:rsidRPr="00AF3D3B">
        <w:rPr>
          <w:rFonts w:cs="Arial"/>
          <w:color w:val="000000" w:themeColor="text1"/>
        </w:rPr>
        <w:t>n essential</w:t>
      </w:r>
      <w:r w:rsidRPr="00AF3D3B">
        <w:rPr>
          <w:rFonts w:cs="Arial"/>
          <w:color w:val="000000" w:themeColor="text1"/>
          <w:lang w:eastAsia="en-GB"/>
        </w:rPr>
        <w:t xml:space="preserve"> global resource for </w:t>
      </w:r>
      <w:r w:rsidRPr="00AF3D3B">
        <w:rPr>
          <w:rFonts w:cs="Arial"/>
          <w:color w:val="000000" w:themeColor="text1"/>
        </w:rPr>
        <w:t>e</w:t>
      </w:r>
      <w:r w:rsidRPr="00AF3D3B">
        <w:rPr>
          <w:rFonts w:cs="Arial"/>
          <w:color w:val="000000" w:themeColor="text1"/>
          <w:lang w:eastAsia="en-GB"/>
        </w:rPr>
        <w:t>ngineering educators</w:t>
      </w:r>
      <w:r w:rsidRPr="00AF3D3B">
        <w:rPr>
          <w:rFonts w:cs="Arial"/>
          <w:color w:val="000000" w:themeColor="text1"/>
        </w:rPr>
        <w:t xml:space="preserve"> to</w:t>
      </w:r>
      <w:r w:rsidRPr="00AF3D3B">
        <w:rPr>
          <w:rFonts w:cs="Arial"/>
          <w:color w:val="000000" w:themeColor="text1"/>
          <w:lang w:eastAsia="en-GB"/>
        </w:rPr>
        <w:t xml:space="preserve"> ensure graduates are </w:t>
      </w:r>
      <w:r w:rsidRPr="00AF3D3B">
        <w:rPr>
          <w:rFonts w:cs="Arial"/>
          <w:color w:val="000000" w:themeColor="text1"/>
        </w:rPr>
        <w:t xml:space="preserve">fully </w:t>
      </w:r>
      <w:r w:rsidRPr="00AF3D3B">
        <w:rPr>
          <w:rFonts w:cs="Arial"/>
          <w:color w:val="000000" w:themeColor="text1"/>
          <w:lang w:eastAsia="en-GB"/>
        </w:rPr>
        <w:t>equipped to take on sustainability challenges</w:t>
      </w:r>
      <w:r w:rsidRPr="00AF3D3B">
        <w:rPr>
          <w:rFonts w:cs="Arial"/>
          <w:color w:val="000000" w:themeColor="text1"/>
        </w:rPr>
        <w:t xml:space="preserve">. </w:t>
      </w:r>
    </w:p>
    <w:p w14:paraId="75B0EF3A" w14:textId="364D024C" w:rsidR="00CC37E1" w:rsidRPr="00AF3D3B" w:rsidRDefault="00F245DB" w:rsidP="007A70CB">
      <w:pPr>
        <w:spacing w:after="120"/>
        <w:ind w:left="851" w:right="786"/>
        <w:jc w:val="both"/>
        <w:rPr>
          <w:rFonts w:cs="Arial"/>
        </w:rPr>
      </w:pPr>
      <w:r w:rsidRPr="00AF3D3B">
        <w:rPr>
          <w:rFonts w:cs="Arial"/>
        </w:rPr>
        <w:br/>
      </w:r>
      <w:r w:rsidR="00CC37E1" w:rsidRPr="00AF3D3B">
        <w:rPr>
          <w:rFonts w:cs="Arial"/>
        </w:rPr>
        <w:t xml:space="preserve">Learn more in this </w:t>
      </w:r>
      <w:hyperlink r:id="rId12" w:history="1">
        <w:r w:rsidR="00CC37E1" w:rsidRPr="00AF3D3B">
          <w:rPr>
            <w:rStyle w:val="Hyperlink"/>
            <w:rFonts w:cs="Arial"/>
            <w:b/>
            <w:bCs/>
          </w:rPr>
          <w:t>article</w:t>
        </w:r>
      </w:hyperlink>
      <w:r w:rsidR="00CC37E1" w:rsidRPr="00AF3D3B">
        <w:rPr>
          <w:rFonts w:cs="Arial"/>
          <w:b/>
          <w:bCs/>
        </w:rPr>
        <w:t xml:space="preserve"> </w:t>
      </w:r>
      <w:r w:rsidR="00CC37E1" w:rsidRPr="00AF3D3B">
        <w:rPr>
          <w:rFonts w:cs="Arial"/>
        </w:rPr>
        <w:t>which features ideas and insights around four key tool areas shared during the first Siemens Skills for Sustainability Network global online gathering, including:</w:t>
      </w:r>
    </w:p>
    <w:p w14:paraId="1FD6754A" w14:textId="77777777" w:rsidR="00CC37E1" w:rsidRPr="00AF3D3B" w:rsidRDefault="00CC37E1" w:rsidP="007A70CB">
      <w:pPr>
        <w:pStyle w:val="ListParagraph"/>
        <w:numPr>
          <w:ilvl w:val="0"/>
          <w:numId w:val="13"/>
        </w:numPr>
        <w:spacing w:before="0"/>
        <w:ind w:right="786"/>
        <w:jc w:val="both"/>
        <w:rPr>
          <w:rFonts w:ascii="Arial" w:hAnsi="Arial" w:cs="Arial"/>
        </w:rPr>
      </w:pPr>
      <w:r w:rsidRPr="00AF3D3B">
        <w:rPr>
          <w:rFonts w:ascii="Arial" w:hAnsi="Arial" w:cs="Arial"/>
        </w:rPr>
        <w:t xml:space="preserve">Tools for </w:t>
      </w:r>
      <w:r w:rsidRPr="00AF3D3B">
        <w:rPr>
          <w:rFonts w:ascii="Arial" w:hAnsi="Arial" w:cs="Arial"/>
          <w:b/>
          <w:bCs/>
        </w:rPr>
        <w:t>Understanding</w:t>
      </w:r>
      <w:r w:rsidRPr="00AF3D3B">
        <w:rPr>
          <w:rFonts w:ascii="Arial" w:hAnsi="Arial" w:cs="Arial"/>
        </w:rPr>
        <w:t xml:space="preserve">, to provide </w:t>
      </w:r>
      <w:proofErr w:type="gramStart"/>
      <w:r w:rsidRPr="00AF3D3B">
        <w:rPr>
          <w:rFonts w:ascii="Arial" w:hAnsi="Arial" w:cs="Arial"/>
        </w:rPr>
        <w:t>educators</w:t>
      </w:r>
      <w:proofErr w:type="gramEnd"/>
      <w:r w:rsidRPr="00AF3D3B">
        <w:rPr>
          <w:rFonts w:ascii="Arial" w:hAnsi="Arial" w:cs="Arial"/>
        </w:rPr>
        <w:t xml:space="preserve"> the knowledge they need about sustainability issues and skills.</w:t>
      </w:r>
    </w:p>
    <w:p w14:paraId="015E5D0C" w14:textId="77777777" w:rsidR="00CC37E1" w:rsidRPr="00AF3D3B" w:rsidRDefault="00CC37E1" w:rsidP="007A70CB">
      <w:pPr>
        <w:pStyle w:val="ListParagraph"/>
        <w:numPr>
          <w:ilvl w:val="0"/>
          <w:numId w:val="13"/>
        </w:numPr>
        <w:spacing w:before="0"/>
        <w:ind w:right="786"/>
        <w:jc w:val="both"/>
        <w:rPr>
          <w:rFonts w:ascii="Arial" w:hAnsi="Arial" w:cs="Arial"/>
        </w:rPr>
      </w:pPr>
      <w:r w:rsidRPr="00AF3D3B">
        <w:rPr>
          <w:rFonts w:ascii="Arial" w:hAnsi="Arial" w:cs="Arial"/>
        </w:rPr>
        <w:t xml:space="preserve">Tools for </w:t>
      </w:r>
      <w:r w:rsidRPr="00AF3D3B">
        <w:rPr>
          <w:rFonts w:ascii="Arial" w:hAnsi="Arial" w:cs="Arial"/>
          <w:b/>
          <w:bCs/>
        </w:rPr>
        <w:t>Integrating</w:t>
      </w:r>
      <w:r w:rsidRPr="00AF3D3B">
        <w:rPr>
          <w:rFonts w:ascii="Arial" w:hAnsi="Arial" w:cs="Arial"/>
        </w:rPr>
        <w:t>, to help educators weave sustainability into existing curricula.</w:t>
      </w:r>
    </w:p>
    <w:p w14:paraId="1C243B93" w14:textId="77777777" w:rsidR="00CC37E1" w:rsidRPr="00AF3D3B" w:rsidRDefault="00CC37E1" w:rsidP="007A70CB">
      <w:pPr>
        <w:pStyle w:val="ListParagraph"/>
        <w:numPr>
          <w:ilvl w:val="0"/>
          <w:numId w:val="13"/>
        </w:numPr>
        <w:spacing w:before="0"/>
        <w:ind w:right="786"/>
        <w:jc w:val="both"/>
        <w:rPr>
          <w:rFonts w:ascii="Arial" w:hAnsi="Arial" w:cs="Arial"/>
        </w:rPr>
      </w:pPr>
      <w:r w:rsidRPr="00AF3D3B">
        <w:rPr>
          <w:rFonts w:ascii="Arial" w:hAnsi="Arial" w:cs="Arial"/>
        </w:rPr>
        <w:t xml:space="preserve">Tools for </w:t>
      </w:r>
      <w:r w:rsidRPr="00AF3D3B">
        <w:rPr>
          <w:rFonts w:ascii="Arial" w:hAnsi="Arial" w:cs="Arial"/>
          <w:b/>
          <w:bCs/>
        </w:rPr>
        <w:t>Measurement and Assessment</w:t>
      </w:r>
      <w:r w:rsidRPr="00AF3D3B">
        <w:rPr>
          <w:rFonts w:ascii="Arial" w:hAnsi="Arial" w:cs="Arial"/>
        </w:rPr>
        <w:t>, so that educators can demonstrate relevance and impact.</w:t>
      </w:r>
    </w:p>
    <w:p w14:paraId="350E424F" w14:textId="77777777" w:rsidR="00CC37E1" w:rsidRPr="00AF3D3B" w:rsidRDefault="00CC37E1" w:rsidP="007A70CB">
      <w:pPr>
        <w:pStyle w:val="ListParagraph"/>
        <w:numPr>
          <w:ilvl w:val="0"/>
          <w:numId w:val="13"/>
        </w:numPr>
        <w:spacing w:before="0"/>
        <w:ind w:right="786"/>
        <w:jc w:val="both"/>
        <w:rPr>
          <w:rFonts w:ascii="Arial" w:hAnsi="Arial" w:cs="Arial"/>
        </w:rPr>
      </w:pPr>
      <w:r w:rsidRPr="00AF3D3B">
        <w:rPr>
          <w:rFonts w:ascii="Arial" w:hAnsi="Arial" w:cs="Arial"/>
        </w:rPr>
        <w:t xml:space="preserve">Tools for </w:t>
      </w:r>
      <w:r w:rsidRPr="00AF3D3B">
        <w:rPr>
          <w:rFonts w:ascii="Arial" w:hAnsi="Arial" w:cs="Arial"/>
          <w:b/>
          <w:bCs/>
        </w:rPr>
        <w:t>Collaboration</w:t>
      </w:r>
      <w:r w:rsidRPr="00AF3D3B">
        <w:rPr>
          <w:rFonts w:ascii="Arial" w:hAnsi="Arial" w:cs="Arial"/>
        </w:rPr>
        <w:t>, so we can learn from and support each other.</w:t>
      </w:r>
    </w:p>
    <w:p w14:paraId="7F128FBF" w14:textId="77777777" w:rsidR="00CC37E1" w:rsidRPr="00AF3D3B" w:rsidRDefault="00CC37E1" w:rsidP="007A70CB">
      <w:pPr>
        <w:ind w:left="851" w:right="786"/>
        <w:jc w:val="center"/>
        <w:rPr>
          <w:rFonts w:cs="Arial"/>
        </w:rPr>
      </w:pPr>
      <w:r w:rsidRPr="00AF3D3B">
        <w:rPr>
          <w:rFonts w:cs="Arial"/>
        </w:rPr>
        <w:br/>
      </w:r>
      <w:hyperlink r:id="rId13" w:history="1">
        <w:r w:rsidRPr="00AF3D3B">
          <w:rPr>
            <w:rStyle w:val="Hyperlink"/>
            <w:rFonts w:cs="Arial"/>
            <w:b/>
            <w:bCs/>
          </w:rPr>
          <w:t>READ ARTICLE</w:t>
        </w:r>
      </w:hyperlink>
    </w:p>
    <w:p w14:paraId="37331092" w14:textId="6F583CC1" w:rsidR="006A57B6" w:rsidRPr="00AF3D3B" w:rsidRDefault="00F245DB" w:rsidP="007A70CB">
      <w:pPr>
        <w:ind w:left="851" w:right="786"/>
        <w:jc w:val="both"/>
        <w:rPr>
          <w:rFonts w:cs="Arial"/>
          <w:i/>
          <w:iCs/>
        </w:rPr>
      </w:pPr>
      <w:r w:rsidRPr="00AF3D3B">
        <w:rPr>
          <w:rFonts w:cs="Arial"/>
        </w:rPr>
        <w:br/>
      </w:r>
      <w:r w:rsidR="006A57B6" w:rsidRPr="00AF3D3B">
        <w:rPr>
          <w:rFonts w:cs="Arial"/>
          <w:lang w:val="en-GB"/>
        </w:rPr>
        <w:t>Find out more about the</w:t>
      </w:r>
      <w:r w:rsidR="006A57B6" w:rsidRPr="00AF3D3B">
        <w:rPr>
          <w:rFonts w:cs="Arial"/>
        </w:rPr>
        <w:t xml:space="preserve"> sustainability </w:t>
      </w:r>
      <w:r w:rsidR="006A57B6" w:rsidRPr="00AF3D3B">
        <w:rPr>
          <w:rFonts w:cs="Arial"/>
          <w:lang w:val="en-GB"/>
        </w:rPr>
        <w:t>toolkit and how you can contribute </w:t>
      </w:r>
      <w:hyperlink r:id="rId14" w:tgtFrame="_blank" w:history="1">
        <w:r w:rsidR="006A57B6" w:rsidRPr="00AF3D3B">
          <w:rPr>
            <w:rStyle w:val="Hyperlink"/>
            <w:rFonts w:cs="Arial"/>
            <w:b/>
            <w:bCs/>
            <w:lang w:val="en-GB"/>
          </w:rPr>
          <w:t>here</w:t>
        </w:r>
      </w:hyperlink>
      <w:r w:rsidR="006A57B6" w:rsidRPr="00AF3D3B">
        <w:rPr>
          <w:rFonts w:cs="Arial"/>
          <w:lang w:val="en-GB"/>
        </w:rPr>
        <w:t>!</w:t>
      </w:r>
    </w:p>
    <w:p w14:paraId="14CBF3E4" w14:textId="77777777" w:rsidR="006A57B6" w:rsidRPr="00AF3D3B" w:rsidRDefault="006A57B6" w:rsidP="007A70CB">
      <w:pPr>
        <w:ind w:left="851" w:right="786"/>
        <w:jc w:val="both"/>
        <w:rPr>
          <w:rFonts w:cs="Arial"/>
          <w:i/>
          <w:iCs/>
        </w:rPr>
      </w:pPr>
    </w:p>
    <w:p w14:paraId="5A6A8963" w14:textId="6767CCDB" w:rsidR="007176E1" w:rsidRPr="00AF3D3B" w:rsidRDefault="007A70CB" w:rsidP="007A70CB">
      <w:pPr>
        <w:ind w:left="851" w:right="786"/>
        <w:jc w:val="both"/>
        <w:rPr>
          <w:rFonts w:cs="Arial"/>
          <w:i/>
          <w:iCs/>
          <w:color w:val="000000" w:themeColor="text1"/>
        </w:rPr>
      </w:pPr>
      <w:r w:rsidRPr="00AF3D3B">
        <w:rPr>
          <w:rFonts w:cs="Arial"/>
          <w:i/>
          <w:iCs/>
        </w:rPr>
        <w:t xml:space="preserve">The </w:t>
      </w:r>
      <w:r w:rsidRPr="00AF3D3B">
        <w:rPr>
          <w:rFonts w:cs="Arial"/>
          <w:b/>
          <w:bCs/>
          <w:i/>
          <w:iCs/>
        </w:rPr>
        <w:t>Siemens Skills for Sustainability Network</w:t>
      </w:r>
      <w:r w:rsidRPr="00AF3D3B">
        <w:rPr>
          <w:rFonts w:cs="Arial"/>
          <w:i/>
          <w:iCs/>
        </w:rPr>
        <w:t xml:space="preserve"> is </w:t>
      </w:r>
      <w:r w:rsidRPr="00AF3D3B">
        <w:rPr>
          <w:rFonts w:cs="Arial"/>
          <w:i/>
          <w:iCs/>
          <w:color w:val="000000" w:themeColor="text1"/>
        </w:rPr>
        <w:t xml:space="preserve">a valuable community of over 240 members, representing 170 institutions in 40 countries around the world. </w:t>
      </w:r>
      <w:r w:rsidR="00F245DB" w:rsidRPr="00AF3D3B">
        <w:rPr>
          <w:rFonts w:cs="Arial"/>
          <w:i/>
          <w:iCs/>
        </w:rPr>
        <w:t xml:space="preserve">If you would like to become a member and gain access to the many useful reports, resources and case studies shared by members as well as by Siemens, along with the opportunity to get involved in future dialogues </w:t>
      </w:r>
      <w:hyperlink r:id="rId15" w:history="1">
        <w:r w:rsidR="00F245DB" w:rsidRPr="00AF3D3B">
          <w:rPr>
            <w:rStyle w:val="Hyperlink"/>
            <w:rFonts w:cs="Arial"/>
            <w:b/>
            <w:bCs/>
            <w:i/>
            <w:iCs/>
          </w:rPr>
          <w:t>register here</w:t>
        </w:r>
      </w:hyperlink>
      <w:r w:rsidR="00F245DB" w:rsidRPr="00AF3D3B">
        <w:rPr>
          <w:rFonts w:cs="Arial"/>
          <w:i/>
          <w:iCs/>
        </w:rPr>
        <w:t>.</w:t>
      </w:r>
      <w:r w:rsidR="00D76094" w:rsidRPr="00AF3D3B">
        <w:rPr>
          <w:rFonts w:cs="Arial"/>
          <w:i/>
          <w:iCs/>
        </w:rPr>
        <w:t xml:space="preserve"> </w:t>
      </w:r>
    </w:p>
    <w:sectPr w:rsidR="007176E1" w:rsidRPr="00AF3D3B" w:rsidSect="00346B0D">
      <w:footerReference w:type="even" r:id="rId16"/>
      <w:footerReference w:type="default" r:id="rId17"/>
      <w:headerReference w:type="first" r:id="rId18"/>
      <w:footerReference w:type="first" r:id="rId19"/>
      <w:pgSz w:w="11900" w:h="16840" w:code="9"/>
      <w:pgMar w:top="851" w:right="1021" w:bottom="1276" w:left="1021" w:header="720" w:footer="34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B26B8" w14:textId="77777777" w:rsidR="00222983" w:rsidRDefault="00222983">
      <w:pPr>
        <w:spacing w:before="0"/>
      </w:pPr>
      <w:r>
        <w:separator/>
      </w:r>
    </w:p>
  </w:endnote>
  <w:endnote w:type="continuationSeparator" w:id="0">
    <w:p w14:paraId="54C6B59D" w14:textId="77777777" w:rsidR="00222983" w:rsidRDefault="00222983">
      <w:pPr>
        <w:spacing w:before="0"/>
      </w:pPr>
      <w:r>
        <w:continuationSeparator/>
      </w:r>
    </w:p>
  </w:endnote>
  <w:endnote w:type="continuationNotice" w:id="1">
    <w:p w14:paraId="300794FC" w14:textId="77777777" w:rsidR="00222983" w:rsidRDefault="0022298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A0E9" w14:textId="77777777" w:rsidR="00361F25" w:rsidRDefault="00361F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1559">
      <w:rPr>
        <w:rStyle w:val="PageNumber"/>
        <w:noProof/>
      </w:rPr>
      <w:t>1</w:t>
    </w:r>
    <w:r>
      <w:rPr>
        <w:rStyle w:val="PageNumber"/>
      </w:rPr>
      <w:fldChar w:fldCharType="end"/>
    </w:r>
  </w:p>
  <w:p w14:paraId="2404BA3A" w14:textId="77777777" w:rsidR="00361F25" w:rsidRDefault="00361F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33E7" w14:textId="77777777" w:rsidR="0029253E" w:rsidRDefault="0031416A" w:rsidP="00052EDD">
    <w:pPr>
      <w:pStyle w:val="Footer"/>
      <w:jc w:val="center"/>
      <w:rPr>
        <w:rFonts w:cs="Arial"/>
        <w:noProof/>
        <w:color w:val="000000" w:themeColor="text1"/>
        <w:sz w:val="18"/>
        <w:szCs w:val="18"/>
      </w:rPr>
    </w:pPr>
    <w:r>
      <w:rPr>
        <w:noProof/>
      </w:rPr>
      <w:drawing>
        <wp:anchor distT="0" distB="0" distL="114300" distR="114300" simplePos="0" relativeHeight="251658244" behindDoc="1" locked="0" layoutInCell="1" allowOverlap="1" wp14:anchorId="70F6E626" wp14:editId="4AE823C2">
          <wp:simplePos x="0" y="0"/>
          <wp:positionH relativeFrom="column">
            <wp:posOffset>5123815</wp:posOffset>
          </wp:positionH>
          <wp:positionV relativeFrom="paragraph">
            <wp:posOffset>104140</wp:posOffset>
          </wp:positionV>
          <wp:extent cx="1134355" cy="180000"/>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stretch>
                    <a:fillRect/>
                  </a:stretch>
                </pic:blipFill>
                <pic:spPr>
                  <a:xfrm>
                    <a:off x="0" y="0"/>
                    <a:ext cx="1134355" cy="180000"/>
                  </a:xfrm>
                  <a:prstGeom prst="rect">
                    <a:avLst/>
                  </a:prstGeom>
                </pic:spPr>
              </pic:pic>
            </a:graphicData>
          </a:graphic>
          <wp14:sizeRelH relativeFrom="margin">
            <wp14:pctWidth>0</wp14:pctWidth>
          </wp14:sizeRelH>
          <wp14:sizeRelV relativeFrom="margin">
            <wp14:pctHeight>0</wp14:pctHeight>
          </wp14:sizeRelV>
        </wp:anchor>
      </w:drawing>
    </w:r>
    <w:r w:rsidRPr="00404540">
      <w:rPr>
        <w:b/>
        <w:bCs/>
        <w:noProof/>
        <w:sz w:val="24"/>
        <w:szCs w:val="24"/>
      </w:rPr>
      <mc:AlternateContent>
        <mc:Choice Requires="wps">
          <w:drawing>
            <wp:anchor distT="45720" distB="45720" distL="114300" distR="114300" simplePos="0" relativeHeight="251658242" behindDoc="0" locked="0" layoutInCell="1" allowOverlap="1" wp14:anchorId="46B0AF4E" wp14:editId="03421769">
              <wp:simplePos x="0" y="0"/>
              <wp:positionH relativeFrom="column">
                <wp:posOffset>12994</wp:posOffset>
              </wp:positionH>
              <wp:positionV relativeFrom="page">
                <wp:posOffset>10147587</wp:posOffset>
              </wp:positionV>
              <wp:extent cx="2410691" cy="40259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691" cy="402590"/>
                      </a:xfrm>
                      <a:prstGeom prst="rect">
                        <a:avLst/>
                      </a:prstGeom>
                      <a:noFill/>
                      <a:ln w="9525">
                        <a:noFill/>
                        <a:miter lim="800000"/>
                        <a:headEnd/>
                        <a:tailEnd/>
                      </a:ln>
                    </wps:spPr>
                    <wps:txbx>
                      <w:txbxContent>
                        <w:p w14:paraId="3008B84D" w14:textId="77777777" w:rsidR="00052EDD" w:rsidRPr="00F53C04" w:rsidRDefault="00F53C04" w:rsidP="00052EDD">
                          <w:pPr>
                            <w:rPr>
                              <w:b/>
                              <w:bCs/>
                              <w:color w:val="000000" w:themeColor="text1"/>
                              <w:sz w:val="18"/>
                              <w:lang w:val="en-GB"/>
                            </w:rPr>
                          </w:pPr>
                          <w:r w:rsidRPr="00F53C04">
                            <w:rPr>
                              <w:b/>
                              <w:bCs/>
                              <w:color w:val="000000" w:themeColor="text1"/>
                              <w:sz w:val="18"/>
                              <w:lang w:val="en-GB"/>
                            </w:rPr>
                            <w:t>Skills for Sustainability Network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B0AF4E" id="_x0000_t202" coordsize="21600,21600" o:spt="202" path="m,l,21600r21600,l21600,xe">
              <v:stroke joinstyle="miter"/>
              <v:path gradientshapeok="t" o:connecttype="rect"/>
            </v:shapetype>
            <v:shape id="Text Box 2" o:spid="_x0000_s1026" type="#_x0000_t202" style="position:absolute;left:0;text-align:left;margin-left:1pt;margin-top:799pt;width:189.8pt;height:31.7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" filled="f" stroked="f">
              <v:textbox style="mso-fit-shape-to-text:t">
                <w:txbxContent>
                  <w:p w14:paraId="3008B84D" w14:textId="77777777" w:rsidR="00052EDD" w:rsidRPr="00F53C04" w:rsidRDefault="00F53C04" w:rsidP="00052EDD">
                    <w:pPr>
                      <w:rPr>
                        <w:b/>
                        <w:bCs/>
                        <w:color w:val="000000" w:themeColor="text1"/>
                        <w:sz w:val="18"/>
                        <w:lang w:val="en-GB"/>
                      </w:rPr>
                    </w:pPr>
                    <w:r w:rsidRPr="00F53C04">
                      <w:rPr>
                        <w:b/>
                        <w:bCs/>
                        <w:color w:val="000000" w:themeColor="text1"/>
                        <w:sz w:val="18"/>
                        <w:lang w:val="en-GB"/>
                      </w:rPr>
                      <w:t>Skills for Sustainability Network</w:t>
                    </w:r>
                  </w:p>
                </w:txbxContent>
              </v:textbox>
              <w10:wrap anchory="page"/>
            </v:shape>
          </w:pict>
        </mc:Fallback>
      </mc:AlternateContent>
    </w:r>
    <w:r>
      <w:rPr>
        <w:rFonts w:cs="Arial"/>
        <w:noProof/>
        <w:color w:val="000000" w:themeColor="text1"/>
        <w:sz w:val="18"/>
        <w:szCs w:val="18"/>
      </w:rPr>
      <mc:AlternateContent>
        <mc:Choice Requires="wpg">
          <w:drawing>
            <wp:anchor distT="0" distB="0" distL="114300" distR="114300" simplePos="0" relativeHeight="251658240" behindDoc="1" locked="0" layoutInCell="1" allowOverlap="1" wp14:anchorId="1988C2FB" wp14:editId="2EACD4A1">
              <wp:simplePos x="0" y="0"/>
              <wp:positionH relativeFrom="column">
                <wp:posOffset>-1654058</wp:posOffset>
              </wp:positionH>
              <wp:positionV relativeFrom="paragraph">
                <wp:posOffset>-661799</wp:posOffset>
              </wp:positionV>
              <wp:extent cx="9229725" cy="2900045"/>
              <wp:effectExtent l="0" t="0" r="0" b="0"/>
              <wp:wrapNone/>
              <wp:docPr id="33" name="Graphic 22"/>
              <wp:cNvGraphicFramePr/>
              <a:graphic xmlns:a="http://schemas.openxmlformats.org/drawingml/2006/main">
                <a:graphicData uri="http://schemas.microsoft.com/office/word/2010/wordprocessingGroup">
                  <wpg:wgp>
                    <wpg:cNvGrpSpPr/>
                    <wpg:grpSpPr>
                      <a:xfrm rot="20891859">
                        <a:off x="0" y="0"/>
                        <a:ext cx="9229725" cy="2900045"/>
                        <a:chOff x="-1104221" y="8565991"/>
                        <a:chExt cx="9229725" cy="2888761"/>
                      </a:xfrm>
                    </wpg:grpSpPr>
                    <wps:wsp>
                      <wps:cNvPr id="34" name="Freeform: Shape 34"/>
                      <wps:cNvSpPr/>
                      <wps:spPr>
                        <a:xfrm>
                          <a:off x="-1104221" y="8565991"/>
                          <a:ext cx="9229725" cy="2888761"/>
                        </a:xfrm>
                        <a:custGeom>
                          <a:avLst/>
                          <a:gdLst>
                            <a:gd name="connsiteX0" fmla="*/ 9215322 w 9229725"/>
                            <a:gd name="connsiteY0" fmla="*/ 1728331 h 2888760"/>
                            <a:gd name="connsiteX1" fmla="*/ 9199074 w 9229725"/>
                            <a:gd name="connsiteY1" fmla="*/ 1732280 h 2888760"/>
                            <a:gd name="connsiteX2" fmla="*/ 9061079 w 9229725"/>
                            <a:gd name="connsiteY2" fmla="*/ 1580620 h 2888760"/>
                            <a:gd name="connsiteX3" fmla="*/ 9066270 w 9229725"/>
                            <a:gd name="connsiteY3" fmla="*/ 1571706 h 2888760"/>
                            <a:gd name="connsiteX4" fmla="*/ 9051827 w 9229725"/>
                            <a:gd name="connsiteY4" fmla="*/ 1548573 h 2888760"/>
                            <a:gd name="connsiteX5" fmla="*/ 9028696 w 9229725"/>
                            <a:gd name="connsiteY5" fmla="*/ 1563017 h 2888760"/>
                            <a:gd name="connsiteX6" fmla="*/ 9028696 w 9229725"/>
                            <a:gd name="connsiteY6" fmla="*/ 1565161 h 2888760"/>
                            <a:gd name="connsiteX7" fmla="*/ 8101324 w 9229725"/>
                            <a:gd name="connsiteY7" fmla="*/ 1578251 h 2888760"/>
                            <a:gd name="connsiteX8" fmla="*/ 8086656 w 9229725"/>
                            <a:gd name="connsiteY8" fmla="*/ 1562114 h 2888760"/>
                            <a:gd name="connsiteX9" fmla="*/ 8066684 w 9229725"/>
                            <a:gd name="connsiteY9" fmla="*/ 1569562 h 2888760"/>
                            <a:gd name="connsiteX10" fmla="*/ 7628329 w 9229725"/>
                            <a:gd name="connsiteY10" fmla="*/ 1306865 h 2888760"/>
                            <a:gd name="connsiteX11" fmla="*/ 7630134 w 9229725"/>
                            <a:gd name="connsiteY11" fmla="*/ 1303029 h 2888760"/>
                            <a:gd name="connsiteX12" fmla="*/ 7615692 w 9229725"/>
                            <a:gd name="connsiteY12" fmla="*/ 1279896 h 2888760"/>
                            <a:gd name="connsiteX13" fmla="*/ 7592448 w 9229725"/>
                            <a:gd name="connsiteY13" fmla="*/ 1294340 h 2888760"/>
                            <a:gd name="connsiteX14" fmla="*/ 7592335 w 9229725"/>
                            <a:gd name="connsiteY14" fmla="*/ 1299305 h 2888760"/>
                            <a:gd name="connsiteX15" fmla="*/ 6912178 w 9229725"/>
                            <a:gd name="connsiteY15" fmla="*/ 1396349 h 2888760"/>
                            <a:gd name="connsiteX16" fmla="*/ 6897962 w 9229725"/>
                            <a:gd name="connsiteY16" fmla="*/ 1382244 h 2888760"/>
                            <a:gd name="connsiteX17" fmla="*/ 6876749 w 9229725"/>
                            <a:gd name="connsiteY17" fmla="*/ 1392287 h 2888760"/>
                            <a:gd name="connsiteX18" fmla="*/ 6173462 w 9229725"/>
                            <a:gd name="connsiteY18" fmla="*/ 1119547 h 2888760"/>
                            <a:gd name="connsiteX19" fmla="*/ 6173688 w 9229725"/>
                            <a:gd name="connsiteY19" fmla="*/ 1118983 h 2888760"/>
                            <a:gd name="connsiteX20" fmla="*/ 6159245 w 9229725"/>
                            <a:gd name="connsiteY20" fmla="*/ 1095850 h 2888760"/>
                            <a:gd name="connsiteX21" fmla="*/ 6136115 w 9229725"/>
                            <a:gd name="connsiteY21" fmla="*/ 1110294 h 2888760"/>
                            <a:gd name="connsiteX22" fmla="*/ 6136792 w 9229725"/>
                            <a:gd name="connsiteY22" fmla="*/ 1120337 h 2888760"/>
                            <a:gd name="connsiteX23" fmla="*/ 5630849 w 9229725"/>
                            <a:gd name="connsiteY23" fmla="*/ 1333157 h 2888760"/>
                            <a:gd name="connsiteX24" fmla="*/ 5618325 w 9229725"/>
                            <a:gd name="connsiteY24" fmla="*/ 1323340 h 2888760"/>
                            <a:gd name="connsiteX25" fmla="*/ 5597338 w 9229725"/>
                            <a:gd name="connsiteY25" fmla="*/ 1332932 h 2888760"/>
                            <a:gd name="connsiteX26" fmla="*/ 4971116 w 9229725"/>
                            <a:gd name="connsiteY26" fmla="*/ 1068768 h 2888760"/>
                            <a:gd name="connsiteX27" fmla="*/ 4971680 w 9229725"/>
                            <a:gd name="connsiteY27" fmla="*/ 1067527 h 2888760"/>
                            <a:gd name="connsiteX28" fmla="*/ 4957237 w 9229725"/>
                            <a:gd name="connsiteY28" fmla="*/ 1044394 h 2888760"/>
                            <a:gd name="connsiteX29" fmla="*/ 4935461 w 9229725"/>
                            <a:gd name="connsiteY29" fmla="*/ 1055791 h 2888760"/>
                            <a:gd name="connsiteX30" fmla="*/ 4113699 w 9229725"/>
                            <a:gd name="connsiteY30" fmla="*/ 820628 h 2888760"/>
                            <a:gd name="connsiteX31" fmla="*/ 4099144 w 9229725"/>
                            <a:gd name="connsiteY31" fmla="*/ 798849 h 2888760"/>
                            <a:gd name="connsiteX32" fmla="*/ 4085491 w 9229725"/>
                            <a:gd name="connsiteY32" fmla="*/ 800881 h 2888760"/>
                            <a:gd name="connsiteX33" fmla="*/ 3519408 w 9229725"/>
                            <a:gd name="connsiteY33" fmla="*/ 32989 h 2888760"/>
                            <a:gd name="connsiteX34" fmla="*/ 3525050 w 9229725"/>
                            <a:gd name="connsiteY34" fmla="*/ 23736 h 2888760"/>
                            <a:gd name="connsiteX35" fmla="*/ 3510608 w 9229725"/>
                            <a:gd name="connsiteY35" fmla="*/ 491 h 2888760"/>
                            <a:gd name="connsiteX36" fmla="*/ 3487477 w 9229725"/>
                            <a:gd name="connsiteY36" fmla="*/ 15047 h 2888760"/>
                            <a:gd name="connsiteX37" fmla="*/ 3487364 w 9229725"/>
                            <a:gd name="connsiteY37" fmla="*/ 18320 h 2888760"/>
                            <a:gd name="connsiteX38" fmla="*/ 2516889 w 9229725"/>
                            <a:gd name="connsiteY38" fmla="*/ 97648 h 2888760"/>
                            <a:gd name="connsiteX39" fmla="*/ 2502446 w 9229725"/>
                            <a:gd name="connsiteY39" fmla="*/ 82866 h 2888760"/>
                            <a:gd name="connsiteX40" fmla="*/ 2479203 w 9229725"/>
                            <a:gd name="connsiteY40" fmla="*/ 97309 h 2888760"/>
                            <a:gd name="connsiteX41" fmla="*/ 2479654 w 9229725"/>
                            <a:gd name="connsiteY41" fmla="*/ 106675 h 2888760"/>
                            <a:gd name="connsiteX42" fmla="*/ 1674140 w 9229725"/>
                            <a:gd name="connsiteY42" fmla="*/ 434708 h 2888760"/>
                            <a:gd name="connsiteX43" fmla="*/ 1661729 w 9229725"/>
                            <a:gd name="connsiteY43" fmla="*/ 425229 h 2888760"/>
                            <a:gd name="connsiteX44" fmla="*/ 1638598 w 9229725"/>
                            <a:gd name="connsiteY44" fmla="*/ 439673 h 2888760"/>
                            <a:gd name="connsiteX45" fmla="*/ 1641080 w 9229725"/>
                            <a:gd name="connsiteY45" fmla="*/ 454342 h 2888760"/>
                            <a:gd name="connsiteX46" fmla="*/ 950431 w 9229725"/>
                            <a:gd name="connsiteY46" fmla="*/ 1021149 h 2888760"/>
                            <a:gd name="connsiteX47" fmla="*/ 941742 w 9229725"/>
                            <a:gd name="connsiteY47" fmla="*/ 1016071 h 2888760"/>
                            <a:gd name="connsiteX48" fmla="*/ 918612 w 9229725"/>
                            <a:gd name="connsiteY48" fmla="*/ 1030515 h 2888760"/>
                            <a:gd name="connsiteX49" fmla="*/ 918499 w 9229725"/>
                            <a:gd name="connsiteY49" fmla="*/ 1035592 h 2888760"/>
                            <a:gd name="connsiteX50" fmla="*/ 37613 w 9229725"/>
                            <a:gd name="connsiteY50" fmla="*/ 1180256 h 2888760"/>
                            <a:gd name="connsiteX51" fmla="*/ 23735 w 9229725"/>
                            <a:gd name="connsiteY51" fmla="*/ 1166828 h 2888760"/>
                            <a:gd name="connsiteX52" fmla="*/ 491 w 9229725"/>
                            <a:gd name="connsiteY52" fmla="*/ 1181272 h 2888760"/>
                            <a:gd name="connsiteX53" fmla="*/ 14934 w 9229725"/>
                            <a:gd name="connsiteY53" fmla="*/ 1204404 h 2888760"/>
                            <a:gd name="connsiteX54" fmla="*/ 29263 w 9229725"/>
                            <a:gd name="connsiteY54" fmla="*/ 1202035 h 2888760"/>
                            <a:gd name="connsiteX55" fmla="*/ 342939 w 9229725"/>
                            <a:gd name="connsiteY55" fmla="*/ 1627563 h 2888760"/>
                            <a:gd name="connsiteX56" fmla="*/ 336733 w 9229725"/>
                            <a:gd name="connsiteY56" fmla="*/ 1637380 h 2888760"/>
                            <a:gd name="connsiteX57" fmla="*/ 351175 w 9229725"/>
                            <a:gd name="connsiteY57" fmla="*/ 1660626 h 2888760"/>
                            <a:gd name="connsiteX58" fmla="*/ 369567 w 9229725"/>
                            <a:gd name="connsiteY58" fmla="*/ 1654645 h 2888760"/>
                            <a:gd name="connsiteX59" fmla="*/ 973561 w 9229725"/>
                            <a:gd name="connsiteY59" fmla="*/ 2094391 h 2888760"/>
                            <a:gd name="connsiteX60" fmla="*/ 971305 w 9229725"/>
                            <a:gd name="connsiteY60" fmla="*/ 2099469 h 2888760"/>
                            <a:gd name="connsiteX61" fmla="*/ 985747 w 9229725"/>
                            <a:gd name="connsiteY61" fmla="*/ 2122714 h 2888760"/>
                            <a:gd name="connsiteX62" fmla="*/ 1008878 w 9229725"/>
                            <a:gd name="connsiteY62" fmla="*/ 2108158 h 2888760"/>
                            <a:gd name="connsiteX63" fmla="*/ 1008539 w 9229725"/>
                            <a:gd name="connsiteY63" fmla="*/ 2099018 h 2888760"/>
                            <a:gd name="connsiteX64" fmla="*/ 1717243 w 9229725"/>
                            <a:gd name="connsiteY64" fmla="*/ 1827068 h 2888760"/>
                            <a:gd name="connsiteX65" fmla="*/ 1729880 w 9229725"/>
                            <a:gd name="connsiteY65" fmla="*/ 1837111 h 2888760"/>
                            <a:gd name="connsiteX66" fmla="*/ 1751882 w 9229725"/>
                            <a:gd name="connsiteY66" fmla="*/ 1825150 h 2888760"/>
                            <a:gd name="connsiteX67" fmla="*/ 2595308 w 9229725"/>
                            <a:gd name="connsiteY67" fmla="*/ 2035036 h 2888760"/>
                            <a:gd name="connsiteX68" fmla="*/ 2609863 w 9229725"/>
                            <a:gd name="connsiteY68" fmla="*/ 2056138 h 2888760"/>
                            <a:gd name="connsiteX69" fmla="*/ 2627578 w 9229725"/>
                            <a:gd name="connsiteY69" fmla="*/ 2050721 h 2888760"/>
                            <a:gd name="connsiteX70" fmla="*/ 3319920 w 9229725"/>
                            <a:gd name="connsiteY70" fmla="*/ 2588640 h 2888760"/>
                            <a:gd name="connsiteX71" fmla="*/ 3317438 w 9229725"/>
                            <a:gd name="connsiteY71" fmla="*/ 2594056 h 2888760"/>
                            <a:gd name="connsiteX72" fmla="*/ 3331880 w 9229725"/>
                            <a:gd name="connsiteY72" fmla="*/ 2617189 h 2888760"/>
                            <a:gd name="connsiteX73" fmla="*/ 3355011 w 9229725"/>
                            <a:gd name="connsiteY73" fmla="*/ 2602745 h 2888760"/>
                            <a:gd name="connsiteX74" fmla="*/ 3354898 w 9229725"/>
                            <a:gd name="connsiteY74" fmla="*/ 2594395 h 2888760"/>
                            <a:gd name="connsiteX75" fmla="*/ 3707726 w 9229725"/>
                            <a:gd name="connsiteY75" fmla="*/ 2490016 h 2888760"/>
                            <a:gd name="connsiteX76" fmla="*/ 3721154 w 9229725"/>
                            <a:gd name="connsiteY76" fmla="*/ 2502090 h 2888760"/>
                            <a:gd name="connsiteX77" fmla="*/ 3741576 w 9229725"/>
                            <a:gd name="connsiteY77" fmla="*/ 2493627 h 2888760"/>
                            <a:gd name="connsiteX78" fmla="*/ 4414850 w 9229725"/>
                            <a:gd name="connsiteY78" fmla="*/ 2829332 h 2888760"/>
                            <a:gd name="connsiteX79" fmla="*/ 4413834 w 9229725"/>
                            <a:gd name="connsiteY79" fmla="*/ 2831476 h 2888760"/>
                            <a:gd name="connsiteX80" fmla="*/ 4428277 w 9229725"/>
                            <a:gd name="connsiteY80" fmla="*/ 2854609 h 2888760"/>
                            <a:gd name="connsiteX81" fmla="*/ 4451408 w 9229725"/>
                            <a:gd name="connsiteY81" fmla="*/ 2840165 h 2888760"/>
                            <a:gd name="connsiteX82" fmla="*/ 4450505 w 9229725"/>
                            <a:gd name="connsiteY82" fmla="*/ 2829784 h 2888760"/>
                            <a:gd name="connsiteX83" fmla="*/ 5233001 w 9229725"/>
                            <a:gd name="connsiteY83" fmla="*/ 2451311 h 2888760"/>
                            <a:gd name="connsiteX84" fmla="*/ 5244848 w 9229725"/>
                            <a:gd name="connsiteY84" fmla="*/ 2459661 h 2888760"/>
                            <a:gd name="connsiteX85" fmla="*/ 5264368 w 9229725"/>
                            <a:gd name="connsiteY85" fmla="*/ 2452552 h 2888760"/>
                            <a:gd name="connsiteX86" fmla="*/ 5951745 w 9229725"/>
                            <a:gd name="connsiteY86" fmla="*/ 2867360 h 2888760"/>
                            <a:gd name="connsiteX87" fmla="*/ 5950166 w 9229725"/>
                            <a:gd name="connsiteY87" fmla="*/ 2870745 h 2888760"/>
                            <a:gd name="connsiteX88" fmla="*/ 5964609 w 9229725"/>
                            <a:gd name="connsiteY88" fmla="*/ 2893991 h 2888760"/>
                            <a:gd name="connsiteX89" fmla="*/ 5987739 w 9229725"/>
                            <a:gd name="connsiteY89" fmla="*/ 2879547 h 2888760"/>
                            <a:gd name="connsiteX90" fmla="*/ 5986272 w 9229725"/>
                            <a:gd name="connsiteY90" fmla="*/ 2867360 h 2888760"/>
                            <a:gd name="connsiteX91" fmla="*/ 6517941 w 9229725"/>
                            <a:gd name="connsiteY91" fmla="*/ 2559301 h 2888760"/>
                            <a:gd name="connsiteX92" fmla="*/ 6529112 w 9229725"/>
                            <a:gd name="connsiteY92" fmla="*/ 2566974 h 2888760"/>
                            <a:gd name="connsiteX93" fmla="*/ 6552355 w 9229725"/>
                            <a:gd name="connsiteY93" fmla="*/ 2552530 h 2888760"/>
                            <a:gd name="connsiteX94" fmla="*/ 6552129 w 9229725"/>
                            <a:gd name="connsiteY94" fmla="*/ 2543729 h 2888760"/>
                            <a:gd name="connsiteX95" fmla="*/ 7327516 w 9229725"/>
                            <a:gd name="connsiteY95" fmla="*/ 2255304 h 2888760"/>
                            <a:gd name="connsiteX96" fmla="*/ 7340154 w 9229725"/>
                            <a:gd name="connsiteY96" fmla="*/ 2265347 h 2888760"/>
                            <a:gd name="connsiteX97" fmla="*/ 7363285 w 9229725"/>
                            <a:gd name="connsiteY97" fmla="*/ 2250903 h 2888760"/>
                            <a:gd name="connsiteX98" fmla="*/ 7360238 w 9229725"/>
                            <a:gd name="connsiteY98" fmla="*/ 2235669 h 2888760"/>
                            <a:gd name="connsiteX99" fmla="*/ 7546525 w 9229725"/>
                            <a:gd name="connsiteY99" fmla="*/ 2075885 h 2888760"/>
                            <a:gd name="connsiteX100" fmla="*/ 8343576 w 9229725"/>
                            <a:gd name="connsiteY100" fmla="*/ 2074079 h 2888760"/>
                            <a:gd name="connsiteX101" fmla="*/ 8358244 w 9229725"/>
                            <a:gd name="connsiteY101" fmla="*/ 2090442 h 2888760"/>
                            <a:gd name="connsiteX102" fmla="*/ 8381375 w 9229725"/>
                            <a:gd name="connsiteY102" fmla="*/ 2075998 h 2888760"/>
                            <a:gd name="connsiteX103" fmla="*/ 8381149 w 9229725"/>
                            <a:gd name="connsiteY103" fmla="*/ 2067083 h 2888760"/>
                            <a:gd name="connsiteX104" fmla="*/ 9193545 w 9229725"/>
                            <a:gd name="connsiteY104" fmla="*/ 1755977 h 2888760"/>
                            <a:gd name="connsiteX105" fmla="*/ 9206070 w 9229725"/>
                            <a:gd name="connsiteY105" fmla="*/ 1765794 h 2888760"/>
                            <a:gd name="connsiteX106" fmla="*/ 9229201 w 9229725"/>
                            <a:gd name="connsiteY106" fmla="*/ 1751351 h 2888760"/>
                            <a:gd name="connsiteX107" fmla="*/ 9215322 w 9229725"/>
                            <a:gd name="connsiteY107" fmla="*/ 1728331 h 2888760"/>
                            <a:gd name="connsiteX108" fmla="*/ 38403 w 9229725"/>
                            <a:gd name="connsiteY108" fmla="*/ 1184996 h 2888760"/>
                            <a:gd name="connsiteX109" fmla="*/ 919176 w 9229725"/>
                            <a:gd name="connsiteY109" fmla="*/ 1040332 h 2888760"/>
                            <a:gd name="connsiteX110" fmla="*/ 922787 w 9229725"/>
                            <a:gd name="connsiteY110" fmla="*/ 1046989 h 2888760"/>
                            <a:gd name="connsiteX111" fmla="*/ 367311 w 9229725"/>
                            <a:gd name="connsiteY111" fmla="*/ 1626547 h 2888760"/>
                            <a:gd name="connsiteX112" fmla="*/ 360089 w 9229725"/>
                            <a:gd name="connsiteY112" fmla="*/ 1623049 h 2888760"/>
                            <a:gd name="connsiteX113" fmla="*/ 345759 w 9229725"/>
                            <a:gd name="connsiteY113" fmla="*/ 1625419 h 2888760"/>
                            <a:gd name="connsiteX114" fmla="*/ 32084 w 9229725"/>
                            <a:gd name="connsiteY114" fmla="*/ 1199891 h 2888760"/>
                            <a:gd name="connsiteX115" fmla="*/ 38290 w 9229725"/>
                            <a:gd name="connsiteY115" fmla="*/ 1190073 h 2888760"/>
                            <a:gd name="connsiteX116" fmla="*/ 38403 w 9229725"/>
                            <a:gd name="connsiteY116" fmla="*/ 1184996 h 2888760"/>
                            <a:gd name="connsiteX117" fmla="*/ 6549421 w 9229725"/>
                            <a:gd name="connsiteY117" fmla="*/ 2537297 h 2888760"/>
                            <a:gd name="connsiteX118" fmla="*/ 6542877 w 9229725"/>
                            <a:gd name="connsiteY118" fmla="*/ 2531767 h 2888760"/>
                            <a:gd name="connsiteX119" fmla="*/ 6710998 w 9229725"/>
                            <a:gd name="connsiteY119" fmla="*/ 2087169 h 2888760"/>
                            <a:gd name="connsiteX120" fmla="*/ 6725666 w 9229725"/>
                            <a:gd name="connsiteY120" fmla="*/ 2075095 h 2888760"/>
                            <a:gd name="connsiteX121" fmla="*/ 7174741 w 9229725"/>
                            <a:gd name="connsiteY121" fmla="*/ 2201027 h 2888760"/>
                            <a:gd name="connsiteX122" fmla="*/ 6549421 w 9229725"/>
                            <a:gd name="connsiteY122" fmla="*/ 2537297 h 2888760"/>
                            <a:gd name="connsiteX123" fmla="*/ 4437304 w 9229725"/>
                            <a:gd name="connsiteY123" fmla="*/ 2817258 h 2888760"/>
                            <a:gd name="connsiteX124" fmla="*/ 4431211 w 9229725"/>
                            <a:gd name="connsiteY124" fmla="*/ 2817033 h 2888760"/>
                            <a:gd name="connsiteX125" fmla="*/ 4248196 w 9229725"/>
                            <a:gd name="connsiteY125" fmla="*/ 1973875 h 2888760"/>
                            <a:gd name="connsiteX126" fmla="*/ 4260494 w 9229725"/>
                            <a:gd name="connsiteY126" fmla="*/ 1960786 h 2888760"/>
                            <a:gd name="connsiteX127" fmla="*/ 4724012 w 9229725"/>
                            <a:gd name="connsiteY127" fmla="*/ 2038647 h 2888760"/>
                            <a:gd name="connsiteX128" fmla="*/ 4733941 w 9229725"/>
                            <a:gd name="connsiteY128" fmla="*/ 2056927 h 2888760"/>
                            <a:gd name="connsiteX129" fmla="*/ 4437755 w 9229725"/>
                            <a:gd name="connsiteY129" fmla="*/ 2817484 h 2888760"/>
                            <a:gd name="connsiteX130" fmla="*/ 4437304 w 9229725"/>
                            <a:gd name="connsiteY130" fmla="*/ 2817258 h 2888760"/>
                            <a:gd name="connsiteX131" fmla="*/ 3730180 w 9229725"/>
                            <a:gd name="connsiteY131" fmla="*/ 2464626 h 2888760"/>
                            <a:gd name="connsiteX132" fmla="*/ 3720251 w 9229725"/>
                            <a:gd name="connsiteY132" fmla="*/ 2465303 h 2888760"/>
                            <a:gd name="connsiteX133" fmla="*/ 3404996 w 9229725"/>
                            <a:gd name="connsiteY133" fmla="*/ 1745483 h 2888760"/>
                            <a:gd name="connsiteX134" fmla="*/ 3412894 w 9229725"/>
                            <a:gd name="connsiteY134" fmla="*/ 1736004 h 2888760"/>
                            <a:gd name="connsiteX135" fmla="*/ 4223034 w 9229725"/>
                            <a:gd name="connsiteY135" fmla="*/ 1953338 h 2888760"/>
                            <a:gd name="connsiteX136" fmla="*/ 4227209 w 9229725"/>
                            <a:gd name="connsiteY136" fmla="*/ 1968121 h 2888760"/>
                            <a:gd name="connsiteX137" fmla="*/ 3737627 w 9229725"/>
                            <a:gd name="connsiteY137" fmla="*/ 2468463 h 2888760"/>
                            <a:gd name="connsiteX138" fmla="*/ 3730180 w 9229725"/>
                            <a:gd name="connsiteY138" fmla="*/ 2464626 h 2888760"/>
                            <a:gd name="connsiteX139" fmla="*/ 370357 w 9229725"/>
                            <a:gd name="connsiteY139" fmla="*/ 1629819 h 2888760"/>
                            <a:gd name="connsiteX140" fmla="*/ 925833 w 9229725"/>
                            <a:gd name="connsiteY140" fmla="*/ 1050262 h 2888760"/>
                            <a:gd name="connsiteX141" fmla="*/ 933054 w 9229725"/>
                            <a:gd name="connsiteY141" fmla="*/ 1053760 h 2888760"/>
                            <a:gd name="connsiteX142" fmla="*/ 939486 w 9229725"/>
                            <a:gd name="connsiteY142" fmla="*/ 1053873 h 2888760"/>
                            <a:gd name="connsiteX143" fmla="*/ 1026480 w 9229725"/>
                            <a:gd name="connsiteY143" fmla="*/ 1495763 h 2888760"/>
                            <a:gd name="connsiteX144" fmla="*/ 1012940 w 9229725"/>
                            <a:gd name="connsiteY144" fmla="*/ 1509755 h 2888760"/>
                            <a:gd name="connsiteX145" fmla="*/ 1012827 w 9229725"/>
                            <a:gd name="connsiteY145" fmla="*/ 1515736 h 2888760"/>
                            <a:gd name="connsiteX146" fmla="*/ 373855 w 9229725"/>
                            <a:gd name="connsiteY146" fmla="*/ 1636477 h 2888760"/>
                            <a:gd name="connsiteX147" fmla="*/ 370357 w 9229725"/>
                            <a:gd name="connsiteY147" fmla="*/ 1629819 h 2888760"/>
                            <a:gd name="connsiteX148" fmla="*/ 1668950 w 9229725"/>
                            <a:gd name="connsiteY148" fmla="*/ 459307 h 2888760"/>
                            <a:gd name="connsiteX149" fmla="*/ 2110691 w 9229725"/>
                            <a:gd name="connsiteY149" fmla="*/ 933809 h 2888760"/>
                            <a:gd name="connsiteX150" fmla="*/ 2106403 w 9229725"/>
                            <a:gd name="connsiteY150" fmla="*/ 941708 h 2888760"/>
                            <a:gd name="connsiteX151" fmla="*/ 1646158 w 9229725"/>
                            <a:gd name="connsiteY151" fmla="*/ 869263 h 2888760"/>
                            <a:gd name="connsiteX152" fmla="*/ 1631602 w 9229725"/>
                            <a:gd name="connsiteY152" fmla="*/ 849064 h 2888760"/>
                            <a:gd name="connsiteX153" fmla="*/ 1630136 w 9229725"/>
                            <a:gd name="connsiteY153" fmla="*/ 849064 h 2888760"/>
                            <a:gd name="connsiteX154" fmla="*/ 1657780 w 9229725"/>
                            <a:gd name="connsiteY154" fmla="*/ 462918 h 2888760"/>
                            <a:gd name="connsiteX155" fmla="*/ 1668950 w 9229725"/>
                            <a:gd name="connsiteY155" fmla="*/ 459307 h 2888760"/>
                            <a:gd name="connsiteX156" fmla="*/ 3501242 w 9229725"/>
                            <a:gd name="connsiteY156" fmla="*/ 37954 h 2888760"/>
                            <a:gd name="connsiteX157" fmla="*/ 3400031 w 9229725"/>
                            <a:gd name="connsiteY157" fmla="*/ 669758 h 2888760"/>
                            <a:gd name="connsiteX158" fmla="*/ 3380173 w 9229725"/>
                            <a:gd name="connsiteY158" fmla="*/ 684315 h 2888760"/>
                            <a:gd name="connsiteX159" fmla="*/ 3380173 w 9229725"/>
                            <a:gd name="connsiteY159" fmla="*/ 685104 h 2888760"/>
                            <a:gd name="connsiteX160" fmla="*/ 2939335 w 9229725"/>
                            <a:gd name="connsiteY160" fmla="*/ 641209 h 2888760"/>
                            <a:gd name="connsiteX161" fmla="*/ 2934934 w 9229725"/>
                            <a:gd name="connsiteY161" fmla="*/ 628796 h 2888760"/>
                            <a:gd name="connsiteX162" fmla="*/ 3494698 w 9229725"/>
                            <a:gd name="connsiteY162" fmla="*/ 34908 h 2888760"/>
                            <a:gd name="connsiteX163" fmla="*/ 3501242 w 9229725"/>
                            <a:gd name="connsiteY163" fmla="*/ 37954 h 2888760"/>
                            <a:gd name="connsiteX164" fmla="*/ 4075787 w 9229725"/>
                            <a:gd name="connsiteY164" fmla="*/ 816340 h 2888760"/>
                            <a:gd name="connsiteX165" fmla="*/ 4075674 w 9229725"/>
                            <a:gd name="connsiteY165" fmla="*/ 821192 h 2888760"/>
                            <a:gd name="connsiteX166" fmla="*/ 3750829 w 9229725"/>
                            <a:gd name="connsiteY166" fmla="*/ 923653 h 2888760"/>
                            <a:gd name="connsiteX167" fmla="*/ 3415941 w 9229725"/>
                            <a:gd name="connsiteY167" fmla="*/ 697291 h 2888760"/>
                            <a:gd name="connsiteX168" fmla="*/ 3417407 w 9229725"/>
                            <a:gd name="connsiteY168" fmla="*/ 694019 h 2888760"/>
                            <a:gd name="connsiteX169" fmla="*/ 4075787 w 9229725"/>
                            <a:gd name="connsiteY169" fmla="*/ 816340 h 2888760"/>
                            <a:gd name="connsiteX170" fmla="*/ 7594817 w 9229725"/>
                            <a:gd name="connsiteY170" fmla="*/ 1309122 h 2888760"/>
                            <a:gd name="connsiteX171" fmla="*/ 7603618 w 9229725"/>
                            <a:gd name="connsiteY171" fmla="*/ 1316118 h 2888760"/>
                            <a:gd name="connsiteX172" fmla="*/ 7398262 w 9229725"/>
                            <a:gd name="connsiteY172" fmla="*/ 2047110 h 2888760"/>
                            <a:gd name="connsiteX173" fmla="*/ 7035731 w 9229725"/>
                            <a:gd name="connsiteY173" fmla="*/ 1580508 h 2888760"/>
                            <a:gd name="connsiteX174" fmla="*/ 7594817 w 9229725"/>
                            <a:gd name="connsiteY174" fmla="*/ 1309122 h 2888760"/>
                            <a:gd name="connsiteX175" fmla="*/ 8093200 w 9229725"/>
                            <a:gd name="connsiteY175" fmla="*/ 1596757 h 2888760"/>
                            <a:gd name="connsiteX176" fmla="*/ 8100196 w 9229725"/>
                            <a:gd name="connsiteY176" fmla="*/ 1587278 h 2888760"/>
                            <a:gd name="connsiteX177" fmla="*/ 8737137 w 9229725"/>
                            <a:gd name="connsiteY177" fmla="*/ 1734424 h 2888760"/>
                            <a:gd name="connsiteX178" fmla="*/ 8737137 w 9229725"/>
                            <a:gd name="connsiteY178" fmla="*/ 1735327 h 2888760"/>
                            <a:gd name="connsiteX179" fmla="*/ 8186400 w 9229725"/>
                            <a:gd name="connsiteY179" fmla="*/ 1759588 h 2888760"/>
                            <a:gd name="connsiteX180" fmla="*/ 8093200 w 9229725"/>
                            <a:gd name="connsiteY180" fmla="*/ 1596757 h 2888760"/>
                            <a:gd name="connsiteX181" fmla="*/ 8736911 w 9229725"/>
                            <a:gd name="connsiteY181" fmla="*/ 1739841 h 2888760"/>
                            <a:gd name="connsiteX182" fmla="*/ 8740409 w 9229725"/>
                            <a:gd name="connsiteY182" fmla="*/ 1747853 h 2888760"/>
                            <a:gd name="connsiteX183" fmla="*/ 8376523 w 9229725"/>
                            <a:gd name="connsiteY183" fmla="*/ 2058394 h 2888760"/>
                            <a:gd name="connsiteX184" fmla="*/ 8367610 w 9229725"/>
                            <a:gd name="connsiteY184" fmla="*/ 2053091 h 2888760"/>
                            <a:gd name="connsiteX185" fmla="*/ 8355311 w 9229725"/>
                            <a:gd name="connsiteY185" fmla="*/ 2054671 h 2888760"/>
                            <a:gd name="connsiteX186" fmla="*/ 8188995 w 9229725"/>
                            <a:gd name="connsiteY186" fmla="*/ 1763989 h 2888760"/>
                            <a:gd name="connsiteX187" fmla="*/ 8736911 w 9229725"/>
                            <a:gd name="connsiteY187" fmla="*/ 1739841 h 2888760"/>
                            <a:gd name="connsiteX188" fmla="*/ 8742666 w 9229725"/>
                            <a:gd name="connsiteY188" fmla="*/ 1750222 h 2888760"/>
                            <a:gd name="connsiteX189" fmla="*/ 8751579 w 9229725"/>
                            <a:gd name="connsiteY189" fmla="*/ 1755526 h 2888760"/>
                            <a:gd name="connsiteX190" fmla="*/ 8774710 w 9229725"/>
                            <a:gd name="connsiteY190" fmla="*/ 1741082 h 2888760"/>
                            <a:gd name="connsiteX191" fmla="*/ 8774823 w 9229725"/>
                            <a:gd name="connsiteY191" fmla="*/ 1738712 h 2888760"/>
                            <a:gd name="connsiteX192" fmla="*/ 8810139 w 9229725"/>
                            <a:gd name="connsiteY192" fmla="*/ 1739502 h 2888760"/>
                            <a:gd name="connsiteX193" fmla="*/ 8406198 w 9229725"/>
                            <a:gd name="connsiteY193" fmla="*/ 2037293 h 2888760"/>
                            <a:gd name="connsiteX194" fmla="*/ 8742666 w 9229725"/>
                            <a:gd name="connsiteY194" fmla="*/ 1750222 h 2888760"/>
                            <a:gd name="connsiteX195" fmla="*/ 8774936 w 9229725"/>
                            <a:gd name="connsiteY195" fmla="*/ 1735553 h 2888760"/>
                            <a:gd name="connsiteX196" fmla="*/ 8775049 w 9229725"/>
                            <a:gd name="connsiteY196" fmla="*/ 1733860 h 2888760"/>
                            <a:gd name="connsiteX197" fmla="*/ 8835640 w 9229725"/>
                            <a:gd name="connsiteY197" fmla="*/ 1720770 h 2888760"/>
                            <a:gd name="connsiteX198" fmla="*/ 8814427 w 9229725"/>
                            <a:gd name="connsiteY198" fmla="*/ 1736456 h 2888760"/>
                            <a:gd name="connsiteX199" fmla="*/ 8774936 w 9229725"/>
                            <a:gd name="connsiteY199" fmla="*/ 1735553 h 2888760"/>
                            <a:gd name="connsiteX200" fmla="*/ 7907928 w 9229725"/>
                            <a:gd name="connsiteY200" fmla="*/ 1759927 h 2888760"/>
                            <a:gd name="connsiteX201" fmla="*/ 7899917 w 9229725"/>
                            <a:gd name="connsiteY201" fmla="*/ 1755639 h 2888760"/>
                            <a:gd name="connsiteX202" fmla="*/ 7892696 w 9229725"/>
                            <a:gd name="connsiteY202" fmla="*/ 1755413 h 2888760"/>
                            <a:gd name="connsiteX203" fmla="*/ 8043666 w 9229725"/>
                            <a:gd name="connsiteY203" fmla="*/ 1619100 h 2888760"/>
                            <a:gd name="connsiteX204" fmla="*/ 7907928 w 9229725"/>
                            <a:gd name="connsiteY204" fmla="*/ 1759927 h 2888760"/>
                            <a:gd name="connsiteX205" fmla="*/ 7876899 w 9229725"/>
                            <a:gd name="connsiteY205" fmla="*/ 1769857 h 2888760"/>
                            <a:gd name="connsiteX206" fmla="*/ 7876674 w 9229725"/>
                            <a:gd name="connsiteY206" fmla="*/ 1770308 h 2888760"/>
                            <a:gd name="connsiteX207" fmla="*/ 7878479 w 9229725"/>
                            <a:gd name="connsiteY207" fmla="*/ 1783172 h 2888760"/>
                            <a:gd name="connsiteX208" fmla="*/ 7825335 w 9229725"/>
                            <a:gd name="connsiteY208" fmla="*/ 1816461 h 2888760"/>
                            <a:gd name="connsiteX209" fmla="*/ 7876899 w 9229725"/>
                            <a:gd name="connsiteY209" fmla="*/ 1769857 h 2888760"/>
                            <a:gd name="connsiteX210" fmla="*/ 7909621 w 9229725"/>
                            <a:gd name="connsiteY210" fmla="*/ 1761845 h 2888760"/>
                            <a:gd name="connsiteX211" fmla="*/ 8069844 w 9229725"/>
                            <a:gd name="connsiteY211" fmla="*/ 1595741 h 2888760"/>
                            <a:gd name="connsiteX212" fmla="*/ 8077854 w 9229725"/>
                            <a:gd name="connsiteY212" fmla="*/ 1600029 h 2888760"/>
                            <a:gd name="connsiteX213" fmla="*/ 8090040 w 9229725"/>
                            <a:gd name="connsiteY213" fmla="*/ 1598562 h 2888760"/>
                            <a:gd name="connsiteX214" fmla="*/ 8182338 w 9229725"/>
                            <a:gd name="connsiteY214" fmla="*/ 1759814 h 2888760"/>
                            <a:gd name="connsiteX215" fmla="*/ 7914586 w 9229725"/>
                            <a:gd name="connsiteY215" fmla="*/ 1771549 h 2888760"/>
                            <a:gd name="connsiteX216" fmla="*/ 7909621 w 9229725"/>
                            <a:gd name="connsiteY216" fmla="*/ 1761845 h 2888760"/>
                            <a:gd name="connsiteX217" fmla="*/ 9019219 w 9229725"/>
                            <a:gd name="connsiteY217" fmla="*/ 1678567 h 2888760"/>
                            <a:gd name="connsiteX218" fmla="*/ 8851324 w 9229725"/>
                            <a:gd name="connsiteY218" fmla="*/ 1714903 h 2888760"/>
                            <a:gd name="connsiteX219" fmla="*/ 8917218 w 9229725"/>
                            <a:gd name="connsiteY219" fmla="*/ 1666268 h 2888760"/>
                            <a:gd name="connsiteX220" fmla="*/ 9019219 w 9229725"/>
                            <a:gd name="connsiteY220" fmla="*/ 1676423 h 2888760"/>
                            <a:gd name="connsiteX221" fmla="*/ 9019219 w 9229725"/>
                            <a:gd name="connsiteY221" fmla="*/ 1678567 h 2888760"/>
                            <a:gd name="connsiteX222" fmla="*/ 9019331 w 9229725"/>
                            <a:gd name="connsiteY222" fmla="*/ 1671346 h 2888760"/>
                            <a:gd name="connsiteX223" fmla="*/ 9019331 w 9229725"/>
                            <a:gd name="connsiteY223" fmla="*/ 1671346 h 2888760"/>
                            <a:gd name="connsiteX224" fmla="*/ 8923085 w 9229725"/>
                            <a:gd name="connsiteY224" fmla="*/ 1661867 h 2888760"/>
                            <a:gd name="connsiteX225" fmla="*/ 9033548 w 9229725"/>
                            <a:gd name="connsiteY225" fmla="*/ 1580395 h 2888760"/>
                            <a:gd name="connsiteX226" fmla="*/ 9043026 w 9229725"/>
                            <a:gd name="connsiteY226" fmla="*/ 1586263 h 2888760"/>
                            <a:gd name="connsiteX227" fmla="*/ 9044832 w 9229725"/>
                            <a:gd name="connsiteY227" fmla="*/ 1586263 h 2888760"/>
                            <a:gd name="connsiteX228" fmla="*/ 9038852 w 9229725"/>
                            <a:gd name="connsiteY228" fmla="*/ 1656676 h 2888760"/>
                            <a:gd name="connsiteX229" fmla="*/ 9019331 w 9229725"/>
                            <a:gd name="connsiteY229" fmla="*/ 1671346 h 2888760"/>
                            <a:gd name="connsiteX230" fmla="*/ 8916428 w 9229725"/>
                            <a:gd name="connsiteY230" fmla="*/ 1661190 h 2888760"/>
                            <a:gd name="connsiteX231" fmla="*/ 8892733 w 9229725"/>
                            <a:gd name="connsiteY231" fmla="*/ 1658820 h 2888760"/>
                            <a:gd name="connsiteX232" fmla="*/ 9019444 w 9229725"/>
                            <a:gd name="connsiteY232" fmla="*/ 1585247 h 2888760"/>
                            <a:gd name="connsiteX233" fmla="*/ 8916428 w 9229725"/>
                            <a:gd name="connsiteY233" fmla="*/ 1661190 h 2888760"/>
                            <a:gd name="connsiteX234" fmla="*/ 8910561 w 9229725"/>
                            <a:gd name="connsiteY234" fmla="*/ 1665591 h 2888760"/>
                            <a:gd name="connsiteX235" fmla="*/ 8840604 w 9229725"/>
                            <a:gd name="connsiteY235" fmla="*/ 1717159 h 2888760"/>
                            <a:gd name="connsiteX236" fmla="*/ 8774372 w 9229725"/>
                            <a:gd name="connsiteY236" fmla="*/ 1731490 h 2888760"/>
                            <a:gd name="connsiteX237" fmla="*/ 8773131 w 9229725"/>
                            <a:gd name="connsiteY237" fmla="*/ 1728331 h 2888760"/>
                            <a:gd name="connsiteX238" fmla="*/ 8885512 w 9229725"/>
                            <a:gd name="connsiteY238" fmla="*/ 1662995 h 2888760"/>
                            <a:gd name="connsiteX239" fmla="*/ 8910561 w 9229725"/>
                            <a:gd name="connsiteY239" fmla="*/ 1665591 h 2888760"/>
                            <a:gd name="connsiteX240" fmla="*/ 8771889 w 9229725"/>
                            <a:gd name="connsiteY240" fmla="*/ 1725961 h 2888760"/>
                            <a:gd name="connsiteX241" fmla="*/ 8760380 w 9229725"/>
                            <a:gd name="connsiteY241" fmla="*/ 1717949 h 2888760"/>
                            <a:gd name="connsiteX242" fmla="*/ 8738039 w 9229725"/>
                            <a:gd name="connsiteY242" fmla="*/ 1730588 h 2888760"/>
                            <a:gd name="connsiteX243" fmla="*/ 8116331 w 9229725"/>
                            <a:gd name="connsiteY243" fmla="*/ 1586940 h 2888760"/>
                            <a:gd name="connsiteX244" fmla="*/ 8880886 w 9229725"/>
                            <a:gd name="connsiteY244" fmla="*/ 1662657 h 2888760"/>
                            <a:gd name="connsiteX245" fmla="*/ 8771889 w 9229725"/>
                            <a:gd name="connsiteY245" fmla="*/ 1725961 h 2888760"/>
                            <a:gd name="connsiteX246" fmla="*/ 7885813 w 9229725"/>
                            <a:gd name="connsiteY246" fmla="*/ 1754962 h 2888760"/>
                            <a:gd name="connsiteX247" fmla="*/ 7875094 w 9229725"/>
                            <a:gd name="connsiteY247" fmla="*/ 1737133 h 2888760"/>
                            <a:gd name="connsiteX248" fmla="*/ 8044343 w 9229725"/>
                            <a:gd name="connsiteY248" fmla="*/ 1611878 h 2888760"/>
                            <a:gd name="connsiteX249" fmla="*/ 7885813 w 9229725"/>
                            <a:gd name="connsiteY249" fmla="*/ 1754962 h 2888760"/>
                            <a:gd name="connsiteX250" fmla="*/ 7883218 w 9229725"/>
                            <a:gd name="connsiteY250" fmla="*/ 1757331 h 2888760"/>
                            <a:gd name="connsiteX251" fmla="*/ 7800963 w 9229725"/>
                            <a:gd name="connsiteY251" fmla="*/ 1831581 h 2888760"/>
                            <a:gd name="connsiteX252" fmla="*/ 7458177 w 9229725"/>
                            <a:gd name="connsiteY252" fmla="*/ 2045756 h 2888760"/>
                            <a:gd name="connsiteX253" fmla="*/ 7872273 w 9229725"/>
                            <a:gd name="connsiteY253" fmla="*/ 1739164 h 2888760"/>
                            <a:gd name="connsiteX254" fmla="*/ 7883218 w 9229725"/>
                            <a:gd name="connsiteY254" fmla="*/ 1757331 h 2888760"/>
                            <a:gd name="connsiteX255" fmla="*/ 6110953 w 9229725"/>
                            <a:gd name="connsiteY255" fmla="*/ 2388909 h 2888760"/>
                            <a:gd name="connsiteX256" fmla="*/ 6103280 w 9229725"/>
                            <a:gd name="connsiteY256" fmla="*/ 2382703 h 2888760"/>
                            <a:gd name="connsiteX257" fmla="*/ 6258764 w 9229725"/>
                            <a:gd name="connsiteY257" fmla="*/ 1954467 h 2888760"/>
                            <a:gd name="connsiteX258" fmla="*/ 6362570 w 9229725"/>
                            <a:gd name="connsiteY258" fmla="*/ 1981323 h 2888760"/>
                            <a:gd name="connsiteX259" fmla="*/ 6432188 w 9229725"/>
                            <a:gd name="connsiteY259" fmla="*/ 2215132 h 2888760"/>
                            <a:gd name="connsiteX260" fmla="*/ 6110953 w 9229725"/>
                            <a:gd name="connsiteY260" fmla="*/ 2388909 h 2888760"/>
                            <a:gd name="connsiteX261" fmla="*/ 4260833 w 9229725"/>
                            <a:gd name="connsiteY261" fmla="*/ 1957401 h 2888760"/>
                            <a:gd name="connsiteX262" fmla="*/ 4257674 w 9229725"/>
                            <a:gd name="connsiteY262" fmla="*/ 1944988 h 2888760"/>
                            <a:gd name="connsiteX263" fmla="*/ 4501167 w 9229725"/>
                            <a:gd name="connsiteY263" fmla="*/ 1726638 h 2888760"/>
                            <a:gd name="connsiteX264" fmla="*/ 4729766 w 9229725"/>
                            <a:gd name="connsiteY264" fmla="*/ 2026460 h 2888760"/>
                            <a:gd name="connsiteX265" fmla="*/ 4724350 w 9229725"/>
                            <a:gd name="connsiteY265" fmla="*/ 2035262 h 2888760"/>
                            <a:gd name="connsiteX266" fmla="*/ 4260833 w 9229725"/>
                            <a:gd name="connsiteY266" fmla="*/ 1957401 h 2888760"/>
                            <a:gd name="connsiteX267" fmla="*/ 3414248 w 9229725"/>
                            <a:gd name="connsiteY267" fmla="*/ 1731490 h 2888760"/>
                            <a:gd name="connsiteX268" fmla="*/ 3413797 w 9229725"/>
                            <a:gd name="connsiteY268" fmla="*/ 1724043 h 2888760"/>
                            <a:gd name="connsiteX269" fmla="*/ 4006508 w 9229725"/>
                            <a:gd name="connsiteY269" fmla="*/ 1487526 h 2888760"/>
                            <a:gd name="connsiteX270" fmla="*/ 4231271 w 9229725"/>
                            <a:gd name="connsiteY270" fmla="*/ 1939910 h 2888760"/>
                            <a:gd name="connsiteX271" fmla="*/ 4224275 w 9229725"/>
                            <a:gd name="connsiteY271" fmla="*/ 1948824 h 2888760"/>
                            <a:gd name="connsiteX272" fmla="*/ 3414248 w 9229725"/>
                            <a:gd name="connsiteY272" fmla="*/ 1731490 h 2888760"/>
                            <a:gd name="connsiteX273" fmla="*/ 1645029 w 9229725"/>
                            <a:gd name="connsiteY273" fmla="*/ 874567 h 2888760"/>
                            <a:gd name="connsiteX274" fmla="*/ 1645819 w 9229725"/>
                            <a:gd name="connsiteY274" fmla="*/ 872761 h 2888760"/>
                            <a:gd name="connsiteX275" fmla="*/ 2106064 w 9229725"/>
                            <a:gd name="connsiteY275" fmla="*/ 945206 h 2888760"/>
                            <a:gd name="connsiteX276" fmla="*/ 2114978 w 9229725"/>
                            <a:gd name="connsiteY276" fmla="*/ 962809 h 2888760"/>
                            <a:gd name="connsiteX277" fmla="*/ 2060480 w 9229725"/>
                            <a:gd name="connsiteY277" fmla="*/ 1084453 h 2888760"/>
                            <a:gd name="connsiteX278" fmla="*/ 1645029 w 9229725"/>
                            <a:gd name="connsiteY278" fmla="*/ 874567 h 2888760"/>
                            <a:gd name="connsiteX279" fmla="*/ 4090343 w 9229725"/>
                            <a:gd name="connsiteY279" fmla="*/ 836652 h 2888760"/>
                            <a:gd name="connsiteX280" fmla="*/ 4094066 w 9229725"/>
                            <a:gd name="connsiteY280" fmla="*/ 836764 h 2888760"/>
                            <a:gd name="connsiteX281" fmla="*/ 4106365 w 9229725"/>
                            <a:gd name="connsiteY281" fmla="*/ 1148999 h 2888760"/>
                            <a:gd name="connsiteX282" fmla="*/ 4094066 w 9229725"/>
                            <a:gd name="connsiteY282" fmla="*/ 1155544 h 2888760"/>
                            <a:gd name="connsiteX283" fmla="*/ 3928089 w 9229725"/>
                            <a:gd name="connsiteY283" fmla="*/ 1043491 h 2888760"/>
                            <a:gd name="connsiteX284" fmla="*/ 4084475 w 9229725"/>
                            <a:gd name="connsiteY284" fmla="*/ 834056 h 2888760"/>
                            <a:gd name="connsiteX285" fmla="*/ 4090343 w 9229725"/>
                            <a:gd name="connsiteY285" fmla="*/ 836652 h 2888760"/>
                            <a:gd name="connsiteX286" fmla="*/ 4504439 w 9229725"/>
                            <a:gd name="connsiteY286" fmla="*/ 1723704 h 2888760"/>
                            <a:gd name="connsiteX287" fmla="*/ 4880849 w 9229725"/>
                            <a:gd name="connsiteY287" fmla="*/ 1386193 h 2888760"/>
                            <a:gd name="connsiteX288" fmla="*/ 4744435 w 9229725"/>
                            <a:gd name="connsiteY288" fmla="*/ 2021156 h 2888760"/>
                            <a:gd name="connsiteX289" fmla="*/ 4733151 w 9229725"/>
                            <a:gd name="connsiteY289" fmla="*/ 2023526 h 2888760"/>
                            <a:gd name="connsiteX290" fmla="*/ 4504439 w 9229725"/>
                            <a:gd name="connsiteY290" fmla="*/ 1723704 h 2888760"/>
                            <a:gd name="connsiteX291" fmla="*/ 3859261 w 9229725"/>
                            <a:gd name="connsiteY291" fmla="*/ 1165135 h 2888760"/>
                            <a:gd name="connsiteX292" fmla="*/ 4002220 w 9229725"/>
                            <a:gd name="connsiteY292" fmla="*/ 1248526 h 2888760"/>
                            <a:gd name="connsiteX293" fmla="*/ 3923688 w 9229725"/>
                            <a:gd name="connsiteY293" fmla="*/ 1310250 h 2888760"/>
                            <a:gd name="connsiteX294" fmla="*/ 3854071 w 9229725"/>
                            <a:gd name="connsiteY294" fmla="*/ 1170100 h 2888760"/>
                            <a:gd name="connsiteX295" fmla="*/ 3859261 w 9229725"/>
                            <a:gd name="connsiteY295" fmla="*/ 1165135 h 2888760"/>
                            <a:gd name="connsiteX296" fmla="*/ 3860615 w 9229725"/>
                            <a:gd name="connsiteY296" fmla="*/ 1162201 h 2888760"/>
                            <a:gd name="connsiteX297" fmla="*/ 3862307 w 9229725"/>
                            <a:gd name="connsiteY297" fmla="*/ 1158365 h 2888760"/>
                            <a:gd name="connsiteX298" fmla="*/ 3862307 w 9229725"/>
                            <a:gd name="connsiteY298" fmla="*/ 1157688 h 2888760"/>
                            <a:gd name="connsiteX299" fmla="*/ 4089440 w 9229725"/>
                            <a:gd name="connsiteY299" fmla="*/ 1169423 h 2888760"/>
                            <a:gd name="connsiteX300" fmla="*/ 4091922 w 9229725"/>
                            <a:gd name="connsiteY300" fmla="*/ 1177886 h 2888760"/>
                            <a:gd name="connsiteX301" fmla="*/ 4004928 w 9229725"/>
                            <a:gd name="connsiteY301" fmla="*/ 1246269 h 2888760"/>
                            <a:gd name="connsiteX302" fmla="*/ 3860615 w 9229725"/>
                            <a:gd name="connsiteY302" fmla="*/ 1162201 h 2888760"/>
                            <a:gd name="connsiteX303" fmla="*/ 4095081 w 9229725"/>
                            <a:gd name="connsiteY303" fmla="*/ 1181497 h 2888760"/>
                            <a:gd name="connsiteX304" fmla="*/ 4104108 w 9229725"/>
                            <a:gd name="connsiteY304" fmla="*/ 1186801 h 2888760"/>
                            <a:gd name="connsiteX305" fmla="*/ 4109524 w 9229725"/>
                            <a:gd name="connsiteY305" fmla="*/ 1186914 h 2888760"/>
                            <a:gd name="connsiteX306" fmla="*/ 4132203 w 9229725"/>
                            <a:gd name="connsiteY306" fmla="*/ 1320519 h 2888760"/>
                            <a:gd name="connsiteX307" fmla="*/ 4009441 w 9229725"/>
                            <a:gd name="connsiteY307" fmla="*/ 1248977 h 2888760"/>
                            <a:gd name="connsiteX308" fmla="*/ 4095081 w 9229725"/>
                            <a:gd name="connsiteY308" fmla="*/ 1181497 h 2888760"/>
                            <a:gd name="connsiteX309" fmla="*/ 4228112 w 9229725"/>
                            <a:gd name="connsiteY309" fmla="*/ 1393979 h 2888760"/>
                            <a:gd name="connsiteX310" fmla="*/ 4153868 w 9229725"/>
                            <a:gd name="connsiteY310" fmla="*/ 1423544 h 2888760"/>
                            <a:gd name="connsiteX311" fmla="*/ 4137620 w 9229725"/>
                            <a:gd name="connsiteY311" fmla="*/ 1327402 h 2888760"/>
                            <a:gd name="connsiteX312" fmla="*/ 4229465 w 9229725"/>
                            <a:gd name="connsiteY312" fmla="*/ 1381002 h 2888760"/>
                            <a:gd name="connsiteX313" fmla="*/ 4227773 w 9229725"/>
                            <a:gd name="connsiteY313" fmla="*/ 1384839 h 2888760"/>
                            <a:gd name="connsiteX314" fmla="*/ 4228112 w 9229725"/>
                            <a:gd name="connsiteY314" fmla="*/ 1393979 h 2888760"/>
                            <a:gd name="connsiteX315" fmla="*/ 4229804 w 9229725"/>
                            <a:gd name="connsiteY315" fmla="*/ 1398380 h 2888760"/>
                            <a:gd name="connsiteX316" fmla="*/ 4242216 w 9229725"/>
                            <a:gd name="connsiteY316" fmla="*/ 1407972 h 2888760"/>
                            <a:gd name="connsiteX317" fmla="*/ 4244698 w 9229725"/>
                            <a:gd name="connsiteY317" fmla="*/ 1407972 h 2888760"/>
                            <a:gd name="connsiteX318" fmla="*/ 4240297 w 9229725"/>
                            <a:gd name="connsiteY318" fmla="*/ 1933591 h 2888760"/>
                            <a:gd name="connsiteX319" fmla="*/ 4154657 w 9229725"/>
                            <a:gd name="connsiteY319" fmla="*/ 1428283 h 2888760"/>
                            <a:gd name="connsiteX320" fmla="*/ 4229804 w 9229725"/>
                            <a:gd name="connsiteY320" fmla="*/ 1398380 h 2888760"/>
                            <a:gd name="connsiteX321" fmla="*/ 4230819 w 9229725"/>
                            <a:gd name="connsiteY321" fmla="*/ 1378069 h 2888760"/>
                            <a:gd name="connsiteX322" fmla="*/ 4136943 w 9229725"/>
                            <a:gd name="connsiteY322" fmla="*/ 1323340 h 2888760"/>
                            <a:gd name="connsiteX323" fmla="*/ 4113699 w 9229725"/>
                            <a:gd name="connsiteY323" fmla="*/ 1186237 h 2888760"/>
                            <a:gd name="connsiteX324" fmla="*/ 4117422 w 9229725"/>
                            <a:gd name="connsiteY324" fmla="*/ 1184770 h 2888760"/>
                            <a:gd name="connsiteX325" fmla="*/ 4235333 w 9229725"/>
                            <a:gd name="connsiteY325" fmla="*/ 1373555 h 2888760"/>
                            <a:gd name="connsiteX326" fmla="*/ 4230819 w 9229725"/>
                            <a:gd name="connsiteY326" fmla="*/ 1378069 h 2888760"/>
                            <a:gd name="connsiteX327" fmla="*/ 3824621 w 9229725"/>
                            <a:gd name="connsiteY327" fmla="*/ 1150917 h 2888760"/>
                            <a:gd name="connsiteX328" fmla="*/ 3161051 w 9229725"/>
                            <a:gd name="connsiteY328" fmla="*/ 1116726 h 2888760"/>
                            <a:gd name="connsiteX329" fmla="*/ 3161051 w 9229725"/>
                            <a:gd name="connsiteY329" fmla="*/ 1114808 h 2888760"/>
                            <a:gd name="connsiteX330" fmla="*/ 3654695 w 9229725"/>
                            <a:gd name="connsiteY330" fmla="*/ 959198 h 2888760"/>
                            <a:gd name="connsiteX331" fmla="*/ 3829022 w 9229725"/>
                            <a:gd name="connsiteY331" fmla="*/ 1141664 h 2888760"/>
                            <a:gd name="connsiteX332" fmla="*/ 3824621 w 9229725"/>
                            <a:gd name="connsiteY332" fmla="*/ 1149789 h 2888760"/>
                            <a:gd name="connsiteX333" fmla="*/ 3824621 w 9229725"/>
                            <a:gd name="connsiteY333" fmla="*/ 1150917 h 2888760"/>
                            <a:gd name="connsiteX334" fmla="*/ 3839177 w 9229725"/>
                            <a:gd name="connsiteY334" fmla="*/ 1172921 h 2888760"/>
                            <a:gd name="connsiteX335" fmla="*/ 3849783 w 9229725"/>
                            <a:gd name="connsiteY335" fmla="*/ 1172019 h 2888760"/>
                            <a:gd name="connsiteX336" fmla="*/ 3919965 w 9229725"/>
                            <a:gd name="connsiteY336" fmla="*/ 1313184 h 2888760"/>
                            <a:gd name="connsiteX337" fmla="*/ 3408719 w 9229725"/>
                            <a:gd name="connsiteY337" fmla="*/ 1715354 h 2888760"/>
                            <a:gd name="connsiteX338" fmla="*/ 3408607 w 9229725"/>
                            <a:gd name="connsiteY338" fmla="*/ 1715241 h 2888760"/>
                            <a:gd name="connsiteX339" fmla="*/ 3833422 w 9229725"/>
                            <a:gd name="connsiteY339" fmla="*/ 1170326 h 2888760"/>
                            <a:gd name="connsiteX340" fmla="*/ 3839177 w 9229725"/>
                            <a:gd name="connsiteY340" fmla="*/ 1172921 h 2888760"/>
                            <a:gd name="connsiteX341" fmla="*/ 3411766 w 9229725"/>
                            <a:gd name="connsiteY341" fmla="*/ 1718852 h 2888760"/>
                            <a:gd name="connsiteX342" fmla="*/ 3922109 w 9229725"/>
                            <a:gd name="connsiteY342" fmla="*/ 1317472 h 2888760"/>
                            <a:gd name="connsiteX343" fmla="*/ 4004477 w 9229725"/>
                            <a:gd name="connsiteY343" fmla="*/ 1483125 h 2888760"/>
                            <a:gd name="connsiteX344" fmla="*/ 3412104 w 9229725"/>
                            <a:gd name="connsiteY344" fmla="*/ 1719416 h 2888760"/>
                            <a:gd name="connsiteX345" fmla="*/ 3411766 w 9229725"/>
                            <a:gd name="connsiteY345" fmla="*/ 1718852 h 2888760"/>
                            <a:gd name="connsiteX346" fmla="*/ 3925832 w 9229725"/>
                            <a:gd name="connsiteY346" fmla="*/ 1314538 h 2888760"/>
                            <a:gd name="connsiteX347" fmla="*/ 4006621 w 9229725"/>
                            <a:gd name="connsiteY347" fmla="*/ 1251008 h 2888760"/>
                            <a:gd name="connsiteX348" fmla="*/ 4132768 w 9229725"/>
                            <a:gd name="connsiteY348" fmla="*/ 1324581 h 2888760"/>
                            <a:gd name="connsiteX349" fmla="*/ 4149805 w 9229725"/>
                            <a:gd name="connsiteY349" fmla="*/ 1425237 h 2888760"/>
                            <a:gd name="connsiteX350" fmla="*/ 4008764 w 9229725"/>
                            <a:gd name="connsiteY350" fmla="*/ 1481545 h 2888760"/>
                            <a:gd name="connsiteX351" fmla="*/ 3925832 w 9229725"/>
                            <a:gd name="connsiteY351" fmla="*/ 1314538 h 2888760"/>
                            <a:gd name="connsiteX352" fmla="*/ 4150595 w 9229725"/>
                            <a:gd name="connsiteY352" fmla="*/ 1430089 h 2888760"/>
                            <a:gd name="connsiteX353" fmla="*/ 4236574 w 9229725"/>
                            <a:gd name="connsiteY353" fmla="*/ 1937653 h 2888760"/>
                            <a:gd name="connsiteX354" fmla="*/ 4235559 w 9229725"/>
                            <a:gd name="connsiteY354" fmla="*/ 1938105 h 2888760"/>
                            <a:gd name="connsiteX355" fmla="*/ 4010908 w 9229725"/>
                            <a:gd name="connsiteY355" fmla="*/ 1485833 h 2888760"/>
                            <a:gd name="connsiteX356" fmla="*/ 4150595 w 9229725"/>
                            <a:gd name="connsiteY356" fmla="*/ 1430089 h 2888760"/>
                            <a:gd name="connsiteX357" fmla="*/ 4246277 w 9229725"/>
                            <a:gd name="connsiteY357" fmla="*/ 1937089 h 2888760"/>
                            <a:gd name="connsiteX358" fmla="*/ 4243795 w 9229725"/>
                            <a:gd name="connsiteY358" fmla="*/ 1936976 h 2888760"/>
                            <a:gd name="connsiteX359" fmla="*/ 4248196 w 9229725"/>
                            <a:gd name="connsiteY359" fmla="*/ 1408085 h 2888760"/>
                            <a:gd name="connsiteX360" fmla="*/ 4256433 w 9229725"/>
                            <a:gd name="connsiteY360" fmla="*/ 1405602 h 2888760"/>
                            <a:gd name="connsiteX361" fmla="*/ 4498233 w 9229725"/>
                            <a:gd name="connsiteY361" fmla="*/ 1722689 h 2888760"/>
                            <a:gd name="connsiteX362" fmla="*/ 4254401 w 9229725"/>
                            <a:gd name="connsiteY362" fmla="*/ 1941377 h 2888760"/>
                            <a:gd name="connsiteX363" fmla="*/ 4246277 w 9229725"/>
                            <a:gd name="connsiteY363" fmla="*/ 1937089 h 2888760"/>
                            <a:gd name="connsiteX364" fmla="*/ 4259818 w 9229725"/>
                            <a:gd name="connsiteY364" fmla="*/ 1402894 h 2888760"/>
                            <a:gd name="connsiteX365" fmla="*/ 4265459 w 9229725"/>
                            <a:gd name="connsiteY365" fmla="*/ 1393528 h 2888760"/>
                            <a:gd name="connsiteX366" fmla="*/ 4265572 w 9229725"/>
                            <a:gd name="connsiteY366" fmla="*/ 1389353 h 2888760"/>
                            <a:gd name="connsiteX367" fmla="*/ 4893374 w 9229725"/>
                            <a:gd name="connsiteY367" fmla="*/ 1327854 h 2888760"/>
                            <a:gd name="connsiteX368" fmla="*/ 4882655 w 9229725"/>
                            <a:gd name="connsiteY368" fmla="*/ 1378069 h 2888760"/>
                            <a:gd name="connsiteX369" fmla="*/ 4501618 w 9229725"/>
                            <a:gd name="connsiteY369" fmla="*/ 1719868 h 2888760"/>
                            <a:gd name="connsiteX370" fmla="*/ 4259818 w 9229725"/>
                            <a:gd name="connsiteY370" fmla="*/ 1402894 h 2888760"/>
                            <a:gd name="connsiteX371" fmla="*/ 4887168 w 9229725"/>
                            <a:gd name="connsiteY371" fmla="*/ 1380438 h 2888760"/>
                            <a:gd name="connsiteX372" fmla="*/ 4938168 w 9229725"/>
                            <a:gd name="connsiteY372" fmla="*/ 1334737 h 2888760"/>
                            <a:gd name="connsiteX373" fmla="*/ 4943472 w 9229725"/>
                            <a:gd name="connsiteY373" fmla="*/ 1337784 h 2888760"/>
                            <a:gd name="connsiteX374" fmla="*/ 4759328 w 9229725"/>
                            <a:gd name="connsiteY374" fmla="*/ 1975907 h 2888760"/>
                            <a:gd name="connsiteX375" fmla="*/ 4887168 w 9229725"/>
                            <a:gd name="connsiteY375" fmla="*/ 1380438 h 2888760"/>
                            <a:gd name="connsiteX376" fmla="*/ 4931737 w 9229725"/>
                            <a:gd name="connsiteY376" fmla="*/ 1319165 h 2888760"/>
                            <a:gd name="connsiteX377" fmla="*/ 4931737 w 9229725"/>
                            <a:gd name="connsiteY377" fmla="*/ 1320181 h 2888760"/>
                            <a:gd name="connsiteX378" fmla="*/ 4899467 w 9229725"/>
                            <a:gd name="connsiteY378" fmla="*/ 1323340 h 2888760"/>
                            <a:gd name="connsiteX379" fmla="*/ 4901498 w 9229725"/>
                            <a:gd name="connsiteY379" fmla="*/ 1313749 h 2888760"/>
                            <a:gd name="connsiteX380" fmla="*/ 4931737 w 9229725"/>
                            <a:gd name="connsiteY380" fmla="*/ 1319165 h 2888760"/>
                            <a:gd name="connsiteX381" fmla="*/ 4931850 w 9229725"/>
                            <a:gd name="connsiteY381" fmla="*/ 1324130 h 2888760"/>
                            <a:gd name="connsiteX382" fmla="*/ 4934896 w 9229725"/>
                            <a:gd name="connsiteY382" fmla="*/ 1331126 h 2888760"/>
                            <a:gd name="connsiteX383" fmla="*/ 4888973 w 9229725"/>
                            <a:gd name="connsiteY383" fmla="*/ 1372314 h 2888760"/>
                            <a:gd name="connsiteX384" fmla="*/ 4898677 w 9229725"/>
                            <a:gd name="connsiteY384" fmla="*/ 1327402 h 2888760"/>
                            <a:gd name="connsiteX385" fmla="*/ 4931850 w 9229725"/>
                            <a:gd name="connsiteY385" fmla="*/ 1324130 h 2888760"/>
                            <a:gd name="connsiteX386" fmla="*/ 4985671 w 9229725"/>
                            <a:gd name="connsiteY386" fmla="*/ 1384726 h 2888760"/>
                            <a:gd name="connsiteX387" fmla="*/ 5332519 w 9229725"/>
                            <a:gd name="connsiteY387" fmla="*/ 1981097 h 2888760"/>
                            <a:gd name="connsiteX388" fmla="*/ 5321462 w 9229725"/>
                            <a:gd name="connsiteY388" fmla="*/ 2006487 h 2888760"/>
                            <a:gd name="connsiteX389" fmla="*/ 5300362 w 9229725"/>
                            <a:gd name="connsiteY389" fmla="*/ 2007615 h 2888760"/>
                            <a:gd name="connsiteX390" fmla="*/ 4985671 w 9229725"/>
                            <a:gd name="connsiteY390" fmla="*/ 1384726 h 2888760"/>
                            <a:gd name="connsiteX391" fmla="*/ 6355688 w 9229725"/>
                            <a:gd name="connsiteY391" fmla="*/ 1270304 h 2888760"/>
                            <a:gd name="connsiteX392" fmla="*/ 6523921 w 9229725"/>
                            <a:gd name="connsiteY392" fmla="*/ 1654081 h 2888760"/>
                            <a:gd name="connsiteX393" fmla="*/ 6326125 w 9229725"/>
                            <a:gd name="connsiteY393" fmla="*/ 1790733 h 2888760"/>
                            <a:gd name="connsiteX394" fmla="*/ 6316083 w 9229725"/>
                            <a:gd name="connsiteY394" fmla="*/ 1784301 h 2888760"/>
                            <a:gd name="connsiteX395" fmla="*/ 6314616 w 9229725"/>
                            <a:gd name="connsiteY395" fmla="*/ 1784301 h 2888760"/>
                            <a:gd name="connsiteX396" fmla="*/ 6346886 w 9229725"/>
                            <a:gd name="connsiteY396" fmla="*/ 1263647 h 2888760"/>
                            <a:gd name="connsiteX397" fmla="*/ 6355688 w 9229725"/>
                            <a:gd name="connsiteY397" fmla="*/ 1270304 h 2888760"/>
                            <a:gd name="connsiteX398" fmla="*/ 6853957 w 9229725"/>
                            <a:gd name="connsiteY398" fmla="*/ 1649003 h 2888760"/>
                            <a:gd name="connsiteX399" fmla="*/ 6851587 w 9229725"/>
                            <a:gd name="connsiteY399" fmla="*/ 1654193 h 2888760"/>
                            <a:gd name="connsiteX400" fmla="*/ 6851362 w 9229725"/>
                            <a:gd name="connsiteY400" fmla="*/ 1661641 h 2888760"/>
                            <a:gd name="connsiteX401" fmla="*/ 6820897 w 9229725"/>
                            <a:gd name="connsiteY401" fmla="*/ 1669540 h 2888760"/>
                            <a:gd name="connsiteX402" fmla="*/ 6831390 w 9229725"/>
                            <a:gd name="connsiteY402" fmla="*/ 1631851 h 2888760"/>
                            <a:gd name="connsiteX403" fmla="*/ 6853957 w 9229725"/>
                            <a:gd name="connsiteY403" fmla="*/ 1649003 h 2888760"/>
                            <a:gd name="connsiteX404" fmla="*/ 6702536 w 9229725"/>
                            <a:gd name="connsiteY404" fmla="*/ 2049818 h 2888760"/>
                            <a:gd name="connsiteX405" fmla="*/ 6566346 w 9229725"/>
                            <a:gd name="connsiteY405" fmla="*/ 1738938 h 2888760"/>
                            <a:gd name="connsiteX406" fmla="*/ 6815481 w 9229725"/>
                            <a:gd name="connsiteY406" fmla="*/ 1674505 h 2888760"/>
                            <a:gd name="connsiteX407" fmla="*/ 6711223 w 9229725"/>
                            <a:gd name="connsiteY407" fmla="*/ 2049141 h 2888760"/>
                            <a:gd name="connsiteX408" fmla="*/ 6702536 w 9229725"/>
                            <a:gd name="connsiteY408" fmla="*/ 2049818 h 2888760"/>
                            <a:gd name="connsiteX409" fmla="*/ 6328607 w 9229725"/>
                            <a:gd name="connsiteY409" fmla="*/ 1793892 h 2888760"/>
                            <a:gd name="connsiteX410" fmla="*/ 6525614 w 9229725"/>
                            <a:gd name="connsiteY410" fmla="*/ 1657804 h 2888760"/>
                            <a:gd name="connsiteX411" fmla="*/ 6560253 w 9229725"/>
                            <a:gd name="connsiteY411" fmla="*/ 1736907 h 2888760"/>
                            <a:gd name="connsiteX412" fmla="*/ 6329623 w 9229725"/>
                            <a:gd name="connsiteY412" fmla="*/ 1796600 h 2888760"/>
                            <a:gd name="connsiteX413" fmla="*/ 6328607 w 9229725"/>
                            <a:gd name="connsiteY413" fmla="*/ 1793892 h 2888760"/>
                            <a:gd name="connsiteX414" fmla="*/ 6328382 w 9229725"/>
                            <a:gd name="connsiteY414" fmla="*/ 1812286 h 2888760"/>
                            <a:gd name="connsiteX415" fmla="*/ 6330525 w 9229725"/>
                            <a:gd name="connsiteY415" fmla="*/ 1807433 h 2888760"/>
                            <a:gd name="connsiteX416" fmla="*/ 6330751 w 9229725"/>
                            <a:gd name="connsiteY416" fmla="*/ 1799986 h 2888760"/>
                            <a:gd name="connsiteX417" fmla="*/ 6561607 w 9229725"/>
                            <a:gd name="connsiteY417" fmla="*/ 1740292 h 2888760"/>
                            <a:gd name="connsiteX418" fmla="*/ 6698022 w 9229725"/>
                            <a:gd name="connsiteY418" fmla="*/ 2051624 h 2888760"/>
                            <a:gd name="connsiteX419" fmla="*/ 6692831 w 9229725"/>
                            <a:gd name="connsiteY419" fmla="*/ 2056250 h 2888760"/>
                            <a:gd name="connsiteX420" fmla="*/ 6328382 w 9229725"/>
                            <a:gd name="connsiteY420" fmla="*/ 1812286 h 2888760"/>
                            <a:gd name="connsiteX421" fmla="*/ 6819881 w 9229725"/>
                            <a:gd name="connsiteY421" fmla="*/ 1673490 h 2888760"/>
                            <a:gd name="connsiteX422" fmla="*/ 6852603 w 9229725"/>
                            <a:gd name="connsiteY422" fmla="*/ 1665026 h 2888760"/>
                            <a:gd name="connsiteX423" fmla="*/ 6861517 w 9229725"/>
                            <a:gd name="connsiteY423" fmla="*/ 1675295 h 2888760"/>
                            <a:gd name="connsiteX424" fmla="*/ 6848541 w 9229725"/>
                            <a:gd name="connsiteY424" fmla="*/ 1709712 h 2888760"/>
                            <a:gd name="connsiteX425" fmla="*/ 6718784 w 9229725"/>
                            <a:gd name="connsiteY425" fmla="*/ 2036841 h 2888760"/>
                            <a:gd name="connsiteX426" fmla="*/ 6819881 w 9229725"/>
                            <a:gd name="connsiteY426" fmla="*/ 1673490 h 2888760"/>
                            <a:gd name="connsiteX427" fmla="*/ 6816496 w 9229725"/>
                            <a:gd name="connsiteY427" fmla="*/ 1670668 h 2888760"/>
                            <a:gd name="connsiteX428" fmla="*/ 6564879 w 9229725"/>
                            <a:gd name="connsiteY428" fmla="*/ 1735779 h 2888760"/>
                            <a:gd name="connsiteX429" fmla="*/ 6529563 w 9229725"/>
                            <a:gd name="connsiteY429" fmla="*/ 1655096 h 2888760"/>
                            <a:gd name="connsiteX430" fmla="*/ 6703664 w 9229725"/>
                            <a:gd name="connsiteY430" fmla="*/ 1534694 h 2888760"/>
                            <a:gd name="connsiteX431" fmla="*/ 6828006 w 9229725"/>
                            <a:gd name="connsiteY431" fmla="*/ 1629142 h 2888760"/>
                            <a:gd name="connsiteX432" fmla="*/ 6816496 w 9229725"/>
                            <a:gd name="connsiteY432" fmla="*/ 1670668 h 2888760"/>
                            <a:gd name="connsiteX433" fmla="*/ 6527870 w 9229725"/>
                            <a:gd name="connsiteY433" fmla="*/ 1651372 h 2888760"/>
                            <a:gd name="connsiteX434" fmla="*/ 6363360 w 9229725"/>
                            <a:gd name="connsiteY434" fmla="*/ 1276172 h 2888760"/>
                            <a:gd name="connsiteX435" fmla="*/ 6700279 w 9229725"/>
                            <a:gd name="connsiteY435" fmla="*/ 1532211 h 2888760"/>
                            <a:gd name="connsiteX436" fmla="*/ 6527870 w 9229725"/>
                            <a:gd name="connsiteY436" fmla="*/ 1651372 h 2888760"/>
                            <a:gd name="connsiteX437" fmla="*/ 5966752 w 9229725"/>
                            <a:gd name="connsiteY437" fmla="*/ 1873672 h 2888760"/>
                            <a:gd name="connsiteX438" fmla="*/ 5778886 w 9229725"/>
                            <a:gd name="connsiteY438" fmla="*/ 1825037 h 2888760"/>
                            <a:gd name="connsiteX439" fmla="*/ 5778886 w 9229725"/>
                            <a:gd name="connsiteY439" fmla="*/ 1823795 h 2888760"/>
                            <a:gd name="connsiteX440" fmla="*/ 6287536 w 9229725"/>
                            <a:gd name="connsiteY440" fmla="*/ 1805741 h 2888760"/>
                            <a:gd name="connsiteX441" fmla="*/ 5966752 w 9229725"/>
                            <a:gd name="connsiteY441" fmla="*/ 1873672 h 2888760"/>
                            <a:gd name="connsiteX442" fmla="*/ 5367836 w 9229725"/>
                            <a:gd name="connsiteY442" fmla="*/ 2000506 h 2888760"/>
                            <a:gd name="connsiteX443" fmla="*/ 5367836 w 9229725"/>
                            <a:gd name="connsiteY443" fmla="*/ 2000506 h 2888760"/>
                            <a:gd name="connsiteX444" fmla="*/ 5609072 w 9229725"/>
                            <a:gd name="connsiteY444" fmla="*/ 1892178 h 2888760"/>
                            <a:gd name="connsiteX445" fmla="*/ 5389387 w 9229725"/>
                            <a:gd name="connsiteY445" fmla="*/ 1995993 h 2888760"/>
                            <a:gd name="connsiteX446" fmla="*/ 5367836 w 9229725"/>
                            <a:gd name="connsiteY446" fmla="*/ 2000506 h 2888760"/>
                            <a:gd name="connsiteX447" fmla="*/ 5338499 w 9229725"/>
                            <a:gd name="connsiteY447" fmla="*/ 1991479 h 2888760"/>
                            <a:gd name="connsiteX448" fmla="*/ 5331052 w 9229725"/>
                            <a:gd name="connsiteY448" fmla="*/ 2002425 h 2888760"/>
                            <a:gd name="connsiteX449" fmla="*/ 5330939 w 9229725"/>
                            <a:gd name="connsiteY449" fmla="*/ 2005923 h 2888760"/>
                            <a:gd name="connsiteX450" fmla="*/ 5325975 w 9229725"/>
                            <a:gd name="connsiteY450" fmla="*/ 2006148 h 2888760"/>
                            <a:gd name="connsiteX451" fmla="*/ 5335002 w 9229725"/>
                            <a:gd name="connsiteY451" fmla="*/ 1985498 h 2888760"/>
                            <a:gd name="connsiteX452" fmla="*/ 5338499 w 9229725"/>
                            <a:gd name="connsiteY452" fmla="*/ 1991479 h 2888760"/>
                            <a:gd name="connsiteX453" fmla="*/ 5324395 w 9229725"/>
                            <a:gd name="connsiteY453" fmla="*/ 2010098 h 2888760"/>
                            <a:gd name="connsiteX454" fmla="*/ 5330939 w 9229725"/>
                            <a:gd name="connsiteY454" fmla="*/ 2009759 h 2888760"/>
                            <a:gd name="connsiteX455" fmla="*/ 5333873 w 9229725"/>
                            <a:gd name="connsiteY455" fmla="*/ 2017433 h 2888760"/>
                            <a:gd name="connsiteX456" fmla="*/ 5326426 w 9229725"/>
                            <a:gd name="connsiteY456" fmla="*/ 2022849 h 2888760"/>
                            <a:gd name="connsiteX457" fmla="*/ 5321010 w 9229725"/>
                            <a:gd name="connsiteY457" fmla="*/ 2018110 h 2888760"/>
                            <a:gd name="connsiteX458" fmla="*/ 5324395 w 9229725"/>
                            <a:gd name="connsiteY458" fmla="*/ 2010098 h 2888760"/>
                            <a:gd name="connsiteX459" fmla="*/ 5328119 w 9229725"/>
                            <a:gd name="connsiteY459" fmla="*/ 2024880 h 2888760"/>
                            <a:gd name="connsiteX460" fmla="*/ 5327668 w 9229725"/>
                            <a:gd name="connsiteY460" fmla="*/ 2023977 h 2888760"/>
                            <a:gd name="connsiteX461" fmla="*/ 5335114 w 9229725"/>
                            <a:gd name="connsiteY461" fmla="*/ 2018674 h 2888760"/>
                            <a:gd name="connsiteX462" fmla="*/ 5337032 w 9229725"/>
                            <a:gd name="connsiteY462" fmla="*/ 2020705 h 2888760"/>
                            <a:gd name="connsiteX463" fmla="*/ 5328119 w 9229725"/>
                            <a:gd name="connsiteY463" fmla="*/ 2024880 h 2888760"/>
                            <a:gd name="connsiteX464" fmla="*/ 5368964 w 9229725"/>
                            <a:gd name="connsiteY464" fmla="*/ 2005359 h 2888760"/>
                            <a:gd name="connsiteX465" fmla="*/ 5369867 w 9229725"/>
                            <a:gd name="connsiteY465" fmla="*/ 2005133 h 2888760"/>
                            <a:gd name="connsiteX466" fmla="*/ 5368964 w 9229725"/>
                            <a:gd name="connsiteY466" fmla="*/ 2005584 h 2888760"/>
                            <a:gd name="connsiteX467" fmla="*/ 5368964 w 9229725"/>
                            <a:gd name="connsiteY467" fmla="*/ 2005359 h 2888760"/>
                            <a:gd name="connsiteX468" fmla="*/ 5403378 w 9229725"/>
                            <a:gd name="connsiteY468" fmla="*/ 1992946 h 2888760"/>
                            <a:gd name="connsiteX469" fmla="*/ 5743456 w 9229725"/>
                            <a:gd name="connsiteY469" fmla="*/ 1832371 h 2888760"/>
                            <a:gd name="connsiteX470" fmla="*/ 5746390 w 9229725"/>
                            <a:gd name="connsiteY470" fmla="*/ 1835869 h 2888760"/>
                            <a:gd name="connsiteX471" fmla="*/ 5661878 w 9229725"/>
                            <a:gd name="connsiteY471" fmla="*/ 1938217 h 2888760"/>
                            <a:gd name="connsiteX472" fmla="*/ 5403378 w 9229725"/>
                            <a:gd name="connsiteY472" fmla="*/ 1992946 h 2888760"/>
                            <a:gd name="connsiteX473" fmla="*/ 5749549 w 9229725"/>
                            <a:gd name="connsiteY473" fmla="*/ 1838691 h 2888760"/>
                            <a:gd name="connsiteX474" fmla="*/ 5755642 w 9229725"/>
                            <a:gd name="connsiteY474" fmla="*/ 1841512 h 2888760"/>
                            <a:gd name="connsiteX475" fmla="*/ 5767828 w 9229725"/>
                            <a:gd name="connsiteY475" fmla="*/ 1840045 h 2888760"/>
                            <a:gd name="connsiteX476" fmla="*/ 5806981 w 9229725"/>
                            <a:gd name="connsiteY476" fmla="*/ 1907524 h 2888760"/>
                            <a:gd name="connsiteX477" fmla="*/ 5668648 w 9229725"/>
                            <a:gd name="connsiteY477" fmla="*/ 1936863 h 2888760"/>
                            <a:gd name="connsiteX478" fmla="*/ 5749549 w 9229725"/>
                            <a:gd name="connsiteY478" fmla="*/ 1838691 h 2888760"/>
                            <a:gd name="connsiteX479" fmla="*/ 5771213 w 9229725"/>
                            <a:gd name="connsiteY479" fmla="*/ 1838126 h 2888760"/>
                            <a:gd name="connsiteX480" fmla="*/ 5777532 w 9229725"/>
                            <a:gd name="connsiteY480" fmla="*/ 1829776 h 2888760"/>
                            <a:gd name="connsiteX481" fmla="*/ 5955808 w 9229725"/>
                            <a:gd name="connsiteY481" fmla="*/ 1875929 h 2888760"/>
                            <a:gd name="connsiteX482" fmla="*/ 5810930 w 9229725"/>
                            <a:gd name="connsiteY482" fmla="*/ 1906622 h 2888760"/>
                            <a:gd name="connsiteX483" fmla="*/ 5771213 w 9229725"/>
                            <a:gd name="connsiteY483" fmla="*/ 1838126 h 2888760"/>
                            <a:gd name="connsiteX484" fmla="*/ 5742667 w 9229725"/>
                            <a:gd name="connsiteY484" fmla="*/ 1814768 h 2888760"/>
                            <a:gd name="connsiteX485" fmla="*/ 5741087 w 9229725"/>
                            <a:gd name="connsiteY485" fmla="*/ 1818266 h 2888760"/>
                            <a:gd name="connsiteX486" fmla="*/ 5741990 w 9229725"/>
                            <a:gd name="connsiteY486" fmla="*/ 1828986 h 2888760"/>
                            <a:gd name="connsiteX487" fmla="*/ 5366595 w 9229725"/>
                            <a:gd name="connsiteY487" fmla="*/ 1997572 h 2888760"/>
                            <a:gd name="connsiteX488" fmla="*/ 5358697 w 9229725"/>
                            <a:gd name="connsiteY488" fmla="*/ 1990012 h 2888760"/>
                            <a:gd name="connsiteX489" fmla="*/ 5490372 w 9229725"/>
                            <a:gd name="connsiteY489" fmla="*/ 1658256 h 2888760"/>
                            <a:gd name="connsiteX490" fmla="*/ 5742667 w 9229725"/>
                            <a:gd name="connsiteY490" fmla="*/ 1814768 h 2888760"/>
                            <a:gd name="connsiteX491" fmla="*/ 5319769 w 9229725"/>
                            <a:gd name="connsiteY491" fmla="*/ 2010323 h 2888760"/>
                            <a:gd name="connsiteX492" fmla="*/ 5317174 w 9229725"/>
                            <a:gd name="connsiteY492" fmla="*/ 2016304 h 2888760"/>
                            <a:gd name="connsiteX493" fmla="*/ 5315820 w 9229725"/>
                            <a:gd name="connsiteY493" fmla="*/ 2015740 h 2888760"/>
                            <a:gd name="connsiteX494" fmla="*/ 5304875 w 9229725"/>
                            <a:gd name="connsiteY494" fmla="*/ 2016756 h 2888760"/>
                            <a:gd name="connsiteX495" fmla="*/ 5302054 w 9229725"/>
                            <a:gd name="connsiteY495" fmla="*/ 2011339 h 2888760"/>
                            <a:gd name="connsiteX496" fmla="*/ 5319769 w 9229725"/>
                            <a:gd name="connsiteY496" fmla="*/ 2010323 h 2888760"/>
                            <a:gd name="connsiteX497" fmla="*/ 5329247 w 9229725"/>
                            <a:gd name="connsiteY497" fmla="*/ 2027927 h 2888760"/>
                            <a:gd name="connsiteX498" fmla="*/ 5339740 w 9229725"/>
                            <a:gd name="connsiteY498" fmla="*/ 2022962 h 2888760"/>
                            <a:gd name="connsiteX499" fmla="*/ 5344141 w 9229725"/>
                            <a:gd name="connsiteY499" fmla="*/ 2024993 h 2888760"/>
                            <a:gd name="connsiteX500" fmla="*/ 5339515 w 9229725"/>
                            <a:gd name="connsiteY500" fmla="*/ 2045079 h 2888760"/>
                            <a:gd name="connsiteX501" fmla="*/ 5329585 w 9229725"/>
                            <a:gd name="connsiteY501" fmla="*/ 2040452 h 2888760"/>
                            <a:gd name="connsiteX502" fmla="*/ 5330262 w 9229725"/>
                            <a:gd name="connsiteY502" fmla="*/ 2038873 h 2888760"/>
                            <a:gd name="connsiteX503" fmla="*/ 5329247 w 9229725"/>
                            <a:gd name="connsiteY503" fmla="*/ 2027927 h 2888760"/>
                            <a:gd name="connsiteX504" fmla="*/ 5368851 w 9229725"/>
                            <a:gd name="connsiteY504" fmla="*/ 2009308 h 2888760"/>
                            <a:gd name="connsiteX505" fmla="*/ 5383858 w 9229725"/>
                            <a:gd name="connsiteY505" fmla="*/ 2002199 h 2888760"/>
                            <a:gd name="connsiteX506" fmla="*/ 5656801 w 9229725"/>
                            <a:gd name="connsiteY506" fmla="*/ 1944424 h 2888760"/>
                            <a:gd name="connsiteX507" fmla="*/ 5529300 w 9229725"/>
                            <a:gd name="connsiteY507" fmla="*/ 2098905 h 2888760"/>
                            <a:gd name="connsiteX508" fmla="*/ 5367723 w 9229725"/>
                            <a:gd name="connsiteY508" fmla="*/ 2013709 h 2888760"/>
                            <a:gd name="connsiteX509" fmla="*/ 5368851 w 9229725"/>
                            <a:gd name="connsiteY509" fmla="*/ 2011226 h 2888760"/>
                            <a:gd name="connsiteX510" fmla="*/ 5368851 w 9229725"/>
                            <a:gd name="connsiteY510" fmla="*/ 2009308 h 2888760"/>
                            <a:gd name="connsiteX511" fmla="*/ 5977585 w 9229725"/>
                            <a:gd name="connsiteY511" fmla="*/ 1876380 h 2888760"/>
                            <a:gd name="connsiteX512" fmla="*/ 6293968 w 9229725"/>
                            <a:gd name="connsiteY512" fmla="*/ 1809352 h 2888760"/>
                            <a:gd name="connsiteX513" fmla="*/ 6303671 w 9229725"/>
                            <a:gd name="connsiteY513" fmla="*/ 1820071 h 2888760"/>
                            <a:gd name="connsiteX514" fmla="*/ 6256959 w 9229725"/>
                            <a:gd name="connsiteY514" fmla="*/ 1948599 h 2888760"/>
                            <a:gd name="connsiteX515" fmla="*/ 5977585 w 9229725"/>
                            <a:gd name="connsiteY515" fmla="*/ 1876380 h 2888760"/>
                            <a:gd name="connsiteX516" fmla="*/ 6306944 w 9229725"/>
                            <a:gd name="connsiteY516" fmla="*/ 1821764 h 2888760"/>
                            <a:gd name="connsiteX517" fmla="*/ 6307395 w 9229725"/>
                            <a:gd name="connsiteY517" fmla="*/ 1821990 h 2888760"/>
                            <a:gd name="connsiteX518" fmla="*/ 6315180 w 9229725"/>
                            <a:gd name="connsiteY518" fmla="*/ 1822103 h 2888760"/>
                            <a:gd name="connsiteX519" fmla="*/ 6360990 w 9229725"/>
                            <a:gd name="connsiteY519" fmla="*/ 1975681 h 2888760"/>
                            <a:gd name="connsiteX520" fmla="*/ 6260457 w 9229725"/>
                            <a:gd name="connsiteY520" fmla="*/ 1949614 h 2888760"/>
                            <a:gd name="connsiteX521" fmla="*/ 6306944 w 9229725"/>
                            <a:gd name="connsiteY521" fmla="*/ 1821764 h 2888760"/>
                            <a:gd name="connsiteX522" fmla="*/ 6319242 w 9229725"/>
                            <a:gd name="connsiteY522" fmla="*/ 1820523 h 2888760"/>
                            <a:gd name="connsiteX523" fmla="*/ 6326802 w 9229725"/>
                            <a:gd name="connsiteY523" fmla="*/ 1814994 h 2888760"/>
                            <a:gd name="connsiteX524" fmla="*/ 6691365 w 9229725"/>
                            <a:gd name="connsiteY524" fmla="*/ 2058846 h 2888760"/>
                            <a:gd name="connsiteX525" fmla="*/ 6690462 w 9229725"/>
                            <a:gd name="connsiteY525" fmla="*/ 2060877 h 2888760"/>
                            <a:gd name="connsiteX526" fmla="*/ 6365955 w 9229725"/>
                            <a:gd name="connsiteY526" fmla="*/ 1976809 h 2888760"/>
                            <a:gd name="connsiteX527" fmla="*/ 6319242 w 9229725"/>
                            <a:gd name="connsiteY527" fmla="*/ 1820523 h 2888760"/>
                            <a:gd name="connsiteX528" fmla="*/ 6856891 w 9229725"/>
                            <a:gd name="connsiteY528" fmla="*/ 1645279 h 2888760"/>
                            <a:gd name="connsiteX529" fmla="*/ 6855762 w 9229725"/>
                            <a:gd name="connsiteY529" fmla="*/ 1644489 h 2888760"/>
                            <a:gd name="connsiteX530" fmla="*/ 6832970 w 9229725"/>
                            <a:gd name="connsiteY530" fmla="*/ 1626434 h 2888760"/>
                            <a:gd name="connsiteX531" fmla="*/ 6890402 w 9229725"/>
                            <a:gd name="connsiteY531" fmla="*/ 1420159 h 2888760"/>
                            <a:gd name="connsiteX532" fmla="*/ 6890628 w 9229725"/>
                            <a:gd name="connsiteY532" fmla="*/ 1420159 h 2888760"/>
                            <a:gd name="connsiteX533" fmla="*/ 6870882 w 9229725"/>
                            <a:gd name="connsiteY533" fmla="*/ 1639637 h 2888760"/>
                            <a:gd name="connsiteX534" fmla="*/ 6856891 w 9229725"/>
                            <a:gd name="connsiteY534" fmla="*/ 1645279 h 2888760"/>
                            <a:gd name="connsiteX535" fmla="*/ 5609524 w 9229725"/>
                            <a:gd name="connsiteY535" fmla="*/ 1361029 h 2888760"/>
                            <a:gd name="connsiteX536" fmla="*/ 5617874 w 9229725"/>
                            <a:gd name="connsiteY536" fmla="*/ 1361029 h 2888760"/>
                            <a:gd name="connsiteX537" fmla="*/ 5752934 w 9229725"/>
                            <a:gd name="connsiteY537" fmla="*/ 1805064 h 2888760"/>
                            <a:gd name="connsiteX538" fmla="*/ 5745149 w 9229725"/>
                            <a:gd name="connsiteY538" fmla="*/ 1810593 h 2888760"/>
                            <a:gd name="connsiteX539" fmla="*/ 5492403 w 9229725"/>
                            <a:gd name="connsiteY539" fmla="*/ 1653629 h 2888760"/>
                            <a:gd name="connsiteX540" fmla="*/ 5608734 w 9229725"/>
                            <a:gd name="connsiteY540" fmla="*/ 1360578 h 2888760"/>
                            <a:gd name="connsiteX541" fmla="*/ 5609524 w 9229725"/>
                            <a:gd name="connsiteY541" fmla="*/ 1361029 h 2888760"/>
                            <a:gd name="connsiteX542" fmla="*/ 4933204 w 9229725"/>
                            <a:gd name="connsiteY542" fmla="*/ 1312846 h 2888760"/>
                            <a:gd name="connsiteX543" fmla="*/ 4932414 w 9229725"/>
                            <a:gd name="connsiteY543" fmla="*/ 1314651 h 2888760"/>
                            <a:gd name="connsiteX544" fmla="*/ 4902513 w 9229725"/>
                            <a:gd name="connsiteY544" fmla="*/ 1309235 h 2888760"/>
                            <a:gd name="connsiteX545" fmla="*/ 4905334 w 9229725"/>
                            <a:gd name="connsiteY545" fmla="*/ 1296484 h 2888760"/>
                            <a:gd name="connsiteX546" fmla="*/ 4933204 w 9229725"/>
                            <a:gd name="connsiteY546" fmla="*/ 1312846 h 2888760"/>
                            <a:gd name="connsiteX547" fmla="*/ 4091584 w 9229725"/>
                            <a:gd name="connsiteY547" fmla="*/ 1159268 h 2888760"/>
                            <a:gd name="connsiteX548" fmla="*/ 4089666 w 9229725"/>
                            <a:gd name="connsiteY548" fmla="*/ 1163556 h 2888760"/>
                            <a:gd name="connsiteX549" fmla="*/ 4089666 w 9229725"/>
                            <a:gd name="connsiteY549" fmla="*/ 1164458 h 2888760"/>
                            <a:gd name="connsiteX550" fmla="*/ 3862646 w 9229725"/>
                            <a:gd name="connsiteY550" fmla="*/ 1152723 h 2888760"/>
                            <a:gd name="connsiteX551" fmla="*/ 3856214 w 9229725"/>
                            <a:gd name="connsiteY551" fmla="*/ 1139633 h 2888760"/>
                            <a:gd name="connsiteX552" fmla="*/ 3925494 w 9229725"/>
                            <a:gd name="connsiteY552" fmla="*/ 1046877 h 2888760"/>
                            <a:gd name="connsiteX553" fmla="*/ 4091584 w 9229725"/>
                            <a:gd name="connsiteY553" fmla="*/ 1159268 h 2888760"/>
                            <a:gd name="connsiteX554" fmla="*/ 3650859 w 9229725"/>
                            <a:gd name="connsiteY554" fmla="*/ 955136 h 2888760"/>
                            <a:gd name="connsiteX555" fmla="*/ 3159246 w 9229725"/>
                            <a:gd name="connsiteY555" fmla="*/ 1110181 h 2888760"/>
                            <a:gd name="connsiteX556" fmla="*/ 3153266 w 9229725"/>
                            <a:gd name="connsiteY556" fmla="*/ 1102621 h 2888760"/>
                            <a:gd name="connsiteX557" fmla="*/ 3390666 w 9229725"/>
                            <a:gd name="connsiteY557" fmla="*/ 705755 h 2888760"/>
                            <a:gd name="connsiteX558" fmla="*/ 3394615 w 9229725"/>
                            <a:gd name="connsiteY558" fmla="*/ 707560 h 2888760"/>
                            <a:gd name="connsiteX559" fmla="*/ 3410637 w 9229725"/>
                            <a:gd name="connsiteY559" fmla="*/ 703723 h 2888760"/>
                            <a:gd name="connsiteX560" fmla="*/ 3650859 w 9229725"/>
                            <a:gd name="connsiteY560" fmla="*/ 955136 h 2888760"/>
                            <a:gd name="connsiteX561" fmla="*/ 3387732 w 9229725"/>
                            <a:gd name="connsiteY561" fmla="*/ 704288 h 2888760"/>
                            <a:gd name="connsiteX562" fmla="*/ 3150332 w 9229725"/>
                            <a:gd name="connsiteY562" fmla="*/ 1101267 h 2888760"/>
                            <a:gd name="connsiteX563" fmla="*/ 3146383 w 9229725"/>
                            <a:gd name="connsiteY563" fmla="*/ 1099461 h 2888760"/>
                            <a:gd name="connsiteX564" fmla="*/ 3135551 w 9229725"/>
                            <a:gd name="connsiteY564" fmla="*/ 1100477 h 2888760"/>
                            <a:gd name="connsiteX565" fmla="*/ 3018769 w 9229725"/>
                            <a:gd name="connsiteY565" fmla="*/ 848951 h 2888760"/>
                            <a:gd name="connsiteX566" fmla="*/ 3382204 w 9229725"/>
                            <a:gd name="connsiteY566" fmla="*/ 698194 h 2888760"/>
                            <a:gd name="connsiteX567" fmla="*/ 3387732 w 9229725"/>
                            <a:gd name="connsiteY567" fmla="*/ 704288 h 2888760"/>
                            <a:gd name="connsiteX568" fmla="*/ 2915978 w 9229725"/>
                            <a:gd name="connsiteY568" fmla="*/ 659828 h 2888760"/>
                            <a:gd name="connsiteX569" fmla="*/ 2926811 w 9229725"/>
                            <a:gd name="connsiteY569" fmla="*/ 658925 h 2888760"/>
                            <a:gd name="connsiteX570" fmla="*/ 3013692 w 9229725"/>
                            <a:gd name="connsiteY570" fmla="*/ 846018 h 2888760"/>
                            <a:gd name="connsiteX571" fmla="*/ 2627014 w 9229725"/>
                            <a:gd name="connsiteY571" fmla="*/ 1006479 h 2888760"/>
                            <a:gd name="connsiteX572" fmla="*/ 2910111 w 9229725"/>
                            <a:gd name="connsiteY572" fmla="*/ 657232 h 2888760"/>
                            <a:gd name="connsiteX573" fmla="*/ 2915978 w 9229725"/>
                            <a:gd name="connsiteY573" fmla="*/ 659828 h 2888760"/>
                            <a:gd name="connsiteX574" fmla="*/ 2618551 w 9229725"/>
                            <a:gd name="connsiteY574" fmla="*/ 1009864 h 2888760"/>
                            <a:gd name="connsiteX575" fmla="*/ 2560894 w 9229725"/>
                            <a:gd name="connsiteY575" fmla="*/ 1033787 h 2888760"/>
                            <a:gd name="connsiteX576" fmla="*/ 2559088 w 9229725"/>
                            <a:gd name="connsiteY576" fmla="*/ 1031417 h 2888760"/>
                            <a:gd name="connsiteX577" fmla="*/ 2558524 w 9229725"/>
                            <a:gd name="connsiteY577" fmla="*/ 1030515 h 2888760"/>
                            <a:gd name="connsiteX578" fmla="*/ 2883821 w 9229725"/>
                            <a:gd name="connsiteY578" fmla="*/ 682509 h 2888760"/>
                            <a:gd name="connsiteX579" fmla="*/ 2618551 w 9229725"/>
                            <a:gd name="connsiteY579" fmla="*/ 1009864 h 2888760"/>
                            <a:gd name="connsiteX580" fmla="*/ 2535732 w 9229725"/>
                            <a:gd name="connsiteY580" fmla="*/ 1060192 h 2888760"/>
                            <a:gd name="connsiteX581" fmla="*/ 2539907 w 9229725"/>
                            <a:gd name="connsiteY581" fmla="*/ 1062110 h 2888760"/>
                            <a:gd name="connsiteX582" fmla="*/ 2543066 w 9229725"/>
                            <a:gd name="connsiteY582" fmla="*/ 1062223 h 2888760"/>
                            <a:gd name="connsiteX583" fmla="*/ 2545661 w 9229725"/>
                            <a:gd name="connsiteY583" fmla="*/ 1099800 h 2888760"/>
                            <a:gd name="connsiteX584" fmla="*/ 2426397 w 9229725"/>
                            <a:gd name="connsiteY584" fmla="*/ 1246946 h 2888760"/>
                            <a:gd name="connsiteX585" fmla="*/ 2535732 w 9229725"/>
                            <a:gd name="connsiteY585" fmla="*/ 1060192 h 2888760"/>
                            <a:gd name="connsiteX586" fmla="*/ 2548143 w 9229725"/>
                            <a:gd name="connsiteY586" fmla="*/ 1062110 h 2888760"/>
                            <a:gd name="connsiteX587" fmla="*/ 2563150 w 9229725"/>
                            <a:gd name="connsiteY587" fmla="*/ 1047554 h 2888760"/>
                            <a:gd name="connsiteX588" fmla="*/ 2563150 w 9229725"/>
                            <a:gd name="connsiteY588" fmla="*/ 1047441 h 2888760"/>
                            <a:gd name="connsiteX589" fmla="*/ 2585830 w 9229725"/>
                            <a:gd name="connsiteY589" fmla="*/ 1050262 h 2888760"/>
                            <a:gd name="connsiteX590" fmla="*/ 2550400 w 9229725"/>
                            <a:gd name="connsiteY590" fmla="*/ 1093932 h 2888760"/>
                            <a:gd name="connsiteX591" fmla="*/ 2548143 w 9229725"/>
                            <a:gd name="connsiteY591" fmla="*/ 1062110 h 2888760"/>
                            <a:gd name="connsiteX592" fmla="*/ 2563150 w 9229725"/>
                            <a:gd name="connsiteY592" fmla="*/ 1043830 h 2888760"/>
                            <a:gd name="connsiteX593" fmla="*/ 2562586 w 9229725"/>
                            <a:gd name="connsiteY593" fmla="*/ 1038301 h 2888760"/>
                            <a:gd name="connsiteX594" fmla="*/ 2612120 w 9229725"/>
                            <a:gd name="connsiteY594" fmla="*/ 1017763 h 2888760"/>
                            <a:gd name="connsiteX595" fmla="*/ 2588312 w 9229725"/>
                            <a:gd name="connsiteY595" fmla="*/ 1047102 h 2888760"/>
                            <a:gd name="connsiteX596" fmla="*/ 2563150 w 9229725"/>
                            <a:gd name="connsiteY596" fmla="*/ 1043830 h 2888760"/>
                            <a:gd name="connsiteX597" fmla="*/ 2138899 w 9229725"/>
                            <a:gd name="connsiteY597" fmla="*/ 959424 h 2888760"/>
                            <a:gd name="connsiteX598" fmla="*/ 2143186 w 9229725"/>
                            <a:gd name="connsiteY598" fmla="*/ 952202 h 2888760"/>
                            <a:gd name="connsiteX599" fmla="*/ 2495451 w 9229725"/>
                            <a:gd name="connsiteY599" fmla="*/ 1033561 h 2888760"/>
                            <a:gd name="connsiteX600" fmla="*/ 2510006 w 9229725"/>
                            <a:gd name="connsiteY600" fmla="*/ 1055227 h 2888760"/>
                            <a:gd name="connsiteX601" fmla="*/ 2526141 w 9229725"/>
                            <a:gd name="connsiteY601" fmla="*/ 1051278 h 2888760"/>
                            <a:gd name="connsiteX602" fmla="*/ 2527721 w 9229725"/>
                            <a:gd name="connsiteY602" fmla="*/ 1053083 h 2888760"/>
                            <a:gd name="connsiteX603" fmla="*/ 2533475 w 9229725"/>
                            <a:gd name="connsiteY603" fmla="*/ 1059176 h 2888760"/>
                            <a:gd name="connsiteX604" fmla="*/ 2422560 w 9229725"/>
                            <a:gd name="connsiteY604" fmla="*/ 1248639 h 2888760"/>
                            <a:gd name="connsiteX605" fmla="*/ 2418386 w 9229725"/>
                            <a:gd name="connsiteY605" fmla="*/ 1246720 h 2888760"/>
                            <a:gd name="connsiteX606" fmla="*/ 2402363 w 9229725"/>
                            <a:gd name="connsiteY606" fmla="*/ 1250444 h 2888760"/>
                            <a:gd name="connsiteX607" fmla="*/ 2138899 w 9229725"/>
                            <a:gd name="connsiteY607" fmla="*/ 959424 h 2888760"/>
                            <a:gd name="connsiteX608" fmla="*/ 2593502 w 9229725"/>
                            <a:gd name="connsiteY608" fmla="*/ 1047667 h 2888760"/>
                            <a:gd name="connsiteX609" fmla="*/ 2620695 w 9229725"/>
                            <a:gd name="connsiteY609" fmla="*/ 1014152 h 2888760"/>
                            <a:gd name="connsiteX610" fmla="*/ 3015723 w 9229725"/>
                            <a:gd name="connsiteY610" fmla="*/ 850193 h 2888760"/>
                            <a:gd name="connsiteX611" fmla="*/ 3132505 w 9229725"/>
                            <a:gd name="connsiteY611" fmla="*/ 1101605 h 2888760"/>
                            <a:gd name="connsiteX612" fmla="*/ 3123252 w 9229725"/>
                            <a:gd name="connsiteY612" fmla="*/ 1113905 h 2888760"/>
                            <a:gd name="connsiteX613" fmla="*/ 3123252 w 9229725"/>
                            <a:gd name="connsiteY613" fmla="*/ 1114018 h 2888760"/>
                            <a:gd name="connsiteX614" fmla="*/ 2593502 w 9229725"/>
                            <a:gd name="connsiteY614" fmla="*/ 1047667 h 2888760"/>
                            <a:gd name="connsiteX615" fmla="*/ 4750189 w 9229725"/>
                            <a:gd name="connsiteY615" fmla="*/ 2022623 h 2888760"/>
                            <a:gd name="connsiteX616" fmla="*/ 4947421 w 9229725"/>
                            <a:gd name="connsiteY616" fmla="*/ 1339138 h 2888760"/>
                            <a:gd name="connsiteX617" fmla="*/ 4957237 w 9229725"/>
                            <a:gd name="connsiteY617" fmla="*/ 1338122 h 2888760"/>
                            <a:gd name="connsiteX618" fmla="*/ 5295623 w 9229725"/>
                            <a:gd name="connsiteY618" fmla="*/ 2007954 h 2888760"/>
                            <a:gd name="connsiteX619" fmla="*/ 4761924 w 9229725"/>
                            <a:gd name="connsiteY619" fmla="*/ 2037180 h 2888760"/>
                            <a:gd name="connsiteX620" fmla="*/ 4750189 w 9229725"/>
                            <a:gd name="connsiteY620" fmla="*/ 2022623 h 2888760"/>
                            <a:gd name="connsiteX621" fmla="*/ 5663571 w 9229725"/>
                            <a:gd name="connsiteY621" fmla="*/ 1942957 h 2888760"/>
                            <a:gd name="connsiteX622" fmla="*/ 5809689 w 9229725"/>
                            <a:gd name="connsiteY622" fmla="*/ 1912038 h 2888760"/>
                            <a:gd name="connsiteX623" fmla="*/ 6083986 w 9229725"/>
                            <a:gd name="connsiteY623" fmla="*/ 2384283 h 2888760"/>
                            <a:gd name="connsiteX624" fmla="*/ 6079359 w 9229725"/>
                            <a:gd name="connsiteY624" fmla="*/ 2388909 h 2888760"/>
                            <a:gd name="connsiteX625" fmla="*/ 5533249 w 9229725"/>
                            <a:gd name="connsiteY625" fmla="*/ 2100936 h 2888760"/>
                            <a:gd name="connsiteX626" fmla="*/ 5663571 w 9229725"/>
                            <a:gd name="connsiteY626" fmla="*/ 1942957 h 2888760"/>
                            <a:gd name="connsiteX627" fmla="*/ 6099444 w 9229725"/>
                            <a:gd name="connsiteY627" fmla="*/ 2380898 h 2888760"/>
                            <a:gd name="connsiteX628" fmla="*/ 6087258 w 9229725"/>
                            <a:gd name="connsiteY628" fmla="*/ 2382364 h 2888760"/>
                            <a:gd name="connsiteX629" fmla="*/ 5813525 w 9229725"/>
                            <a:gd name="connsiteY629" fmla="*/ 1911135 h 2888760"/>
                            <a:gd name="connsiteX630" fmla="*/ 5966527 w 9229725"/>
                            <a:gd name="connsiteY630" fmla="*/ 1878750 h 2888760"/>
                            <a:gd name="connsiteX631" fmla="*/ 6255040 w 9229725"/>
                            <a:gd name="connsiteY631" fmla="*/ 1953451 h 2888760"/>
                            <a:gd name="connsiteX632" fmla="*/ 6099782 w 9229725"/>
                            <a:gd name="connsiteY632" fmla="*/ 2381123 h 2888760"/>
                            <a:gd name="connsiteX633" fmla="*/ 6099444 w 9229725"/>
                            <a:gd name="connsiteY633" fmla="*/ 2380898 h 2888760"/>
                            <a:gd name="connsiteX634" fmla="*/ 6716414 w 9229725"/>
                            <a:gd name="connsiteY634" fmla="*/ 2051060 h 2888760"/>
                            <a:gd name="connsiteX635" fmla="*/ 6781180 w 9229725"/>
                            <a:gd name="connsiteY635" fmla="*/ 1887890 h 2888760"/>
                            <a:gd name="connsiteX636" fmla="*/ 6719009 w 9229725"/>
                            <a:gd name="connsiteY636" fmla="*/ 2052188 h 2888760"/>
                            <a:gd name="connsiteX637" fmla="*/ 6716414 w 9229725"/>
                            <a:gd name="connsiteY637" fmla="*/ 2051060 h 2888760"/>
                            <a:gd name="connsiteX638" fmla="*/ 6886679 w 9229725"/>
                            <a:gd name="connsiteY638" fmla="*/ 1668412 h 2888760"/>
                            <a:gd name="connsiteX639" fmla="*/ 6889161 w 9229725"/>
                            <a:gd name="connsiteY639" fmla="*/ 1662882 h 2888760"/>
                            <a:gd name="connsiteX640" fmla="*/ 6888258 w 9229725"/>
                            <a:gd name="connsiteY640" fmla="*/ 1652275 h 2888760"/>
                            <a:gd name="connsiteX641" fmla="*/ 6996578 w 9229725"/>
                            <a:gd name="connsiteY641" fmla="*/ 1599691 h 2888760"/>
                            <a:gd name="connsiteX642" fmla="*/ 7133669 w 9229725"/>
                            <a:gd name="connsiteY642" fmla="*/ 1856520 h 2888760"/>
                            <a:gd name="connsiteX643" fmla="*/ 6886679 w 9229725"/>
                            <a:gd name="connsiteY643" fmla="*/ 1668412 h 2888760"/>
                            <a:gd name="connsiteX644" fmla="*/ 6886566 w 9229725"/>
                            <a:gd name="connsiteY644" fmla="*/ 1418805 h 2888760"/>
                            <a:gd name="connsiteX645" fmla="*/ 6829585 w 9229725"/>
                            <a:gd name="connsiteY645" fmla="*/ 1623613 h 2888760"/>
                            <a:gd name="connsiteX646" fmla="*/ 6710998 w 9229725"/>
                            <a:gd name="connsiteY646" fmla="*/ 1529616 h 2888760"/>
                            <a:gd name="connsiteX647" fmla="*/ 6879119 w 9229725"/>
                            <a:gd name="connsiteY647" fmla="*/ 1413501 h 2888760"/>
                            <a:gd name="connsiteX648" fmla="*/ 6886566 w 9229725"/>
                            <a:gd name="connsiteY648" fmla="*/ 1418805 h 2888760"/>
                            <a:gd name="connsiteX649" fmla="*/ 6359523 w 9229725"/>
                            <a:gd name="connsiteY649" fmla="*/ 1267258 h 2888760"/>
                            <a:gd name="connsiteX650" fmla="*/ 6356252 w 9229725"/>
                            <a:gd name="connsiteY650" fmla="*/ 1259810 h 2888760"/>
                            <a:gd name="connsiteX651" fmla="*/ 6359975 w 9229725"/>
                            <a:gd name="connsiteY651" fmla="*/ 1256538 h 2888760"/>
                            <a:gd name="connsiteX652" fmla="*/ 6703438 w 9229725"/>
                            <a:gd name="connsiteY652" fmla="*/ 1528713 h 2888760"/>
                            <a:gd name="connsiteX653" fmla="*/ 6359523 w 9229725"/>
                            <a:gd name="connsiteY653" fmla="*/ 1267258 h 2888760"/>
                            <a:gd name="connsiteX654" fmla="*/ 6326464 w 9229725"/>
                            <a:gd name="connsiteY654" fmla="*/ 1248074 h 2888760"/>
                            <a:gd name="connsiteX655" fmla="*/ 6328607 w 9229725"/>
                            <a:gd name="connsiteY655" fmla="*/ 1249654 h 2888760"/>
                            <a:gd name="connsiteX656" fmla="*/ 6331428 w 9229725"/>
                            <a:gd name="connsiteY656" fmla="*/ 1254958 h 2888760"/>
                            <a:gd name="connsiteX657" fmla="*/ 6215098 w 9229725"/>
                            <a:gd name="connsiteY657" fmla="*/ 1369944 h 2888760"/>
                            <a:gd name="connsiteX658" fmla="*/ 6191515 w 9229725"/>
                            <a:gd name="connsiteY658" fmla="*/ 1266242 h 2888760"/>
                            <a:gd name="connsiteX659" fmla="*/ 6326464 w 9229725"/>
                            <a:gd name="connsiteY659" fmla="*/ 1248074 h 2888760"/>
                            <a:gd name="connsiteX660" fmla="*/ 6334475 w 9229725"/>
                            <a:gd name="connsiteY660" fmla="*/ 1258230 h 2888760"/>
                            <a:gd name="connsiteX661" fmla="*/ 6342147 w 9229725"/>
                            <a:gd name="connsiteY661" fmla="*/ 1262067 h 2888760"/>
                            <a:gd name="connsiteX662" fmla="*/ 6343614 w 9229725"/>
                            <a:gd name="connsiteY662" fmla="*/ 1262067 h 2888760"/>
                            <a:gd name="connsiteX663" fmla="*/ 6311344 w 9229725"/>
                            <a:gd name="connsiteY663" fmla="*/ 1784075 h 2888760"/>
                            <a:gd name="connsiteX664" fmla="*/ 6309652 w 9229725"/>
                            <a:gd name="connsiteY664" fmla="*/ 1784075 h 2888760"/>
                            <a:gd name="connsiteX665" fmla="*/ 6216339 w 9229725"/>
                            <a:gd name="connsiteY665" fmla="*/ 1375022 h 2888760"/>
                            <a:gd name="connsiteX666" fmla="*/ 6334475 w 9229725"/>
                            <a:gd name="connsiteY666" fmla="*/ 1258230 h 2888760"/>
                            <a:gd name="connsiteX667" fmla="*/ 6305590 w 9229725"/>
                            <a:gd name="connsiteY667" fmla="*/ 1785091 h 2888760"/>
                            <a:gd name="connsiteX668" fmla="*/ 6297127 w 9229725"/>
                            <a:gd name="connsiteY668" fmla="*/ 1790733 h 2888760"/>
                            <a:gd name="connsiteX669" fmla="*/ 5996428 w 9229725"/>
                            <a:gd name="connsiteY669" fmla="*/ 1592130 h 2888760"/>
                            <a:gd name="connsiteX670" fmla="*/ 6212841 w 9229725"/>
                            <a:gd name="connsiteY670" fmla="*/ 1378294 h 2888760"/>
                            <a:gd name="connsiteX671" fmla="*/ 6305590 w 9229725"/>
                            <a:gd name="connsiteY671" fmla="*/ 1785091 h 2888760"/>
                            <a:gd name="connsiteX672" fmla="*/ 6294871 w 9229725"/>
                            <a:gd name="connsiteY672" fmla="*/ 1794569 h 2888760"/>
                            <a:gd name="connsiteX673" fmla="*/ 6292952 w 9229725"/>
                            <a:gd name="connsiteY673" fmla="*/ 1798744 h 2888760"/>
                            <a:gd name="connsiteX674" fmla="*/ 6292840 w 9229725"/>
                            <a:gd name="connsiteY674" fmla="*/ 1802017 h 2888760"/>
                            <a:gd name="connsiteX675" fmla="*/ 5778998 w 9229725"/>
                            <a:gd name="connsiteY675" fmla="*/ 1820297 h 2888760"/>
                            <a:gd name="connsiteX676" fmla="*/ 5774937 w 9229725"/>
                            <a:gd name="connsiteY676" fmla="*/ 1810931 h 2888760"/>
                            <a:gd name="connsiteX677" fmla="*/ 5993156 w 9229725"/>
                            <a:gd name="connsiteY677" fmla="*/ 1595403 h 2888760"/>
                            <a:gd name="connsiteX678" fmla="*/ 6294871 w 9229725"/>
                            <a:gd name="connsiteY678" fmla="*/ 1794569 h 2888760"/>
                            <a:gd name="connsiteX679" fmla="*/ 5772003 w 9229725"/>
                            <a:gd name="connsiteY679" fmla="*/ 1807659 h 2888760"/>
                            <a:gd name="connsiteX680" fmla="*/ 5771213 w 9229725"/>
                            <a:gd name="connsiteY680" fmla="*/ 1806869 h 2888760"/>
                            <a:gd name="connsiteX681" fmla="*/ 5917219 w 9229725"/>
                            <a:gd name="connsiteY681" fmla="*/ 1545075 h 2888760"/>
                            <a:gd name="connsiteX682" fmla="*/ 5989432 w 9229725"/>
                            <a:gd name="connsiteY682" fmla="*/ 1592807 h 2888760"/>
                            <a:gd name="connsiteX683" fmla="*/ 5772003 w 9229725"/>
                            <a:gd name="connsiteY683" fmla="*/ 1807659 h 2888760"/>
                            <a:gd name="connsiteX684" fmla="*/ 5767264 w 9229725"/>
                            <a:gd name="connsiteY684" fmla="*/ 1805176 h 2888760"/>
                            <a:gd name="connsiteX685" fmla="*/ 5764330 w 9229725"/>
                            <a:gd name="connsiteY685" fmla="*/ 1803822 h 2888760"/>
                            <a:gd name="connsiteX686" fmla="*/ 5755981 w 9229725"/>
                            <a:gd name="connsiteY686" fmla="*/ 1803822 h 2888760"/>
                            <a:gd name="connsiteX687" fmla="*/ 5620920 w 9229725"/>
                            <a:gd name="connsiteY687" fmla="*/ 1359675 h 2888760"/>
                            <a:gd name="connsiteX688" fmla="*/ 5628480 w 9229725"/>
                            <a:gd name="connsiteY688" fmla="*/ 1354372 h 2888760"/>
                            <a:gd name="connsiteX689" fmla="*/ 5913608 w 9229725"/>
                            <a:gd name="connsiteY689" fmla="*/ 1542593 h 2888760"/>
                            <a:gd name="connsiteX690" fmla="*/ 5767264 w 9229725"/>
                            <a:gd name="connsiteY690" fmla="*/ 1805176 h 2888760"/>
                            <a:gd name="connsiteX691" fmla="*/ 5488905 w 9229725"/>
                            <a:gd name="connsiteY691" fmla="*/ 1651485 h 2888760"/>
                            <a:gd name="connsiteX692" fmla="*/ 5482700 w 9229725"/>
                            <a:gd name="connsiteY692" fmla="*/ 1647649 h 2888760"/>
                            <a:gd name="connsiteX693" fmla="*/ 5567099 w 9229725"/>
                            <a:gd name="connsiteY693" fmla="*/ 1454237 h 2888760"/>
                            <a:gd name="connsiteX694" fmla="*/ 5488905 w 9229725"/>
                            <a:gd name="connsiteY694" fmla="*/ 1651485 h 2888760"/>
                            <a:gd name="connsiteX695" fmla="*/ 5486987 w 9229725"/>
                            <a:gd name="connsiteY695" fmla="*/ 1656112 h 2888760"/>
                            <a:gd name="connsiteX696" fmla="*/ 5355086 w 9229725"/>
                            <a:gd name="connsiteY696" fmla="*/ 1988319 h 2888760"/>
                            <a:gd name="connsiteX697" fmla="*/ 5354296 w 9229725"/>
                            <a:gd name="connsiteY697" fmla="*/ 1987981 h 2888760"/>
                            <a:gd name="connsiteX698" fmla="*/ 5344931 w 9229725"/>
                            <a:gd name="connsiteY698" fmla="*/ 1988432 h 2888760"/>
                            <a:gd name="connsiteX699" fmla="*/ 5339515 w 9229725"/>
                            <a:gd name="connsiteY699" fmla="*/ 1975568 h 2888760"/>
                            <a:gd name="connsiteX700" fmla="*/ 5480669 w 9229725"/>
                            <a:gd name="connsiteY700" fmla="*/ 1652275 h 2888760"/>
                            <a:gd name="connsiteX701" fmla="*/ 5486987 w 9229725"/>
                            <a:gd name="connsiteY701" fmla="*/ 1656112 h 2888760"/>
                            <a:gd name="connsiteX702" fmla="*/ 5337258 w 9229725"/>
                            <a:gd name="connsiteY702" fmla="*/ 1970152 h 2888760"/>
                            <a:gd name="connsiteX703" fmla="*/ 5105274 w 9229725"/>
                            <a:gd name="connsiteY703" fmla="*/ 1419143 h 2888760"/>
                            <a:gd name="connsiteX704" fmla="*/ 5477058 w 9229725"/>
                            <a:gd name="connsiteY704" fmla="*/ 1650018 h 2888760"/>
                            <a:gd name="connsiteX705" fmla="*/ 5337258 w 9229725"/>
                            <a:gd name="connsiteY705" fmla="*/ 1970152 h 2888760"/>
                            <a:gd name="connsiteX706" fmla="*/ 5333309 w 9229725"/>
                            <a:gd name="connsiteY706" fmla="*/ 1973875 h 2888760"/>
                            <a:gd name="connsiteX707" fmla="*/ 4961976 w 9229725"/>
                            <a:gd name="connsiteY707" fmla="*/ 1335527 h 2888760"/>
                            <a:gd name="connsiteX708" fmla="*/ 4965474 w 9229725"/>
                            <a:gd name="connsiteY708" fmla="*/ 1332255 h 2888760"/>
                            <a:gd name="connsiteX709" fmla="*/ 5097714 w 9229725"/>
                            <a:gd name="connsiteY709" fmla="*/ 1414404 h 2888760"/>
                            <a:gd name="connsiteX710" fmla="*/ 5333309 w 9229725"/>
                            <a:gd name="connsiteY710" fmla="*/ 1973875 h 2888760"/>
                            <a:gd name="connsiteX711" fmla="*/ 4935461 w 9229725"/>
                            <a:gd name="connsiteY711" fmla="*/ 1308445 h 2888760"/>
                            <a:gd name="connsiteX712" fmla="*/ 4906237 w 9229725"/>
                            <a:gd name="connsiteY712" fmla="*/ 1291406 h 2888760"/>
                            <a:gd name="connsiteX713" fmla="*/ 4951144 w 9229725"/>
                            <a:gd name="connsiteY713" fmla="*/ 1082309 h 2888760"/>
                            <a:gd name="connsiteX714" fmla="*/ 4951257 w 9229725"/>
                            <a:gd name="connsiteY714" fmla="*/ 1082309 h 2888760"/>
                            <a:gd name="connsiteX715" fmla="*/ 4949452 w 9229725"/>
                            <a:gd name="connsiteY715" fmla="*/ 1301336 h 2888760"/>
                            <a:gd name="connsiteX716" fmla="*/ 4935461 w 9229725"/>
                            <a:gd name="connsiteY716" fmla="*/ 1308445 h 2888760"/>
                            <a:gd name="connsiteX717" fmla="*/ 4900708 w 9229725"/>
                            <a:gd name="connsiteY717" fmla="*/ 1293775 h 2888760"/>
                            <a:gd name="connsiteX718" fmla="*/ 4897549 w 9229725"/>
                            <a:gd name="connsiteY718" fmla="*/ 1308332 h 2888760"/>
                            <a:gd name="connsiteX719" fmla="*/ 4559389 w 9229725"/>
                            <a:gd name="connsiteY719" fmla="*/ 1247172 h 2888760"/>
                            <a:gd name="connsiteX720" fmla="*/ 4706071 w 9229725"/>
                            <a:gd name="connsiteY720" fmla="*/ 1179466 h 2888760"/>
                            <a:gd name="connsiteX721" fmla="*/ 4900708 w 9229725"/>
                            <a:gd name="connsiteY721" fmla="*/ 1293775 h 2888760"/>
                            <a:gd name="connsiteX722" fmla="*/ 4896533 w 9229725"/>
                            <a:gd name="connsiteY722" fmla="*/ 1312846 h 2888760"/>
                            <a:gd name="connsiteX723" fmla="*/ 4894164 w 9229725"/>
                            <a:gd name="connsiteY723" fmla="*/ 1323791 h 2888760"/>
                            <a:gd name="connsiteX724" fmla="*/ 4265346 w 9229725"/>
                            <a:gd name="connsiteY724" fmla="*/ 1385291 h 2888760"/>
                            <a:gd name="connsiteX725" fmla="*/ 4264557 w 9229725"/>
                            <a:gd name="connsiteY725" fmla="*/ 1383146 h 2888760"/>
                            <a:gd name="connsiteX726" fmla="*/ 4552054 w 9229725"/>
                            <a:gd name="connsiteY726" fmla="*/ 1250444 h 2888760"/>
                            <a:gd name="connsiteX727" fmla="*/ 4896533 w 9229725"/>
                            <a:gd name="connsiteY727" fmla="*/ 1312846 h 2888760"/>
                            <a:gd name="connsiteX728" fmla="*/ 4263090 w 9229725"/>
                            <a:gd name="connsiteY728" fmla="*/ 1379197 h 2888760"/>
                            <a:gd name="connsiteX729" fmla="*/ 4250904 w 9229725"/>
                            <a:gd name="connsiteY729" fmla="*/ 1370282 h 2888760"/>
                            <a:gd name="connsiteX730" fmla="*/ 4243344 w 9229725"/>
                            <a:gd name="connsiteY730" fmla="*/ 1370057 h 2888760"/>
                            <a:gd name="connsiteX731" fmla="*/ 4194375 w 9229725"/>
                            <a:gd name="connsiteY731" fmla="*/ 1185785 h 2888760"/>
                            <a:gd name="connsiteX732" fmla="*/ 4544833 w 9229725"/>
                            <a:gd name="connsiteY732" fmla="*/ 1249203 h 2888760"/>
                            <a:gd name="connsiteX733" fmla="*/ 4263090 w 9229725"/>
                            <a:gd name="connsiteY733" fmla="*/ 1379197 h 2888760"/>
                            <a:gd name="connsiteX734" fmla="*/ 4239959 w 9229725"/>
                            <a:gd name="connsiteY734" fmla="*/ 1371411 h 2888760"/>
                            <a:gd name="connsiteX735" fmla="*/ 4237476 w 9229725"/>
                            <a:gd name="connsiteY735" fmla="*/ 1372314 h 2888760"/>
                            <a:gd name="connsiteX736" fmla="*/ 4119453 w 9229725"/>
                            <a:gd name="connsiteY736" fmla="*/ 1183529 h 2888760"/>
                            <a:gd name="connsiteX737" fmla="*/ 4126562 w 9229725"/>
                            <a:gd name="connsiteY737" fmla="*/ 1173598 h 2888760"/>
                            <a:gd name="connsiteX738" fmla="*/ 4190312 w 9229725"/>
                            <a:gd name="connsiteY738" fmla="*/ 1185108 h 2888760"/>
                            <a:gd name="connsiteX739" fmla="*/ 4239959 w 9229725"/>
                            <a:gd name="connsiteY739" fmla="*/ 1371411 h 2888760"/>
                            <a:gd name="connsiteX740" fmla="*/ 4127352 w 9229725"/>
                            <a:gd name="connsiteY740" fmla="*/ 1169085 h 2888760"/>
                            <a:gd name="connsiteX741" fmla="*/ 4127352 w 9229725"/>
                            <a:gd name="connsiteY741" fmla="*/ 1167844 h 2888760"/>
                            <a:gd name="connsiteX742" fmla="*/ 4183994 w 9229725"/>
                            <a:gd name="connsiteY742" fmla="*/ 1160847 h 2888760"/>
                            <a:gd name="connsiteX743" fmla="*/ 4189184 w 9229725"/>
                            <a:gd name="connsiteY743" fmla="*/ 1180256 h 2888760"/>
                            <a:gd name="connsiteX744" fmla="*/ 4127352 w 9229725"/>
                            <a:gd name="connsiteY744" fmla="*/ 1169085 h 2888760"/>
                            <a:gd name="connsiteX745" fmla="*/ 4127013 w 9229725"/>
                            <a:gd name="connsiteY745" fmla="*/ 1163443 h 2888760"/>
                            <a:gd name="connsiteX746" fmla="*/ 4112796 w 9229725"/>
                            <a:gd name="connsiteY746" fmla="*/ 1149225 h 2888760"/>
                            <a:gd name="connsiteX747" fmla="*/ 4109073 w 9229725"/>
                            <a:gd name="connsiteY747" fmla="*/ 1149112 h 2888760"/>
                            <a:gd name="connsiteX748" fmla="*/ 4096774 w 9229725"/>
                            <a:gd name="connsiteY748" fmla="*/ 836877 h 2888760"/>
                            <a:gd name="connsiteX749" fmla="*/ 4097902 w 9229725"/>
                            <a:gd name="connsiteY749" fmla="*/ 836877 h 2888760"/>
                            <a:gd name="connsiteX750" fmla="*/ 4182865 w 9229725"/>
                            <a:gd name="connsiteY750" fmla="*/ 1156559 h 2888760"/>
                            <a:gd name="connsiteX751" fmla="*/ 4127013 w 9229725"/>
                            <a:gd name="connsiteY751" fmla="*/ 1163443 h 2888760"/>
                            <a:gd name="connsiteX752" fmla="*/ 3922899 w 9229725"/>
                            <a:gd name="connsiteY752" fmla="*/ 1045297 h 2888760"/>
                            <a:gd name="connsiteX753" fmla="*/ 3853732 w 9229725"/>
                            <a:gd name="connsiteY753" fmla="*/ 1137940 h 2888760"/>
                            <a:gd name="connsiteX754" fmla="*/ 3847865 w 9229725"/>
                            <a:gd name="connsiteY754" fmla="*/ 1135232 h 2888760"/>
                            <a:gd name="connsiteX755" fmla="*/ 3831843 w 9229725"/>
                            <a:gd name="connsiteY755" fmla="*/ 1139069 h 2888760"/>
                            <a:gd name="connsiteX756" fmla="*/ 3658870 w 9229725"/>
                            <a:gd name="connsiteY756" fmla="*/ 957844 h 2888760"/>
                            <a:gd name="connsiteX757" fmla="*/ 3750716 w 9229725"/>
                            <a:gd name="connsiteY757" fmla="*/ 928844 h 2888760"/>
                            <a:gd name="connsiteX758" fmla="*/ 3922899 w 9229725"/>
                            <a:gd name="connsiteY758" fmla="*/ 1045297 h 2888760"/>
                            <a:gd name="connsiteX759" fmla="*/ 3654921 w 9229725"/>
                            <a:gd name="connsiteY759" fmla="*/ 953895 h 2888760"/>
                            <a:gd name="connsiteX760" fmla="*/ 3413797 w 9229725"/>
                            <a:gd name="connsiteY760" fmla="*/ 701354 h 2888760"/>
                            <a:gd name="connsiteX761" fmla="*/ 3745300 w 9229725"/>
                            <a:gd name="connsiteY761" fmla="*/ 925346 h 2888760"/>
                            <a:gd name="connsiteX762" fmla="*/ 3654921 w 9229725"/>
                            <a:gd name="connsiteY762" fmla="*/ 953895 h 2888760"/>
                            <a:gd name="connsiteX763" fmla="*/ 3380624 w 9229725"/>
                            <a:gd name="connsiteY763" fmla="*/ 693681 h 2888760"/>
                            <a:gd name="connsiteX764" fmla="*/ 3016851 w 9229725"/>
                            <a:gd name="connsiteY764" fmla="*/ 844663 h 2888760"/>
                            <a:gd name="connsiteX765" fmla="*/ 2929970 w 9229725"/>
                            <a:gd name="connsiteY765" fmla="*/ 657684 h 2888760"/>
                            <a:gd name="connsiteX766" fmla="*/ 2939222 w 9229725"/>
                            <a:gd name="connsiteY766" fmla="*/ 645384 h 2888760"/>
                            <a:gd name="connsiteX767" fmla="*/ 2939222 w 9229725"/>
                            <a:gd name="connsiteY767" fmla="*/ 644481 h 2888760"/>
                            <a:gd name="connsiteX768" fmla="*/ 3380060 w 9229725"/>
                            <a:gd name="connsiteY768" fmla="*/ 688377 h 2888760"/>
                            <a:gd name="connsiteX769" fmla="*/ 3380624 w 9229725"/>
                            <a:gd name="connsiteY769" fmla="*/ 693681 h 2888760"/>
                            <a:gd name="connsiteX770" fmla="*/ 2906162 w 9229725"/>
                            <a:gd name="connsiteY770" fmla="*/ 653622 h 2888760"/>
                            <a:gd name="connsiteX771" fmla="*/ 2556155 w 9229725"/>
                            <a:gd name="connsiteY771" fmla="*/ 1028032 h 2888760"/>
                            <a:gd name="connsiteX772" fmla="*/ 2546902 w 9229725"/>
                            <a:gd name="connsiteY772" fmla="*/ 1022390 h 2888760"/>
                            <a:gd name="connsiteX773" fmla="*/ 2544081 w 9229725"/>
                            <a:gd name="connsiteY773" fmla="*/ 1022277 h 2888760"/>
                            <a:gd name="connsiteX774" fmla="*/ 2533249 w 9229725"/>
                            <a:gd name="connsiteY774" fmla="*/ 792079 h 2888760"/>
                            <a:gd name="connsiteX775" fmla="*/ 2903567 w 9229725"/>
                            <a:gd name="connsiteY775" fmla="*/ 649898 h 2888760"/>
                            <a:gd name="connsiteX776" fmla="*/ 2906162 w 9229725"/>
                            <a:gd name="connsiteY776" fmla="*/ 653622 h 2888760"/>
                            <a:gd name="connsiteX777" fmla="*/ 2539230 w 9229725"/>
                            <a:gd name="connsiteY777" fmla="*/ 1022164 h 2888760"/>
                            <a:gd name="connsiteX778" fmla="*/ 2530767 w 9229725"/>
                            <a:gd name="connsiteY778" fmla="*/ 1026227 h 2888760"/>
                            <a:gd name="connsiteX779" fmla="*/ 2518694 w 9229725"/>
                            <a:gd name="connsiteY779" fmla="*/ 1017538 h 2888760"/>
                            <a:gd name="connsiteX780" fmla="*/ 2496128 w 9229725"/>
                            <a:gd name="connsiteY780" fmla="*/ 1030627 h 2888760"/>
                            <a:gd name="connsiteX781" fmla="*/ 2143863 w 9229725"/>
                            <a:gd name="connsiteY781" fmla="*/ 949268 h 2888760"/>
                            <a:gd name="connsiteX782" fmla="*/ 2143525 w 9229725"/>
                            <a:gd name="connsiteY782" fmla="*/ 941821 h 2888760"/>
                            <a:gd name="connsiteX783" fmla="*/ 2528511 w 9229725"/>
                            <a:gd name="connsiteY783" fmla="*/ 793997 h 2888760"/>
                            <a:gd name="connsiteX784" fmla="*/ 2539230 w 9229725"/>
                            <a:gd name="connsiteY784" fmla="*/ 1022164 h 2888760"/>
                            <a:gd name="connsiteX785" fmla="*/ 2119492 w 9229725"/>
                            <a:gd name="connsiteY785" fmla="*/ 964727 h 2888760"/>
                            <a:gd name="connsiteX786" fmla="*/ 2120620 w 9229725"/>
                            <a:gd name="connsiteY786" fmla="*/ 965292 h 2888760"/>
                            <a:gd name="connsiteX787" fmla="*/ 2136642 w 9229725"/>
                            <a:gd name="connsiteY787" fmla="*/ 961568 h 2888760"/>
                            <a:gd name="connsiteX788" fmla="*/ 2400220 w 9229725"/>
                            <a:gd name="connsiteY788" fmla="*/ 1252588 h 2888760"/>
                            <a:gd name="connsiteX789" fmla="*/ 2398076 w 9229725"/>
                            <a:gd name="connsiteY789" fmla="*/ 1254958 h 2888760"/>
                            <a:gd name="connsiteX790" fmla="*/ 2064880 w 9229725"/>
                            <a:gd name="connsiteY790" fmla="*/ 1086597 h 2888760"/>
                            <a:gd name="connsiteX791" fmla="*/ 2119492 w 9229725"/>
                            <a:gd name="connsiteY791" fmla="*/ 964727 h 2888760"/>
                            <a:gd name="connsiteX792" fmla="*/ 2427638 w 9229725"/>
                            <a:gd name="connsiteY792" fmla="*/ 1252362 h 2888760"/>
                            <a:gd name="connsiteX793" fmla="*/ 2546225 w 9229725"/>
                            <a:gd name="connsiteY793" fmla="*/ 1106119 h 2888760"/>
                            <a:gd name="connsiteX794" fmla="*/ 2555252 w 9229725"/>
                            <a:gd name="connsiteY794" fmla="*/ 1234985 h 2888760"/>
                            <a:gd name="connsiteX795" fmla="*/ 2432151 w 9229725"/>
                            <a:gd name="connsiteY795" fmla="*/ 1259923 h 2888760"/>
                            <a:gd name="connsiteX796" fmla="*/ 2427638 w 9229725"/>
                            <a:gd name="connsiteY796" fmla="*/ 1252362 h 2888760"/>
                            <a:gd name="connsiteX797" fmla="*/ 2550739 w 9229725"/>
                            <a:gd name="connsiteY797" fmla="*/ 1100364 h 2888760"/>
                            <a:gd name="connsiteX798" fmla="*/ 2590794 w 9229725"/>
                            <a:gd name="connsiteY798" fmla="*/ 1050939 h 2888760"/>
                            <a:gd name="connsiteX799" fmla="*/ 3123027 w 9229725"/>
                            <a:gd name="connsiteY799" fmla="*/ 1117742 h 2888760"/>
                            <a:gd name="connsiteX800" fmla="*/ 3123027 w 9229725"/>
                            <a:gd name="connsiteY800" fmla="*/ 1119998 h 2888760"/>
                            <a:gd name="connsiteX801" fmla="*/ 2560217 w 9229725"/>
                            <a:gd name="connsiteY801" fmla="*/ 1233856 h 2888760"/>
                            <a:gd name="connsiteX802" fmla="*/ 2550739 w 9229725"/>
                            <a:gd name="connsiteY802" fmla="*/ 1100364 h 2888760"/>
                            <a:gd name="connsiteX803" fmla="*/ 3160826 w 9229725"/>
                            <a:gd name="connsiteY803" fmla="*/ 1122594 h 2888760"/>
                            <a:gd name="connsiteX804" fmla="*/ 3160826 w 9229725"/>
                            <a:gd name="connsiteY804" fmla="*/ 1121691 h 2888760"/>
                            <a:gd name="connsiteX805" fmla="*/ 3824396 w 9229725"/>
                            <a:gd name="connsiteY805" fmla="*/ 1155882 h 2888760"/>
                            <a:gd name="connsiteX806" fmla="*/ 3830150 w 9229725"/>
                            <a:gd name="connsiteY806" fmla="*/ 1167731 h 2888760"/>
                            <a:gd name="connsiteX807" fmla="*/ 3405222 w 9229725"/>
                            <a:gd name="connsiteY807" fmla="*/ 1712533 h 2888760"/>
                            <a:gd name="connsiteX808" fmla="*/ 3399467 w 9229725"/>
                            <a:gd name="connsiteY808" fmla="*/ 1709938 h 2888760"/>
                            <a:gd name="connsiteX809" fmla="*/ 3389651 w 9229725"/>
                            <a:gd name="connsiteY809" fmla="*/ 1710502 h 2888760"/>
                            <a:gd name="connsiteX810" fmla="*/ 3150896 w 9229725"/>
                            <a:gd name="connsiteY810" fmla="*/ 1135006 h 2888760"/>
                            <a:gd name="connsiteX811" fmla="*/ 3160826 w 9229725"/>
                            <a:gd name="connsiteY811" fmla="*/ 1122594 h 2888760"/>
                            <a:gd name="connsiteX812" fmla="*/ 5297428 w 9229725"/>
                            <a:gd name="connsiteY812" fmla="*/ 2011565 h 2888760"/>
                            <a:gd name="connsiteX813" fmla="*/ 5300926 w 9229725"/>
                            <a:gd name="connsiteY813" fmla="*/ 2018561 h 2888760"/>
                            <a:gd name="connsiteX814" fmla="*/ 5292689 w 9229725"/>
                            <a:gd name="connsiteY814" fmla="*/ 2030297 h 2888760"/>
                            <a:gd name="connsiteX815" fmla="*/ 5292576 w 9229725"/>
                            <a:gd name="connsiteY815" fmla="*/ 2033118 h 2888760"/>
                            <a:gd name="connsiteX816" fmla="*/ 4822853 w 9229725"/>
                            <a:gd name="connsiteY816" fmla="*/ 2037744 h 2888760"/>
                            <a:gd name="connsiteX817" fmla="*/ 5297428 w 9229725"/>
                            <a:gd name="connsiteY817" fmla="*/ 2011565 h 2888760"/>
                            <a:gd name="connsiteX818" fmla="*/ 5327668 w 9229725"/>
                            <a:gd name="connsiteY818" fmla="*/ 2044628 h 2888760"/>
                            <a:gd name="connsiteX819" fmla="*/ 5338499 w 9229725"/>
                            <a:gd name="connsiteY819" fmla="*/ 2049705 h 2888760"/>
                            <a:gd name="connsiteX820" fmla="*/ 5257147 w 9229725"/>
                            <a:gd name="connsiteY820" fmla="*/ 2401886 h 2888760"/>
                            <a:gd name="connsiteX821" fmla="*/ 5310065 w 9229725"/>
                            <a:gd name="connsiteY821" fmla="*/ 2053542 h 2888760"/>
                            <a:gd name="connsiteX822" fmla="*/ 5327668 w 9229725"/>
                            <a:gd name="connsiteY822" fmla="*/ 2044628 h 2888760"/>
                            <a:gd name="connsiteX823" fmla="*/ 5255454 w 9229725"/>
                            <a:gd name="connsiteY823" fmla="*/ 2422875 h 2888760"/>
                            <a:gd name="connsiteX824" fmla="*/ 5341320 w 9229725"/>
                            <a:gd name="connsiteY824" fmla="*/ 2050947 h 2888760"/>
                            <a:gd name="connsiteX825" fmla="*/ 5505605 w 9229725"/>
                            <a:gd name="connsiteY825" fmla="*/ 2127454 h 2888760"/>
                            <a:gd name="connsiteX826" fmla="*/ 5260193 w 9229725"/>
                            <a:gd name="connsiteY826" fmla="*/ 2424906 h 2888760"/>
                            <a:gd name="connsiteX827" fmla="*/ 5255454 w 9229725"/>
                            <a:gd name="connsiteY827" fmla="*/ 2422875 h 2888760"/>
                            <a:gd name="connsiteX828" fmla="*/ 5342449 w 9229725"/>
                            <a:gd name="connsiteY828" fmla="*/ 2046433 h 2888760"/>
                            <a:gd name="connsiteX829" fmla="*/ 5347187 w 9229725"/>
                            <a:gd name="connsiteY829" fmla="*/ 2025670 h 2888760"/>
                            <a:gd name="connsiteX830" fmla="*/ 5365805 w 9229725"/>
                            <a:gd name="connsiteY830" fmla="*/ 2017771 h 2888760"/>
                            <a:gd name="connsiteX831" fmla="*/ 5526366 w 9229725"/>
                            <a:gd name="connsiteY831" fmla="*/ 2102403 h 2888760"/>
                            <a:gd name="connsiteX832" fmla="*/ 5508651 w 9229725"/>
                            <a:gd name="connsiteY832" fmla="*/ 2123956 h 2888760"/>
                            <a:gd name="connsiteX833" fmla="*/ 5342449 w 9229725"/>
                            <a:gd name="connsiteY833" fmla="*/ 2046433 h 2888760"/>
                            <a:gd name="connsiteX834" fmla="*/ 5530315 w 9229725"/>
                            <a:gd name="connsiteY834" fmla="*/ 2104434 h 2888760"/>
                            <a:gd name="connsiteX835" fmla="*/ 6012788 w 9229725"/>
                            <a:gd name="connsiteY835" fmla="*/ 2358893 h 2888760"/>
                            <a:gd name="connsiteX836" fmla="*/ 5512713 w 9229725"/>
                            <a:gd name="connsiteY836" fmla="*/ 2125874 h 2888760"/>
                            <a:gd name="connsiteX837" fmla="*/ 5530315 w 9229725"/>
                            <a:gd name="connsiteY837" fmla="*/ 2104434 h 2888760"/>
                            <a:gd name="connsiteX838" fmla="*/ 6367535 w 9229725"/>
                            <a:gd name="connsiteY838" fmla="*/ 1982451 h 2888760"/>
                            <a:gd name="connsiteX839" fmla="*/ 6689108 w 9229725"/>
                            <a:gd name="connsiteY839" fmla="*/ 2065729 h 2888760"/>
                            <a:gd name="connsiteX840" fmla="*/ 6690462 w 9229725"/>
                            <a:gd name="connsiteY840" fmla="*/ 2075321 h 2888760"/>
                            <a:gd name="connsiteX841" fmla="*/ 6436250 w 9229725"/>
                            <a:gd name="connsiteY841" fmla="*/ 2212875 h 2888760"/>
                            <a:gd name="connsiteX842" fmla="*/ 6367535 w 9229725"/>
                            <a:gd name="connsiteY842" fmla="*/ 1982451 h 2888760"/>
                            <a:gd name="connsiteX843" fmla="*/ 6692154 w 9229725"/>
                            <a:gd name="connsiteY843" fmla="*/ 2078932 h 2888760"/>
                            <a:gd name="connsiteX844" fmla="*/ 6700053 w 9229725"/>
                            <a:gd name="connsiteY844" fmla="*/ 2085251 h 2888760"/>
                            <a:gd name="connsiteX845" fmla="*/ 6551339 w 9229725"/>
                            <a:gd name="connsiteY845" fmla="*/ 2495884 h 2888760"/>
                            <a:gd name="connsiteX846" fmla="*/ 6538589 w 9229725"/>
                            <a:gd name="connsiteY846" fmla="*/ 2529623 h 2888760"/>
                            <a:gd name="connsiteX847" fmla="*/ 6538476 w 9229725"/>
                            <a:gd name="connsiteY847" fmla="*/ 2529511 h 2888760"/>
                            <a:gd name="connsiteX848" fmla="*/ 6530691 w 9229725"/>
                            <a:gd name="connsiteY848" fmla="*/ 2529398 h 2888760"/>
                            <a:gd name="connsiteX849" fmla="*/ 6437491 w 9229725"/>
                            <a:gd name="connsiteY849" fmla="*/ 2216825 h 2888760"/>
                            <a:gd name="connsiteX850" fmla="*/ 6692154 w 9229725"/>
                            <a:gd name="connsiteY850" fmla="*/ 2078932 h 2888760"/>
                            <a:gd name="connsiteX851" fmla="*/ 6702987 w 9229725"/>
                            <a:gd name="connsiteY851" fmla="*/ 2086718 h 2888760"/>
                            <a:gd name="connsiteX852" fmla="*/ 6703551 w 9229725"/>
                            <a:gd name="connsiteY852" fmla="*/ 2086943 h 2888760"/>
                            <a:gd name="connsiteX853" fmla="*/ 6705695 w 9229725"/>
                            <a:gd name="connsiteY853" fmla="*/ 2086943 h 2888760"/>
                            <a:gd name="connsiteX854" fmla="*/ 6635738 w 9229725"/>
                            <a:gd name="connsiteY854" fmla="*/ 2272005 h 2888760"/>
                            <a:gd name="connsiteX855" fmla="*/ 6702987 w 9229725"/>
                            <a:gd name="connsiteY855" fmla="*/ 2086718 h 2888760"/>
                            <a:gd name="connsiteX856" fmla="*/ 6722732 w 9229725"/>
                            <a:gd name="connsiteY856" fmla="*/ 2056138 h 2888760"/>
                            <a:gd name="connsiteX857" fmla="*/ 6865917 w 9229725"/>
                            <a:gd name="connsiteY857" fmla="*/ 1677326 h 2888760"/>
                            <a:gd name="connsiteX858" fmla="*/ 6866030 w 9229725"/>
                            <a:gd name="connsiteY858" fmla="*/ 1677326 h 2888760"/>
                            <a:gd name="connsiteX859" fmla="*/ 6880811 w 9229725"/>
                            <a:gd name="connsiteY859" fmla="*/ 1674731 h 2888760"/>
                            <a:gd name="connsiteX860" fmla="*/ 7199790 w 9229725"/>
                            <a:gd name="connsiteY860" fmla="*/ 2070130 h 2888760"/>
                            <a:gd name="connsiteX861" fmla="*/ 6727020 w 9229725"/>
                            <a:gd name="connsiteY861" fmla="*/ 2066181 h 2888760"/>
                            <a:gd name="connsiteX862" fmla="*/ 6722732 w 9229725"/>
                            <a:gd name="connsiteY862" fmla="*/ 2056138 h 2888760"/>
                            <a:gd name="connsiteX863" fmla="*/ 6883858 w 9229725"/>
                            <a:gd name="connsiteY863" fmla="*/ 1671910 h 2888760"/>
                            <a:gd name="connsiteX864" fmla="*/ 6884196 w 9229725"/>
                            <a:gd name="connsiteY864" fmla="*/ 1671571 h 2888760"/>
                            <a:gd name="connsiteX865" fmla="*/ 7138183 w 9229725"/>
                            <a:gd name="connsiteY865" fmla="*/ 1864870 h 2888760"/>
                            <a:gd name="connsiteX866" fmla="*/ 7247969 w 9229725"/>
                            <a:gd name="connsiteY866" fmla="*/ 2070694 h 2888760"/>
                            <a:gd name="connsiteX867" fmla="*/ 7205093 w 9229725"/>
                            <a:gd name="connsiteY867" fmla="*/ 2070356 h 2888760"/>
                            <a:gd name="connsiteX868" fmla="*/ 6883858 w 9229725"/>
                            <a:gd name="connsiteY868" fmla="*/ 1671910 h 2888760"/>
                            <a:gd name="connsiteX869" fmla="*/ 7338235 w 9229725"/>
                            <a:gd name="connsiteY869" fmla="*/ 2229012 h 2888760"/>
                            <a:gd name="connsiteX870" fmla="*/ 7292538 w 9229725"/>
                            <a:gd name="connsiteY870" fmla="*/ 2143477 h 2888760"/>
                            <a:gd name="connsiteX871" fmla="*/ 7385399 w 9229725"/>
                            <a:gd name="connsiteY871" fmla="*/ 2093601 h 2888760"/>
                            <a:gd name="connsiteX872" fmla="*/ 7347714 w 9229725"/>
                            <a:gd name="connsiteY872" fmla="*/ 2227996 h 2888760"/>
                            <a:gd name="connsiteX873" fmla="*/ 7338235 w 9229725"/>
                            <a:gd name="connsiteY873" fmla="*/ 2229012 h 2888760"/>
                            <a:gd name="connsiteX874" fmla="*/ 7290168 w 9229725"/>
                            <a:gd name="connsiteY874" fmla="*/ 2138964 h 2888760"/>
                            <a:gd name="connsiteX875" fmla="*/ 7255867 w 9229725"/>
                            <a:gd name="connsiteY875" fmla="*/ 2074644 h 2888760"/>
                            <a:gd name="connsiteX876" fmla="*/ 7390364 w 9229725"/>
                            <a:gd name="connsiteY876" fmla="*/ 2075772 h 2888760"/>
                            <a:gd name="connsiteX877" fmla="*/ 7387318 w 9229725"/>
                            <a:gd name="connsiteY877" fmla="*/ 2086718 h 2888760"/>
                            <a:gd name="connsiteX878" fmla="*/ 7290168 w 9229725"/>
                            <a:gd name="connsiteY878" fmla="*/ 2138964 h 2888760"/>
                            <a:gd name="connsiteX879" fmla="*/ 7395442 w 9229725"/>
                            <a:gd name="connsiteY879" fmla="*/ 2075772 h 2888760"/>
                            <a:gd name="connsiteX880" fmla="*/ 7397247 w 9229725"/>
                            <a:gd name="connsiteY880" fmla="*/ 2075772 h 2888760"/>
                            <a:gd name="connsiteX881" fmla="*/ 7398488 w 9229725"/>
                            <a:gd name="connsiteY881" fmla="*/ 2080624 h 2888760"/>
                            <a:gd name="connsiteX882" fmla="*/ 7393298 w 9229725"/>
                            <a:gd name="connsiteY882" fmla="*/ 2083445 h 2888760"/>
                            <a:gd name="connsiteX883" fmla="*/ 7395442 w 9229725"/>
                            <a:gd name="connsiteY883" fmla="*/ 2075772 h 2888760"/>
                            <a:gd name="connsiteX884" fmla="*/ 7418798 w 9229725"/>
                            <a:gd name="connsiteY884" fmla="*/ 2055122 h 2888760"/>
                            <a:gd name="connsiteX885" fmla="*/ 7406387 w 9229725"/>
                            <a:gd name="connsiteY885" fmla="*/ 2057492 h 2888760"/>
                            <a:gd name="connsiteX886" fmla="*/ 7402212 w 9229725"/>
                            <a:gd name="connsiteY886" fmla="*/ 2052075 h 2888760"/>
                            <a:gd name="connsiteX887" fmla="*/ 7567963 w 9229725"/>
                            <a:gd name="connsiteY887" fmla="*/ 1461685 h 2888760"/>
                            <a:gd name="connsiteX888" fmla="*/ 7418798 w 9229725"/>
                            <a:gd name="connsiteY888" fmla="*/ 2055122 h 2888760"/>
                            <a:gd name="connsiteX889" fmla="*/ 7403001 w 9229725"/>
                            <a:gd name="connsiteY889" fmla="*/ 2060425 h 2888760"/>
                            <a:gd name="connsiteX890" fmla="*/ 7402437 w 9229725"/>
                            <a:gd name="connsiteY890" fmla="*/ 2060877 h 2888760"/>
                            <a:gd name="connsiteX891" fmla="*/ 7400068 w 9229725"/>
                            <a:gd name="connsiteY891" fmla="*/ 2059071 h 2888760"/>
                            <a:gd name="connsiteX892" fmla="*/ 7400519 w 9229725"/>
                            <a:gd name="connsiteY892" fmla="*/ 2057379 h 2888760"/>
                            <a:gd name="connsiteX893" fmla="*/ 7403001 w 9229725"/>
                            <a:gd name="connsiteY893" fmla="*/ 2060425 h 2888760"/>
                            <a:gd name="connsiteX894" fmla="*/ 7400068 w 9229725"/>
                            <a:gd name="connsiteY894" fmla="*/ 2064036 h 2888760"/>
                            <a:gd name="connsiteX895" fmla="*/ 7397585 w 9229725"/>
                            <a:gd name="connsiteY895" fmla="*/ 2069566 h 2888760"/>
                            <a:gd name="connsiteX896" fmla="*/ 7397585 w 9229725"/>
                            <a:gd name="connsiteY896" fmla="*/ 2071710 h 2888760"/>
                            <a:gd name="connsiteX897" fmla="*/ 7396796 w 9229725"/>
                            <a:gd name="connsiteY897" fmla="*/ 2071710 h 2888760"/>
                            <a:gd name="connsiteX898" fmla="*/ 7399165 w 9229725"/>
                            <a:gd name="connsiteY898" fmla="*/ 2063134 h 2888760"/>
                            <a:gd name="connsiteX899" fmla="*/ 7400068 w 9229725"/>
                            <a:gd name="connsiteY899" fmla="*/ 2064036 h 2888760"/>
                            <a:gd name="connsiteX900" fmla="*/ 7391493 w 9229725"/>
                            <a:gd name="connsiteY900" fmla="*/ 2071710 h 2888760"/>
                            <a:gd name="connsiteX901" fmla="*/ 7253611 w 9229725"/>
                            <a:gd name="connsiteY901" fmla="*/ 2070581 h 2888760"/>
                            <a:gd name="connsiteX902" fmla="*/ 7147548 w 9229725"/>
                            <a:gd name="connsiteY902" fmla="*/ 1871866 h 2888760"/>
                            <a:gd name="connsiteX903" fmla="*/ 7394765 w 9229725"/>
                            <a:gd name="connsiteY903" fmla="*/ 2059974 h 2888760"/>
                            <a:gd name="connsiteX904" fmla="*/ 7391493 w 9229725"/>
                            <a:gd name="connsiteY904" fmla="*/ 2071710 h 2888760"/>
                            <a:gd name="connsiteX905" fmla="*/ 7250226 w 9229725"/>
                            <a:gd name="connsiteY905" fmla="*/ 2074644 h 2888760"/>
                            <a:gd name="connsiteX906" fmla="*/ 7285768 w 9229725"/>
                            <a:gd name="connsiteY906" fmla="*/ 2141333 h 2888760"/>
                            <a:gd name="connsiteX907" fmla="*/ 7269520 w 9229725"/>
                            <a:gd name="connsiteY907" fmla="*/ 2150022 h 2888760"/>
                            <a:gd name="connsiteX908" fmla="*/ 7208365 w 9229725"/>
                            <a:gd name="connsiteY908" fmla="*/ 2074305 h 2888760"/>
                            <a:gd name="connsiteX909" fmla="*/ 7250226 w 9229725"/>
                            <a:gd name="connsiteY909" fmla="*/ 2074644 h 2888760"/>
                            <a:gd name="connsiteX910" fmla="*/ 7288250 w 9229725"/>
                            <a:gd name="connsiteY910" fmla="*/ 2145734 h 2888760"/>
                            <a:gd name="connsiteX911" fmla="*/ 7331466 w 9229725"/>
                            <a:gd name="connsiteY911" fmla="*/ 2226755 h 2888760"/>
                            <a:gd name="connsiteX912" fmla="*/ 7272792 w 9229725"/>
                            <a:gd name="connsiteY912" fmla="*/ 2153972 h 2888760"/>
                            <a:gd name="connsiteX913" fmla="*/ 7288250 w 9229725"/>
                            <a:gd name="connsiteY913" fmla="*/ 2145734 h 2888760"/>
                            <a:gd name="connsiteX914" fmla="*/ 7391493 w 9229725"/>
                            <a:gd name="connsiteY914" fmla="*/ 2090216 h 2888760"/>
                            <a:gd name="connsiteX915" fmla="*/ 7400857 w 9229725"/>
                            <a:gd name="connsiteY915" fmla="*/ 2085138 h 2888760"/>
                            <a:gd name="connsiteX916" fmla="*/ 7408079 w 9229725"/>
                            <a:gd name="connsiteY916" fmla="*/ 2091006 h 2888760"/>
                            <a:gd name="connsiteX917" fmla="*/ 7355386 w 9229725"/>
                            <a:gd name="connsiteY917" fmla="*/ 2218292 h 2888760"/>
                            <a:gd name="connsiteX918" fmla="*/ 7391493 w 9229725"/>
                            <a:gd name="connsiteY918" fmla="*/ 2090216 h 2888760"/>
                            <a:gd name="connsiteX919" fmla="*/ 6994659 w 9229725"/>
                            <a:gd name="connsiteY919" fmla="*/ 1595741 h 2888760"/>
                            <a:gd name="connsiteX920" fmla="*/ 6886791 w 9229725"/>
                            <a:gd name="connsiteY920" fmla="*/ 1648100 h 2888760"/>
                            <a:gd name="connsiteX921" fmla="*/ 6874831 w 9229725"/>
                            <a:gd name="connsiteY921" fmla="*/ 1639637 h 2888760"/>
                            <a:gd name="connsiteX922" fmla="*/ 6873364 w 9229725"/>
                            <a:gd name="connsiteY922" fmla="*/ 1639637 h 2888760"/>
                            <a:gd name="connsiteX923" fmla="*/ 6893110 w 9229725"/>
                            <a:gd name="connsiteY923" fmla="*/ 1420159 h 2888760"/>
                            <a:gd name="connsiteX924" fmla="*/ 6900331 w 9229725"/>
                            <a:gd name="connsiteY924" fmla="*/ 1418917 h 2888760"/>
                            <a:gd name="connsiteX925" fmla="*/ 6994659 w 9229725"/>
                            <a:gd name="connsiteY925" fmla="*/ 1595741 h 2888760"/>
                            <a:gd name="connsiteX926" fmla="*/ 6190500 w 9229725"/>
                            <a:gd name="connsiteY926" fmla="*/ 1262180 h 2888760"/>
                            <a:gd name="connsiteX927" fmla="*/ 6160938 w 9229725"/>
                            <a:gd name="connsiteY927" fmla="*/ 1132524 h 2888760"/>
                            <a:gd name="connsiteX928" fmla="*/ 6168385 w 9229725"/>
                            <a:gd name="connsiteY928" fmla="*/ 1127785 h 2888760"/>
                            <a:gd name="connsiteX929" fmla="*/ 6321838 w 9229725"/>
                            <a:gd name="connsiteY929" fmla="*/ 1244351 h 2888760"/>
                            <a:gd name="connsiteX930" fmla="*/ 6190500 w 9229725"/>
                            <a:gd name="connsiteY930" fmla="*/ 1262180 h 2888760"/>
                            <a:gd name="connsiteX931" fmla="*/ 4946292 w 9229725"/>
                            <a:gd name="connsiteY931" fmla="*/ 1081181 h 2888760"/>
                            <a:gd name="connsiteX932" fmla="*/ 4901724 w 9229725"/>
                            <a:gd name="connsiteY932" fmla="*/ 1288585 h 2888760"/>
                            <a:gd name="connsiteX933" fmla="*/ 4711487 w 9229725"/>
                            <a:gd name="connsiteY933" fmla="*/ 1176871 h 2888760"/>
                            <a:gd name="connsiteX934" fmla="*/ 4936250 w 9229725"/>
                            <a:gd name="connsiteY934" fmla="*/ 1073169 h 2888760"/>
                            <a:gd name="connsiteX935" fmla="*/ 4946292 w 9229725"/>
                            <a:gd name="connsiteY935" fmla="*/ 1081181 h 2888760"/>
                            <a:gd name="connsiteX936" fmla="*/ 4082106 w 9229725"/>
                            <a:gd name="connsiteY936" fmla="*/ 832138 h 2888760"/>
                            <a:gd name="connsiteX937" fmla="*/ 3925607 w 9229725"/>
                            <a:gd name="connsiteY937" fmla="*/ 1041686 h 2888760"/>
                            <a:gd name="connsiteX938" fmla="*/ 3756132 w 9229725"/>
                            <a:gd name="connsiteY938" fmla="*/ 927151 h 2888760"/>
                            <a:gd name="connsiteX939" fmla="*/ 4077480 w 9229725"/>
                            <a:gd name="connsiteY939" fmla="*/ 825819 h 2888760"/>
                            <a:gd name="connsiteX940" fmla="*/ 4082106 w 9229725"/>
                            <a:gd name="connsiteY940" fmla="*/ 832138 h 2888760"/>
                            <a:gd name="connsiteX941" fmla="*/ 1738681 w 9229725"/>
                            <a:gd name="connsiteY941" fmla="*/ 1799534 h 2888760"/>
                            <a:gd name="connsiteX942" fmla="*/ 1734619 w 9229725"/>
                            <a:gd name="connsiteY942" fmla="*/ 1799422 h 2888760"/>
                            <a:gd name="connsiteX943" fmla="*/ 1631602 w 9229725"/>
                            <a:gd name="connsiteY943" fmla="*/ 886641 h 2888760"/>
                            <a:gd name="connsiteX944" fmla="*/ 1642998 w 9229725"/>
                            <a:gd name="connsiteY944" fmla="*/ 878742 h 2888760"/>
                            <a:gd name="connsiteX945" fmla="*/ 2058562 w 9229725"/>
                            <a:gd name="connsiteY945" fmla="*/ 1088628 h 2888760"/>
                            <a:gd name="connsiteX946" fmla="*/ 1739809 w 9229725"/>
                            <a:gd name="connsiteY946" fmla="*/ 1800099 h 2888760"/>
                            <a:gd name="connsiteX947" fmla="*/ 1738681 w 9229725"/>
                            <a:gd name="connsiteY947" fmla="*/ 1799534 h 2888760"/>
                            <a:gd name="connsiteX948" fmla="*/ 7430194 w 9229725"/>
                            <a:gd name="connsiteY948" fmla="*/ 2060990 h 2888760"/>
                            <a:gd name="connsiteX949" fmla="*/ 7423086 w 9229725"/>
                            <a:gd name="connsiteY949" fmla="*/ 2056250 h 2888760"/>
                            <a:gd name="connsiteX950" fmla="*/ 7608696 w 9229725"/>
                            <a:gd name="connsiteY950" fmla="*/ 1317698 h 2888760"/>
                            <a:gd name="connsiteX951" fmla="*/ 7619415 w 9229725"/>
                            <a:gd name="connsiteY951" fmla="*/ 1316005 h 2888760"/>
                            <a:gd name="connsiteX952" fmla="*/ 7870129 w 9229725"/>
                            <a:gd name="connsiteY952" fmla="*/ 1735440 h 2888760"/>
                            <a:gd name="connsiteX953" fmla="*/ 7430194 w 9229725"/>
                            <a:gd name="connsiteY953" fmla="*/ 2060990 h 2888760"/>
                            <a:gd name="connsiteX954" fmla="*/ 7396909 w 9229725"/>
                            <a:gd name="connsiteY954" fmla="*/ 2052639 h 2888760"/>
                            <a:gd name="connsiteX955" fmla="*/ 7396006 w 9229725"/>
                            <a:gd name="connsiteY955" fmla="*/ 2056025 h 2888760"/>
                            <a:gd name="connsiteX956" fmla="*/ 7143261 w 9229725"/>
                            <a:gd name="connsiteY956" fmla="*/ 1863629 h 2888760"/>
                            <a:gd name="connsiteX957" fmla="*/ 7001204 w 9229725"/>
                            <a:gd name="connsiteY957" fmla="*/ 1597547 h 2888760"/>
                            <a:gd name="connsiteX958" fmla="*/ 7031782 w 9229725"/>
                            <a:gd name="connsiteY958" fmla="*/ 1582764 h 2888760"/>
                            <a:gd name="connsiteX959" fmla="*/ 7396909 w 9229725"/>
                            <a:gd name="connsiteY959" fmla="*/ 2052639 h 2888760"/>
                            <a:gd name="connsiteX960" fmla="*/ 6999060 w 9229725"/>
                            <a:gd name="connsiteY960" fmla="*/ 1593597 h 2888760"/>
                            <a:gd name="connsiteX961" fmla="*/ 6908681 w 9229725"/>
                            <a:gd name="connsiteY961" fmla="*/ 1424334 h 2888760"/>
                            <a:gd name="connsiteX962" fmla="*/ 7028961 w 9229725"/>
                            <a:gd name="connsiteY962" fmla="*/ 1579153 h 2888760"/>
                            <a:gd name="connsiteX963" fmla="*/ 6999060 w 9229725"/>
                            <a:gd name="connsiteY963" fmla="*/ 1593597 h 2888760"/>
                            <a:gd name="connsiteX964" fmla="*/ 6874719 w 9229725"/>
                            <a:gd name="connsiteY964" fmla="*/ 1397590 h 2888760"/>
                            <a:gd name="connsiteX965" fmla="*/ 6876749 w 9229725"/>
                            <a:gd name="connsiteY965" fmla="*/ 1410342 h 2888760"/>
                            <a:gd name="connsiteX966" fmla="*/ 6707725 w 9229725"/>
                            <a:gd name="connsiteY966" fmla="*/ 1527133 h 2888760"/>
                            <a:gd name="connsiteX967" fmla="*/ 6362570 w 9229725"/>
                            <a:gd name="connsiteY967" fmla="*/ 1253604 h 2888760"/>
                            <a:gd name="connsiteX968" fmla="*/ 6364150 w 9229725"/>
                            <a:gd name="connsiteY968" fmla="*/ 1250218 h 2888760"/>
                            <a:gd name="connsiteX969" fmla="*/ 6874719 w 9229725"/>
                            <a:gd name="connsiteY969" fmla="*/ 1397590 h 2888760"/>
                            <a:gd name="connsiteX970" fmla="*/ 6327479 w 9229725"/>
                            <a:gd name="connsiteY970" fmla="*/ 1242884 h 2888760"/>
                            <a:gd name="connsiteX971" fmla="*/ 6203814 w 9229725"/>
                            <a:gd name="connsiteY971" fmla="*/ 1148999 h 2888760"/>
                            <a:gd name="connsiteX972" fmla="*/ 6329961 w 9229725"/>
                            <a:gd name="connsiteY972" fmla="*/ 1233631 h 2888760"/>
                            <a:gd name="connsiteX973" fmla="*/ 6327592 w 9229725"/>
                            <a:gd name="connsiteY973" fmla="*/ 1238934 h 2888760"/>
                            <a:gd name="connsiteX974" fmla="*/ 6327479 w 9229725"/>
                            <a:gd name="connsiteY974" fmla="*/ 1242884 h 2888760"/>
                            <a:gd name="connsiteX975" fmla="*/ 6150445 w 9229725"/>
                            <a:gd name="connsiteY975" fmla="*/ 1133539 h 2888760"/>
                            <a:gd name="connsiteX976" fmla="*/ 6157101 w 9229725"/>
                            <a:gd name="connsiteY976" fmla="*/ 1133652 h 2888760"/>
                            <a:gd name="connsiteX977" fmla="*/ 6186551 w 9229725"/>
                            <a:gd name="connsiteY977" fmla="*/ 1262744 h 2888760"/>
                            <a:gd name="connsiteX978" fmla="*/ 6065594 w 9229725"/>
                            <a:gd name="connsiteY978" fmla="*/ 1279106 h 2888760"/>
                            <a:gd name="connsiteX979" fmla="*/ 6147511 w 9229725"/>
                            <a:gd name="connsiteY979" fmla="*/ 1132185 h 2888760"/>
                            <a:gd name="connsiteX980" fmla="*/ 6150445 w 9229725"/>
                            <a:gd name="connsiteY980" fmla="*/ 1133539 h 2888760"/>
                            <a:gd name="connsiteX981" fmla="*/ 6187453 w 9229725"/>
                            <a:gd name="connsiteY981" fmla="*/ 1266806 h 2888760"/>
                            <a:gd name="connsiteX982" fmla="*/ 6211713 w 9229725"/>
                            <a:gd name="connsiteY982" fmla="*/ 1373216 h 2888760"/>
                            <a:gd name="connsiteX983" fmla="*/ 5992704 w 9229725"/>
                            <a:gd name="connsiteY983" fmla="*/ 1589648 h 2888760"/>
                            <a:gd name="connsiteX984" fmla="*/ 5919475 w 9229725"/>
                            <a:gd name="connsiteY984" fmla="*/ 1541238 h 2888760"/>
                            <a:gd name="connsiteX985" fmla="*/ 6063224 w 9229725"/>
                            <a:gd name="connsiteY985" fmla="*/ 1283620 h 2888760"/>
                            <a:gd name="connsiteX986" fmla="*/ 6187453 w 9229725"/>
                            <a:gd name="connsiteY986" fmla="*/ 1266806 h 2888760"/>
                            <a:gd name="connsiteX987" fmla="*/ 5915752 w 9229725"/>
                            <a:gd name="connsiteY987" fmla="*/ 1538869 h 2888760"/>
                            <a:gd name="connsiteX988" fmla="*/ 5630849 w 9229725"/>
                            <a:gd name="connsiteY988" fmla="*/ 1350761 h 2888760"/>
                            <a:gd name="connsiteX989" fmla="*/ 5632767 w 9229725"/>
                            <a:gd name="connsiteY989" fmla="*/ 1346586 h 2888760"/>
                            <a:gd name="connsiteX990" fmla="*/ 5632880 w 9229725"/>
                            <a:gd name="connsiteY990" fmla="*/ 1341733 h 2888760"/>
                            <a:gd name="connsiteX991" fmla="*/ 6057696 w 9229725"/>
                            <a:gd name="connsiteY991" fmla="*/ 1284297 h 2888760"/>
                            <a:gd name="connsiteX992" fmla="*/ 5915752 w 9229725"/>
                            <a:gd name="connsiteY992" fmla="*/ 1538869 h 2888760"/>
                            <a:gd name="connsiteX993" fmla="*/ 5604333 w 9229725"/>
                            <a:gd name="connsiteY993" fmla="*/ 1358660 h 2888760"/>
                            <a:gd name="connsiteX994" fmla="*/ 5479089 w 9229725"/>
                            <a:gd name="connsiteY994" fmla="*/ 1645392 h 2888760"/>
                            <a:gd name="connsiteX995" fmla="*/ 5102002 w 9229725"/>
                            <a:gd name="connsiteY995" fmla="*/ 1411357 h 2888760"/>
                            <a:gd name="connsiteX996" fmla="*/ 5066008 w 9229725"/>
                            <a:gd name="connsiteY996" fmla="*/ 1325935 h 2888760"/>
                            <a:gd name="connsiteX997" fmla="*/ 5594743 w 9229725"/>
                            <a:gd name="connsiteY997" fmla="*/ 1343426 h 2888760"/>
                            <a:gd name="connsiteX998" fmla="*/ 5604333 w 9229725"/>
                            <a:gd name="connsiteY998" fmla="*/ 1358660 h 2888760"/>
                            <a:gd name="connsiteX999" fmla="*/ 5094555 w 9229725"/>
                            <a:gd name="connsiteY999" fmla="*/ 1406731 h 2888760"/>
                            <a:gd name="connsiteX1000" fmla="*/ 4967956 w 9229725"/>
                            <a:gd name="connsiteY1000" fmla="*/ 1328080 h 2888760"/>
                            <a:gd name="connsiteX1001" fmla="*/ 4969536 w 9229725"/>
                            <a:gd name="connsiteY1001" fmla="*/ 1324581 h 2888760"/>
                            <a:gd name="connsiteX1002" fmla="*/ 4969649 w 9229725"/>
                            <a:gd name="connsiteY1002" fmla="*/ 1322776 h 2888760"/>
                            <a:gd name="connsiteX1003" fmla="*/ 5060592 w 9229725"/>
                            <a:gd name="connsiteY1003" fmla="*/ 1325823 h 2888760"/>
                            <a:gd name="connsiteX1004" fmla="*/ 5094555 w 9229725"/>
                            <a:gd name="connsiteY1004" fmla="*/ 1406731 h 2888760"/>
                            <a:gd name="connsiteX1005" fmla="*/ 4969649 w 9229725"/>
                            <a:gd name="connsiteY1005" fmla="*/ 1318939 h 2888760"/>
                            <a:gd name="connsiteX1006" fmla="*/ 4954981 w 9229725"/>
                            <a:gd name="connsiteY1006" fmla="*/ 1301336 h 2888760"/>
                            <a:gd name="connsiteX1007" fmla="*/ 4952047 w 9229725"/>
                            <a:gd name="connsiteY1007" fmla="*/ 1301223 h 2888760"/>
                            <a:gd name="connsiteX1008" fmla="*/ 4953852 w 9229725"/>
                            <a:gd name="connsiteY1008" fmla="*/ 1082196 h 2888760"/>
                            <a:gd name="connsiteX1009" fmla="*/ 4957802 w 9229725"/>
                            <a:gd name="connsiteY1009" fmla="*/ 1081632 h 2888760"/>
                            <a:gd name="connsiteX1010" fmla="*/ 5058900 w 9229725"/>
                            <a:gd name="connsiteY1010" fmla="*/ 1321873 h 2888760"/>
                            <a:gd name="connsiteX1011" fmla="*/ 4969649 w 9229725"/>
                            <a:gd name="connsiteY1011" fmla="*/ 1318939 h 2888760"/>
                            <a:gd name="connsiteX1012" fmla="*/ 4934671 w 9229725"/>
                            <a:gd name="connsiteY1012" fmla="*/ 1069332 h 2888760"/>
                            <a:gd name="connsiteX1013" fmla="*/ 4706974 w 9229725"/>
                            <a:gd name="connsiteY1013" fmla="*/ 1174388 h 2888760"/>
                            <a:gd name="connsiteX1014" fmla="*/ 4596849 w 9229725"/>
                            <a:gd name="connsiteY1014" fmla="*/ 1109730 h 2888760"/>
                            <a:gd name="connsiteX1015" fmla="*/ 4934107 w 9229725"/>
                            <a:gd name="connsiteY1015" fmla="*/ 1067865 h 2888760"/>
                            <a:gd name="connsiteX1016" fmla="*/ 4934671 w 9229725"/>
                            <a:gd name="connsiteY1016" fmla="*/ 1069332 h 2888760"/>
                            <a:gd name="connsiteX1017" fmla="*/ 4701558 w 9229725"/>
                            <a:gd name="connsiteY1017" fmla="*/ 1176871 h 2888760"/>
                            <a:gd name="connsiteX1018" fmla="*/ 4552054 w 9229725"/>
                            <a:gd name="connsiteY1018" fmla="*/ 1245818 h 2888760"/>
                            <a:gd name="connsiteX1019" fmla="*/ 4193133 w 9229725"/>
                            <a:gd name="connsiteY1019" fmla="*/ 1180933 h 2888760"/>
                            <a:gd name="connsiteX1020" fmla="*/ 4187717 w 9229725"/>
                            <a:gd name="connsiteY1020" fmla="*/ 1160396 h 2888760"/>
                            <a:gd name="connsiteX1021" fmla="*/ 4588838 w 9229725"/>
                            <a:gd name="connsiteY1021" fmla="*/ 1110633 h 2888760"/>
                            <a:gd name="connsiteX1022" fmla="*/ 4701558 w 9229725"/>
                            <a:gd name="connsiteY1022" fmla="*/ 1176871 h 2888760"/>
                            <a:gd name="connsiteX1023" fmla="*/ 4186476 w 9229725"/>
                            <a:gd name="connsiteY1023" fmla="*/ 1155995 h 2888760"/>
                            <a:gd name="connsiteX1024" fmla="*/ 4101287 w 9229725"/>
                            <a:gd name="connsiteY1024" fmla="*/ 835523 h 2888760"/>
                            <a:gd name="connsiteX1025" fmla="*/ 4109862 w 9229725"/>
                            <a:gd name="connsiteY1025" fmla="*/ 829543 h 2888760"/>
                            <a:gd name="connsiteX1026" fmla="*/ 4582407 w 9229725"/>
                            <a:gd name="connsiteY1026" fmla="*/ 1106909 h 2888760"/>
                            <a:gd name="connsiteX1027" fmla="*/ 4186476 w 9229725"/>
                            <a:gd name="connsiteY1027" fmla="*/ 1155995 h 2888760"/>
                            <a:gd name="connsiteX1028" fmla="*/ 2901874 w 9229725"/>
                            <a:gd name="connsiteY1028" fmla="*/ 645723 h 2888760"/>
                            <a:gd name="connsiteX1029" fmla="*/ 2532911 w 9229725"/>
                            <a:gd name="connsiteY1029" fmla="*/ 787452 h 2888760"/>
                            <a:gd name="connsiteX1030" fmla="*/ 2501431 w 9229725"/>
                            <a:gd name="connsiteY1030" fmla="*/ 120893 h 2888760"/>
                            <a:gd name="connsiteX1031" fmla="*/ 2508426 w 9229725"/>
                            <a:gd name="connsiteY1031" fmla="*/ 118185 h 2888760"/>
                            <a:gd name="connsiteX1032" fmla="*/ 2907177 w 9229725"/>
                            <a:gd name="connsiteY1032" fmla="*/ 627442 h 2888760"/>
                            <a:gd name="connsiteX1033" fmla="*/ 2901536 w 9229725"/>
                            <a:gd name="connsiteY1033" fmla="*/ 636695 h 2888760"/>
                            <a:gd name="connsiteX1034" fmla="*/ 2901874 w 9229725"/>
                            <a:gd name="connsiteY1034" fmla="*/ 645723 h 2888760"/>
                            <a:gd name="connsiteX1035" fmla="*/ 2493758 w 9229725"/>
                            <a:gd name="connsiteY1035" fmla="*/ 120668 h 2888760"/>
                            <a:gd name="connsiteX1036" fmla="*/ 2496579 w 9229725"/>
                            <a:gd name="connsiteY1036" fmla="*/ 120781 h 2888760"/>
                            <a:gd name="connsiteX1037" fmla="*/ 2528172 w 9229725"/>
                            <a:gd name="connsiteY1037" fmla="*/ 789258 h 2888760"/>
                            <a:gd name="connsiteX1038" fmla="*/ 2141833 w 9229725"/>
                            <a:gd name="connsiteY1038" fmla="*/ 937645 h 2888760"/>
                            <a:gd name="connsiteX1039" fmla="*/ 2134724 w 9229725"/>
                            <a:gd name="connsiteY1039" fmla="*/ 930198 h 2888760"/>
                            <a:gd name="connsiteX1040" fmla="*/ 2492517 w 9229725"/>
                            <a:gd name="connsiteY1040" fmla="*/ 120216 h 2888760"/>
                            <a:gd name="connsiteX1041" fmla="*/ 2493758 w 9229725"/>
                            <a:gd name="connsiteY1041" fmla="*/ 120668 h 2888760"/>
                            <a:gd name="connsiteX1042" fmla="*/ 1612646 w 9229725"/>
                            <a:gd name="connsiteY1042" fmla="*/ 880322 h 2888760"/>
                            <a:gd name="connsiteX1043" fmla="*/ 1043066 w 9229725"/>
                            <a:gd name="connsiteY1043" fmla="*/ 1498471 h 2888760"/>
                            <a:gd name="connsiteX1044" fmla="*/ 1036071 w 9229725"/>
                            <a:gd name="connsiteY1044" fmla="*/ 1495312 h 2888760"/>
                            <a:gd name="connsiteX1045" fmla="*/ 1029639 w 9229725"/>
                            <a:gd name="connsiteY1045" fmla="*/ 1495086 h 2888760"/>
                            <a:gd name="connsiteX1046" fmla="*/ 942645 w 9229725"/>
                            <a:gd name="connsiteY1046" fmla="*/ 1053196 h 2888760"/>
                            <a:gd name="connsiteX1047" fmla="*/ 956185 w 9229725"/>
                            <a:gd name="connsiteY1047" fmla="*/ 1039203 h 2888760"/>
                            <a:gd name="connsiteX1048" fmla="*/ 956411 w 9229725"/>
                            <a:gd name="connsiteY1048" fmla="*/ 1032320 h 2888760"/>
                            <a:gd name="connsiteX1049" fmla="*/ 1609261 w 9229725"/>
                            <a:gd name="connsiteY1049" fmla="*/ 874341 h 2888760"/>
                            <a:gd name="connsiteX1050" fmla="*/ 1612646 w 9229725"/>
                            <a:gd name="connsiteY1050" fmla="*/ 880322 h 2888760"/>
                            <a:gd name="connsiteX1051" fmla="*/ 1046226 w 9229725"/>
                            <a:gd name="connsiteY1051" fmla="*/ 1501856 h 2888760"/>
                            <a:gd name="connsiteX1052" fmla="*/ 1615806 w 9229725"/>
                            <a:gd name="connsiteY1052" fmla="*/ 883707 h 2888760"/>
                            <a:gd name="connsiteX1053" fmla="*/ 1622801 w 9229725"/>
                            <a:gd name="connsiteY1053" fmla="*/ 886866 h 2888760"/>
                            <a:gd name="connsiteX1054" fmla="*/ 1626863 w 9229725"/>
                            <a:gd name="connsiteY1054" fmla="*/ 886979 h 2888760"/>
                            <a:gd name="connsiteX1055" fmla="*/ 1729880 w 9229725"/>
                            <a:gd name="connsiteY1055" fmla="*/ 1799760 h 2888760"/>
                            <a:gd name="connsiteX1056" fmla="*/ 1717919 w 9229725"/>
                            <a:gd name="connsiteY1056" fmla="*/ 1808900 h 2888760"/>
                            <a:gd name="connsiteX1057" fmla="*/ 1050175 w 9229725"/>
                            <a:gd name="connsiteY1057" fmla="*/ 1519686 h 2888760"/>
                            <a:gd name="connsiteX1058" fmla="*/ 1050739 w 9229725"/>
                            <a:gd name="connsiteY1058" fmla="*/ 1518444 h 2888760"/>
                            <a:gd name="connsiteX1059" fmla="*/ 1046226 w 9229725"/>
                            <a:gd name="connsiteY1059" fmla="*/ 1501856 h 2888760"/>
                            <a:gd name="connsiteX1060" fmla="*/ 1744322 w 9229725"/>
                            <a:gd name="connsiteY1060" fmla="*/ 1802130 h 2888760"/>
                            <a:gd name="connsiteX1061" fmla="*/ 2062962 w 9229725"/>
                            <a:gd name="connsiteY1061" fmla="*/ 1090885 h 2888760"/>
                            <a:gd name="connsiteX1062" fmla="*/ 2396158 w 9229725"/>
                            <a:gd name="connsiteY1062" fmla="*/ 1259133 h 2888760"/>
                            <a:gd name="connsiteX1063" fmla="*/ 2395255 w 9229725"/>
                            <a:gd name="connsiteY1063" fmla="*/ 1261277 h 2888760"/>
                            <a:gd name="connsiteX1064" fmla="*/ 2397737 w 9229725"/>
                            <a:gd name="connsiteY1064" fmla="*/ 1275946 h 2888760"/>
                            <a:gd name="connsiteX1065" fmla="*/ 1747595 w 9229725"/>
                            <a:gd name="connsiteY1065" fmla="*/ 1804725 h 2888760"/>
                            <a:gd name="connsiteX1066" fmla="*/ 1744322 w 9229725"/>
                            <a:gd name="connsiteY1066" fmla="*/ 1802130 h 2888760"/>
                            <a:gd name="connsiteX1067" fmla="*/ 2432941 w 9229725"/>
                            <a:gd name="connsiteY1067" fmla="*/ 1269966 h 2888760"/>
                            <a:gd name="connsiteX1068" fmla="*/ 2433167 w 9229725"/>
                            <a:gd name="connsiteY1068" fmla="*/ 1263872 h 2888760"/>
                            <a:gd name="connsiteX1069" fmla="*/ 2555590 w 9229725"/>
                            <a:gd name="connsiteY1069" fmla="*/ 1239160 h 2888760"/>
                            <a:gd name="connsiteX1070" fmla="*/ 2610089 w 9229725"/>
                            <a:gd name="connsiteY1070" fmla="*/ 2012355 h 2888760"/>
                            <a:gd name="connsiteX1071" fmla="*/ 2420981 w 9229725"/>
                            <a:gd name="connsiteY1071" fmla="*/ 1283394 h 2888760"/>
                            <a:gd name="connsiteX1072" fmla="*/ 2432941 w 9229725"/>
                            <a:gd name="connsiteY1072" fmla="*/ 1269966 h 2888760"/>
                            <a:gd name="connsiteX1073" fmla="*/ 2618664 w 9229725"/>
                            <a:gd name="connsiteY1073" fmla="*/ 2018561 h 2888760"/>
                            <a:gd name="connsiteX1074" fmla="*/ 2615505 w 9229725"/>
                            <a:gd name="connsiteY1074" fmla="*/ 2018448 h 2888760"/>
                            <a:gd name="connsiteX1075" fmla="*/ 2560442 w 9229725"/>
                            <a:gd name="connsiteY1075" fmla="*/ 1238031 h 2888760"/>
                            <a:gd name="connsiteX1076" fmla="*/ 3123929 w 9229725"/>
                            <a:gd name="connsiteY1076" fmla="*/ 1124061 h 2888760"/>
                            <a:gd name="connsiteX1077" fmla="*/ 3137695 w 9229725"/>
                            <a:gd name="connsiteY1077" fmla="*/ 1137150 h 2888760"/>
                            <a:gd name="connsiteX1078" fmla="*/ 3147512 w 9229725"/>
                            <a:gd name="connsiteY1078" fmla="*/ 1136586 h 2888760"/>
                            <a:gd name="connsiteX1079" fmla="*/ 3386266 w 9229725"/>
                            <a:gd name="connsiteY1079" fmla="*/ 1712082 h 2888760"/>
                            <a:gd name="connsiteX1080" fmla="*/ 3376562 w 9229725"/>
                            <a:gd name="connsiteY1080" fmla="*/ 1724607 h 2888760"/>
                            <a:gd name="connsiteX1081" fmla="*/ 3376901 w 9229725"/>
                            <a:gd name="connsiteY1081" fmla="*/ 1733860 h 2888760"/>
                            <a:gd name="connsiteX1082" fmla="*/ 2631188 w 9229725"/>
                            <a:gd name="connsiteY1082" fmla="*/ 2028491 h 2888760"/>
                            <a:gd name="connsiteX1083" fmla="*/ 2618664 w 9229725"/>
                            <a:gd name="connsiteY1083" fmla="*/ 2018561 h 2888760"/>
                            <a:gd name="connsiteX1084" fmla="*/ 4761811 w 9229725"/>
                            <a:gd name="connsiteY1084" fmla="*/ 2041694 h 2888760"/>
                            <a:gd name="connsiteX1085" fmla="*/ 5292463 w 9229725"/>
                            <a:gd name="connsiteY1085" fmla="*/ 2036503 h 2888760"/>
                            <a:gd name="connsiteX1086" fmla="*/ 5307132 w 9229725"/>
                            <a:gd name="connsiteY1086" fmla="*/ 2053429 h 2888760"/>
                            <a:gd name="connsiteX1087" fmla="*/ 5251054 w 9229725"/>
                            <a:gd name="connsiteY1087" fmla="*/ 2422198 h 2888760"/>
                            <a:gd name="connsiteX1088" fmla="*/ 5236047 w 9229725"/>
                            <a:gd name="connsiteY1088" fmla="*/ 2427840 h 2888760"/>
                            <a:gd name="connsiteX1089" fmla="*/ 4759103 w 9229725"/>
                            <a:gd name="connsiteY1089" fmla="*/ 2050382 h 2888760"/>
                            <a:gd name="connsiteX1090" fmla="*/ 4761811 w 9229725"/>
                            <a:gd name="connsiteY1090" fmla="*/ 2044402 h 2888760"/>
                            <a:gd name="connsiteX1091" fmla="*/ 4761811 w 9229725"/>
                            <a:gd name="connsiteY1091" fmla="*/ 2041694 h 2888760"/>
                            <a:gd name="connsiteX1092" fmla="*/ 5263353 w 9229725"/>
                            <a:gd name="connsiteY1092" fmla="*/ 2427953 h 2888760"/>
                            <a:gd name="connsiteX1093" fmla="*/ 5509667 w 9229725"/>
                            <a:gd name="connsiteY1093" fmla="*/ 2129485 h 2888760"/>
                            <a:gd name="connsiteX1094" fmla="*/ 6076990 w 9229725"/>
                            <a:gd name="connsiteY1094" fmla="*/ 2393874 h 2888760"/>
                            <a:gd name="connsiteX1095" fmla="*/ 6076313 w 9229725"/>
                            <a:gd name="connsiteY1095" fmla="*/ 2395454 h 2888760"/>
                            <a:gd name="connsiteX1096" fmla="*/ 6076200 w 9229725"/>
                            <a:gd name="connsiteY1096" fmla="*/ 2398501 h 2888760"/>
                            <a:gd name="connsiteX1097" fmla="*/ 5268769 w 9229725"/>
                            <a:gd name="connsiteY1097" fmla="*/ 2437996 h 2888760"/>
                            <a:gd name="connsiteX1098" fmla="*/ 5263353 w 9229725"/>
                            <a:gd name="connsiteY1098" fmla="*/ 2427953 h 2888760"/>
                            <a:gd name="connsiteX1099" fmla="*/ 6112645 w 9229725"/>
                            <a:gd name="connsiteY1099" fmla="*/ 2392520 h 2888760"/>
                            <a:gd name="connsiteX1100" fmla="*/ 6433429 w 9229725"/>
                            <a:gd name="connsiteY1100" fmla="*/ 2218856 h 2888760"/>
                            <a:gd name="connsiteX1101" fmla="*/ 6526403 w 9229725"/>
                            <a:gd name="connsiteY1101" fmla="*/ 2530865 h 2888760"/>
                            <a:gd name="connsiteX1102" fmla="*/ 6516474 w 9229725"/>
                            <a:gd name="connsiteY1102" fmla="*/ 2540795 h 2888760"/>
                            <a:gd name="connsiteX1103" fmla="*/ 6113661 w 9229725"/>
                            <a:gd name="connsiteY1103" fmla="*/ 2404369 h 2888760"/>
                            <a:gd name="connsiteX1104" fmla="*/ 6113774 w 9229725"/>
                            <a:gd name="connsiteY1104" fmla="*/ 2404030 h 2888760"/>
                            <a:gd name="connsiteX1105" fmla="*/ 6112645 w 9229725"/>
                            <a:gd name="connsiteY1105" fmla="*/ 2392520 h 2888760"/>
                            <a:gd name="connsiteX1106" fmla="*/ 6726794 w 9229725"/>
                            <a:gd name="connsiteY1106" fmla="*/ 2071371 h 2888760"/>
                            <a:gd name="connsiteX1107" fmla="*/ 6726794 w 9229725"/>
                            <a:gd name="connsiteY1107" fmla="*/ 2070243 h 2888760"/>
                            <a:gd name="connsiteX1108" fmla="*/ 7202949 w 9229725"/>
                            <a:gd name="connsiteY1108" fmla="*/ 2074192 h 2888760"/>
                            <a:gd name="connsiteX1109" fmla="*/ 7265684 w 9229725"/>
                            <a:gd name="connsiteY1109" fmla="*/ 2152054 h 2888760"/>
                            <a:gd name="connsiteX1110" fmla="*/ 7179479 w 9229725"/>
                            <a:gd name="connsiteY1110" fmla="*/ 2198432 h 2888760"/>
                            <a:gd name="connsiteX1111" fmla="*/ 6726794 w 9229725"/>
                            <a:gd name="connsiteY1111" fmla="*/ 2071371 h 2888760"/>
                            <a:gd name="connsiteX1112" fmla="*/ 7269069 w 9229725"/>
                            <a:gd name="connsiteY1112" fmla="*/ 2156003 h 2888760"/>
                            <a:gd name="connsiteX1113" fmla="*/ 7331466 w 9229725"/>
                            <a:gd name="connsiteY1113" fmla="*/ 2233300 h 2888760"/>
                            <a:gd name="connsiteX1114" fmla="*/ 7327291 w 9229725"/>
                            <a:gd name="connsiteY1114" fmla="*/ 2239732 h 2888760"/>
                            <a:gd name="connsiteX1115" fmla="*/ 7186701 w 9229725"/>
                            <a:gd name="connsiteY1115" fmla="*/ 2200237 h 2888760"/>
                            <a:gd name="connsiteX1116" fmla="*/ 7269069 w 9229725"/>
                            <a:gd name="connsiteY1116" fmla="*/ 2156003 h 2888760"/>
                            <a:gd name="connsiteX1117" fmla="*/ 7353129 w 9229725"/>
                            <a:gd name="connsiteY1117" fmla="*/ 2229689 h 2888760"/>
                            <a:gd name="connsiteX1118" fmla="*/ 7410110 w 9229725"/>
                            <a:gd name="connsiteY1118" fmla="*/ 2092021 h 2888760"/>
                            <a:gd name="connsiteX1119" fmla="*/ 7412028 w 9229725"/>
                            <a:gd name="connsiteY1119" fmla="*/ 2092811 h 2888760"/>
                            <a:gd name="connsiteX1120" fmla="*/ 7435159 w 9229725"/>
                            <a:gd name="connsiteY1120" fmla="*/ 2078367 h 2888760"/>
                            <a:gd name="connsiteX1121" fmla="*/ 7435272 w 9229725"/>
                            <a:gd name="connsiteY1121" fmla="*/ 2076336 h 2888760"/>
                            <a:gd name="connsiteX1122" fmla="*/ 7530164 w 9229725"/>
                            <a:gd name="connsiteY1122" fmla="*/ 2076111 h 2888760"/>
                            <a:gd name="connsiteX1123" fmla="*/ 7357304 w 9229725"/>
                            <a:gd name="connsiteY1123" fmla="*/ 2232171 h 2888760"/>
                            <a:gd name="connsiteX1124" fmla="*/ 7353129 w 9229725"/>
                            <a:gd name="connsiteY1124" fmla="*/ 2229689 h 2888760"/>
                            <a:gd name="connsiteX1125" fmla="*/ 7435384 w 9229725"/>
                            <a:gd name="connsiteY1125" fmla="*/ 2071484 h 2888760"/>
                            <a:gd name="connsiteX1126" fmla="*/ 7433353 w 9229725"/>
                            <a:gd name="connsiteY1126" fmla="*/ 2065391 h 2888760"/>
                            <a:gd name="connsiteX1127" fmla="*/ 7786182 w 9229725"/>
                            <a:gd name="connsiteY1127" fmla="*/ 1845010 h 2888760"/>
                            <a:gd name="connsiteX1128" fmla="*/ 7535580 w 9229725"/>
                            <a:gd name="connsiteY1128" fmla="*/ 2071258 h 2888760"/>
                            <a:gd name="connsiteX1129" fmla="*/ 7435384 w 9229725"/>
                            <a:gd name="connsiteY1129" fmla="*/ 2071484 h 2888760"/>
                            <a:gd name="connsiteX1130" fmla="*/ 7914473 w 9229725"/>
                            <a:gd name="connsiteY1130" fmla="*/ 1776063 h 2888760"/>
                            <a:gd name="connsiteX1131" fmla="*/ 8184933 w 9229725"/>
                            <a:gd name="connsiteY1131" fmla="*/ 1764215 h 2888760"/>
                            <a:gd name="connsiteX1132" fmla="*/ 8352151 w 9229725"/>
                            <a:gd name="connsiteY1132" fmla="*/ 2056250 h 2888760"/>
                            <a:gd name="connsiteX1133" fmla="*/ 8347864 w 9229725"/>
                            <a:gd name="connsiteY1133" fmla="*/ 2060200 h 2888760"/>
                            <a:gd name="connsiteX1134" fmla="*/ 7912442 w 9229725"/>
                            <a:gd name="connsiteY1134" fmla="*/ 1783285 h 2888760"/>
                            <a:gd name="connsiteX1135" fmla="*/ 7914360 w 9229725"/>
                            <a:gd name="connsiteY1135" fmla="*/ 1778997 h 2888760"/>
                            <a:gd name="connsiteX1136" fmla="*/ 7914473 w 9229725"/>
                            <a:gd name="connsiteY1136" fmla="*/ 1776063 h 2888760"/>
                            <a:gd name="connsiteX1137" fmla="*/ 8817586 w 9229725"/>
                            <a:gd name="connsiteY1137" fmla="*/ 1739728 h 2888760"/>
                            <a:gd name="connsiteX1138" fmla="*/ 8920941 w 9229725"/>
                            <a:gd name="connsiteY1138" fmla="*/ 1742098 h 2888760"/>
                            <a:gd name="connsiteX1139" fmla="*/ 8398300 w 9229725"/>
                            <a:gd name="connsiteY1139" fmla="*/ 2048803 h 2888760"/>
                            <a:gd name="connsiteX1140" fmla="*/ 8817586 w 9229725"/>
                            <a:gd name="connsiteY1140" fmla="*/ 1739728 h 2888760"/>
                            <a:gd name="connsiteX1141" fmla="*/ 8821649 w 9229725"/>
                            <a:gd name="connsiteY1141" fmla="*/ 1736681 h 2888760"/>
                            <a:gd name="connsiteX1142" fmla="*/ 8846246 w 9229725"/>
                            <a:gd name="connsiteY1142" fmla="*/ 1718513 h 2888760"/>
                            <a:gd name="connsiteX1143" fmla="*/ 9019783 w 9229725"/>
                            <a:gd name="connsiteY1143" fmla="*/ 1680937 h 2888760"/>
                            <a:gd name="connsiteX1144" fmla="*/ 9020685 w 9229725"/>
                            <a:gd name="connsiteY1144" fmla="*/ 1683420 h 2888760"/>
                            <a:gd name="connsiteX1145" fmla="*/ 8925906 w 9229725"/>
                            <a:gd name="connsiteY1145" fmla="*/ 1739051 h 2888760"/>
                            <a:gd name="connsiteX1146" fmla="*/ 8821649 w 9229725"/>
                            <a:gd name="connsiteY1146" fmla="*/ 1736681 h 2888760"/>
                            <a:gd name="connsiteX1147" fmla="*/ 9022942 w 9229725"/>
                            <a:gd name="connsiteY1147" fmla="*/ 1687143 h 2888760"/>
                            <a:gd name="connsiteX1148" fmla="*/ 9033887 w 9229725"/>
                            <a:gd name="connsiteY1148" fmla="*/ 1694478 h 2888760"/>
                            <a:gd name="connsiteX1149" fmla="*/ 9055325 w 9229725"/>
                            <a:gd name="connsiteY1149" fmla="*/ 1683871 h 2888760"/>
                            <a:gd name="connsiteX1150" fmla="*/ 9193094 w 9229725"/>
                            <a:gd name="connsiteY1150" fmla="*/ 1740856 h 2888760"/>
                            <a:gd name="connsiteX1151" fmla="*/ 9192191 w 9229725"/>
                            <a:gd name="connsiteY1151" fmla="*/ 1742775 h 2888760"/>
                            <a:gd name="connsiteX1152" fmla="*/ 9192078 w 9229725"/>
                            <a:gd name="connsiteY1152" fmla="*/ 1745144 h 2888760"/>
                            <a:gd name="connsiteX1153" fmla="*/ 8934143 w 9229725"/>
                            <a:gd name="connsiteY1153" fmla="*/ 1739277 h 2888760"/>
                            <a:gd name="connsiteX1154" fmla="*/ 9022942 w 9229725"/>
                            <a:gd name="connsiteY1154" fmla="*/ 1687143 h 2888760"/>
                            <a:gd name="connsiteX1155" fmla="*/ 7810441 w 9229725"/>
                            <a:gd name="connsiteY1155" fmla="*/ 1829776 h 2888760"/>
                            <a:gd name="connsiteX1156" fmla="*/ 7875094 w 9229725"/>
                            <a:gd name="connsiteY1156" fmla="*/ 1789379 h 2888760"/>
                            <a:gd name="connsiteX1157" fmla="*/ 7546412 w 9229725"/>
                            <a:gd name="connsiteY1157" fmla="*/ 2071258 h 2888760"/>
                            <a:gd name="connsiteX1158" fmla="*/ 7543027 w 9229725"/>
                            <a:gd name="connsiteY1158" fmla="*/ 2071258 h 2888760"/>
                            <a:gd name="connsiteX1159" fmla="*/ 7810441 w 9229725"/>
                            <a:gd name="connsiteY1159" fmla="*/ 1829776 h 2888760"/>
                            <a:gd name="connsiteX1160" fmla="*/ 9193884 w 9229725"/>
                            <a:gd name="connsiteY1160" fmla="*/ 1738938 h 2888760"/>
                            <a:gd name="connsiteX1161" fmla="*/ 9056115 w 9229725"/>
                            <a:gd name="connsiteY1161" fmla="*/ 1681953 h 2888760"/>
                            <a:gd name="connsiteX1162" fmla="*/ 9057018 w 9229725"/>
                            <a:gd name="connsiteY1162" fmla="*/ 1680034 h 2888760"/>
                            <a:gd name="connsiteX1163" fmla="*/ 9042575 w 9229725"/>
                            <a:gd name="connsiteY1163" fmla="*/ 1656902 h 2888760"/>
                            <a:gd name="connsiteX1164" fmla="*/ 9040770 w 9229725"/>
                            <a:gd name="connsiteY1164" fmla="*/ 1656902 h 2888760"/>
                            <a:gd name="connsiteX1165" fmla="*/ 9046750 w 9229725"/>
                            <a:gd name="connsiteY1165" fmla="*/ 1586488 h 2888760"/>
                            <a:gd name="connsiteX1166" fmla="*/ 9059274 w 9229725"/>
                            <a:gd name="connsiteY1166" fmla="*/ 1582426 h 2888760"/>
                            <a:gd name="connsiteX1167" fmla="*/ 9197269 w 9229725"/>
                            <a:gd name="connsiteY1167" fmla="*/ 1734086 h 2888760"/>
                            <a:gd name="connsiteX1168" fmla="*/ 9193884 w 9229725"/>
                            <a:gd name="connsiteY1168" fmla="*/ 1738938 h 2888760"/>
                            <a:gd name="connsiteX1169" fmla="*/ 9030276 w 9229725"/>
                            <a:gd name="connsiteY1169" fmla="*/ 1575768 h 2888760"/>
                            <a:gd name="connsiteX1170" fmla="*/ 8888107 w 9229725"/>
                            <a:gd name="connsiteY1170" fmla="*/ 1658369 h 2888760"/>
                            <a:gd name="connsiteX1171" fmla="*/ 8125696 w 9229725"/>
                            <a:gd name="connsiteY1171" fmla="*/ 1582877 h 2888760"/>
                            <a:gd name="connsiteX1172" fmla="*/ 9028358 w 9229725"/>
                            <a:gd name="connsiteY1172" fmla="*/ 1570126 h 2888760"/>
                            <a:gd name="connsiteX1173" fmla="*/ 9030276 w 9229725"/>
                            <a:gd name="connsiteY1173" fmla="*/ 1575768 h 2888760"/>
                            <a:gd name="connsiteX1174" fmla="*/ 8065556 w 9229725"/>
                            <a:gd name="connsiteY1174" fmla="*/ 1590663 h 2888760"/>
                            <a:gd name="connsiteX1175" fmla="*/ 7872950 w 9229725"/>
                            <a:gd name="connsiteY1175" fmla="*/ 1733296 h 2888760"/>
                            <a:gd name="connsiteX1176" fmla="*/ 7622461 w 9229725"/>
                            <a:gd name="connsiteY1176" fmla="*/ 1314313 h 2888760"/>
                            <a:gd name="connsiteX1177" fmla="*/ 7626862 w 9229725"/>
                            <a:gd name="connsiteY1177" fmla="*/ 1310250 h 2888760"/>
                            <a:gd name="connsiteX1178" fmla="*/ 8065217 w 9229725"/>
                            <a:gd name="connsiteY1178" fmla="*/ 1572947 h 2888760"/>
                            <a:gd name="connsiteX1179" fmla="*/ 8063412 w 9229725"/>
                            <a:gd name="connsiteY1179" fmla="*/ 1576784 h 2888760"/>
                            <a:gd name="connsiteX1180" fmla="*/ 8065556 w 9229725"/>
                            <a:gd name="connsiteY1180" fmla="*/ 1590663 h 2888760"/>
                            <a:gd name="connsiteX1181" fmla="*/ 7593238 w 9229725"/>
                            <a:gd name="connsiteY1181" fmla="*/ 1305060 h 2888760"/>
                            <a:gd name="connsiteX1182" fmla="*/ 7033136 w 9229725"/>
                            <a:gd name="connsiteY1182" fmla="*/ 1577122 h 2888760"/>
                            <a:gd name="connsiteX1183" fmla="*/ 6906989 w 9229725"/>
                            <a:gd name="connsiteY1183" fmla="*/ 1414742 h 2888760"/>
                            <a:gd name="connsiteX1184" fmla="*/ 6912517 w 9229725"/>
                            <a:gd name="connsiteY1184" fmla="*/ 1405602 h 2888760"/>
                            <a:gd name="connsiteX1185" fmla="*/ 6912630 w 9229725"/>
                            <a:gd name="connsiteY1185" fmla="*/ 1400637 h 2888760"/>
                            <a:gd name="connsiteX1186" fmla="*/ 7592786 w 9229725"/>
                            <a:gd name="connsiteY1186" fmla="*/ 1303593 h 2888760"/>
                            <a:gd name="connsiteX1187" fmla="*/ 7593238 w 9229725"/>
                            <a:gd name="connsiteY1187" fmla="*/ 1305060 h 2888760"/>
                            <a:gd name="connsiteX1188" fmla="*/ 6365278 w 9229725"/>
                            <a:gd name="connsiteY1188" fmla="*/ 1246833 h 2888760"/>
                            <a:gd name="connsiteX1189" fmla="*/ 6350723 w 9229725"/>
                            <a:gd name="connsiteY1189" fmla="*/ 1224377 h 2888760"/>
                            <a:gd name="connsiteX1190" fmla="*/ 6331089 w 9229725"/>
                            <a:gd name="connsiteY1190" fmla="*/ 1231487 h 2888760"/>
                            <a:gd name="connsiteX1191" fmla="*/ 6172108 w 9229725"/>
                            <a:gd name="connsiteY1191" fmla="*/ 1124738 h 2888760"/>
                            <a:gd name="connsiteX1192" fmla="*/ 6171318 w 9229725"/>
                            <a:gd name="connsiteY1192" fmla="*/ 1124174 h 2888760"/>
                            <a:gd name="connsiteX1193" fmla="*/ 6171657 w 9229725"/>
                            <a:gd name="connsiteY1193" fmla="*/ 1123384 h 2888760"/>
                            <a:gd name="connsiteX1194" fmla="*/ 6851813 w 9229725"/>
                            <a:gd name="connsiteY1194" fmla="*/ 1387209 h 2888760"/>
                            <a:gd name="connsiteX1195" fmla="*/ 6365278 w 9229725"/>
                            <a:gd name="connsiteY1195" fmla="*/ 1246833 h 2888760"/>
                            <a:gd name="connsiteX1196" fmla="*/ 6143561 w 9229725"/>
                            <a:gd name="connsiteY1196" fmla="*/ 1130380 h 2888760"/>
                            <a:gd name="connsiteX1197" fmla="*/ 6060178 w 9229725"/>
                            <a:gd name="connsiteY1197" fmla="*/ 1279896 h 2888760"/>
                            <a:gd name="connsiteX1198" fmla="*/ 5632429 w 9229725"/>
                            <a:gd name="connsiteY1198" fmla="*/ 1337671 h 2888760"/>
                            <a:gd name="connsiteX1199" fmla="*/ 5631978 w 9229725"/>
                            <a:gd name="connsiteY1199" fmla="*/ 1336543 h 2888760"/>
                            <a:gd name="connsiteX1200" fmla="*/ 6137920 w 9229725"/>
                            <a:gd name="connsiteY1200" fmla="*/ 1123722 h 2888760"/>
                            <a:gd name="connsiteX1201" fmla="*/ 6143561 w 9229725"/>
                            <a:gd name="connsiteY1201" fmla="*/ 1130380 h 2888760"/>
                            <a:gd name="connsiteX1202" fmla="*/ 5594968 w 9229725"/>
                            <a:gd name="connsiteY1202" fmla="*/ 1339589 h 2888760"/>
                            <a:gd name="connsiteX1203" fmla="*/ 5064428 w 9229725"/>
                            <a:gd name="connsiteY1203" fmla="*/ 1322099 h 2888760"/>
                            <a:gd name="connsiteX1204" fmla="*/ 4962427 w 9229725"/>
                            <a:gd name="connsiteY1204" fmla="*/ 1079939 h 2888760"/>
                            <a:gd name="connsiteX1205" fmla="*/ 4969310 w 9229725"/>
                            <a:gd name="connsiteY1205" fmla="*/ 1072605 h 2888760"/>
                            <a:gd name="connsiteX1206" fmla="*/ 5595533 w 9229725"/>
                            <a:gd name="connsiteY1206" fmla="*/ 1336768 h 2888760"/>
                            <a:gd name="connsiteX1207" fmla="*/ 5594968 w 9229725"/>
                            <a:gd name="connsiteY1207" fmla="*/ 1337897 h 2888760"/>
                            <a:gd name="connsiteX1208" fmla="*/ 5594968 w 9229725"/>
                            <a:gd name="connsiteY1208" fmla="*/ 1339589 h 2888760"/>
                            <a:gd name="connsiteX1209" fmla="*/ 4933768 w 9229725"/>
                            <a:gd name="connsiteY1209" fmla="*/ 1063352 h 2888760"/>
                            <a:gd name="connsiteX1210" fmla="*/ 4590530 w 9229725"/>
                            <a:gd name="connsiteY1210" fmla="*/ 1105893 h 2888760"/>
                            <a:gd name="connsiteX1211" fmla="*/ 4112345 w 9229725"/>
                            <a:gd name="connsiteY1211" fmla="*/ 825255 h 2888760"/>
                            <a:gd name="connsiteX1212" fmla="*/ 4933881 w 9229725"/>
                            <a:gd name="connsiteY1212" fmla="*/ 1060305 h 2888760"/>
                            <a:gd name="connsiteX1213" fmla="*/ 4933768 w 9229725"/>
                            <a:gd name="connsiteY1213" fmla="*/ 1063352 h 2888760"/>
                            <a:gd name="connsiteX1214" fmla="*/ 4076351 w 9229725"/>
                            <a:gd name="connsiteY1214" fmla="*/ 812390 h 2888760"/>
                            <a:gd name="connsiteX1215" fmla="*/ 3417972 w 9229725"/>
                            <a:gd name="connsiteY1215" fmla="*/ 690182 h 2888760"/>
                            <a:gd name="connsiteX1216" fmla="*/ 3403980 w 9229725"/>
                            <a:gd name="connsiteY1216" fmla="*/ 670209 h 2888760"/>
                            <a:gd name="connsiteX1217" fmla="*/ 3505191 w 9229725"/>
                            <a:gd name="connsiteY1217" fmla="*/ 38406 h 2888760"/>
                            <a:gd name="connsiteX1218" fmla="*/ 3515459 w 9229725"/>
                            <a:gd name="connsiteY1218" fmla="*/ 36262 h 2888760"/>
                            <a:gd name="connsiteX1219" fmla="*/ 4081429 w 9229725"/>
                            <a:gd name="connsiteY1219" fmla="*/ 804153 h 2888760"/>
                            <a:gd name="connsiteX1220" fmla="*/ 4076351 w 9229725"/>
                            <a:gd name="connsiteY1220" fmla="*/ 812390 h 2888760"/>
                            <a:gd name="connsiteX1221" fmla="*/ 3491652 w 9229725"/>
                            <a:gd name="connsiteY1221" fmla="*/ 31522 h 2888760"/>
                            <a:gd name="connsiteX1222" fmla="*/ 2931888 w 9229725"/>
                            <a:gd name="connsiteY1222" fmla="*/ 625411 h 2888760"/>
                            <a:gd name="connsiteX1223" fmla="*/ 2924779 w 9229725"/>
                            <a:gd name="connsiteY1223" fmla="*/ 622026 h 2888760"/>
                            <a:gd name="connsiteX1224" fmla="*/ 2910111 w 9229725"/>
                            <a:gd name="connsiteY1224" fmla="*/ 624508 h 2888760"/>
                            <a:gd name="connsiteX1225" fmla="*/ 2511360 w 9229725"/>
                            <a:gd name="connsiteY1225" fmla="*/ 115364 h 2888760"/>
                            <a:gd name="connsiteX1226" fmla="*/ 2517002 w 9229725"/>
                            <a:gd name="connsiteY1226" fmla="*/ 106111 h 2888760"/>
                            <a:gd name="connsiteX1227" fmla="*/ 2517114 w 9229725"/>
                            <a:gd name="connsiteY1227" fmla="*/ 102726 h 2888760"/>
                            <a:gd name="connsiteX1228" fmla="*/ 3487590 w 9229725"/>
                            <a:gd name="connsiteY1228" fmla="*/ 23398 h 2888760"/>
                            <a:gd name="connsiteX1229" fmla="*/ 3491652 w 9229725"/>
                            <a:gd name="connsiteY1229" fmla="*/ 31522 h 2888760"/>
                            <a:gd name="connsiteX1230" fmla="*/ 2488229 w 9229725"/>
                            <a:gd name="connsiteY1230" fmla="*/ 118185 h 2888760"/>
                            <a:gd name="connsiteX1231" fmla="*/ 2130436 w 9229725"/>
                            <a:gd name="connsiteY1231" fmla="*/ 928167 h 2888760"/>
                            <a:gd name="connsiteX1232" fmla="*/ 2129308 w 9229725"/>
                            <a:gd name="connsiteY1232" fmla="*/ 927602 h 2888760"/>
                            <a:gd name="connsiteX1233" fmla="*/ 2113511 w 9229725"/>
                            <a:gd name="connsiteY1233" fmla="*/ 931213 h 2888760"/>
                            <a:gd name="connsiteX1234" fmla="*/ 1671771 w 9229725"/>
                            <a:gd name="connsiteY1234" fmla="*/ 456712 h 2888760"/>
                            <a:gd name="connsiteX1235" fmla="*/ 1676284 w 9229725"/>
                            <a:gd name="connsiteY1235" fmla="*/ 448474 h 2888760"/>
                            <a:gd name="connsiteX1236" fmla="*/ 1675833 w 9229725"/>
                            <a:gd name="connsiteY1236" fmla="*/ 439108 h 2888760"/>
                            <a:gd name="connsiteX1237" fmla="*/ 2481346 w 9229725"/>
                            <a:gd name="connsiteY1237" fmla="*/ 111076 h 2888760"/>
                            <a:gd name="connsiteX1238" fmla="*/ 2488229 w 9229725"/>
                            <a:gd name="connsiteY1238" fmla="*/ 118185 h 2888760"/>
                            <a:gd name="connsiteX1239" fmla="*/ 1653041 w 9229725"/>
                            <a:gd name="connsiteY1239" fmla="*/ 462918 h 2888760"/>
                            <a:gd name="connsiteX1240" fmla="*/ 1654507 w 9229725"/>
                            <a:gd name="connsiteY1240" fmla="*/ 462918 h 2888760"/>
                            <a:gd name="connsiteX1241" fmla="*/ 1626863 w 9229725"/>
                            <a:gd name="connsiteY1241" fmla="*/ 849064 h 2888760"/>
                            <a:gd name="connsiteX1242" fmla="*/ 1608133 w 9229725"/>
                            <a:gd name="connsiteY1242" fmla="*/ 863621 h 2888760"/>
                            <a:gd name="connsiteX1243" fmla="*/ 1607907 w 9229725"/>
                            <a:gd name="connsiteY1243" fmla="*/ 870504 h 2888760"/>
                            <a:gd name="connsiteX1244" fmla="*/ 955057 w 9229725"/>
                            <a:gd name="connsiteY1244" fmla="*/ 1028483 h 2888760"/>
                            <a:gd name="connsiteX1245" fmla="*/ 953590 w 9229725"/>
                            <a:gd name="connsiteY1245" fmla="*/ 1024534 h 2888760"/>
                            <a:gd name="connsiteX1246" fmla="*/ 1644240 w 9229725"/>
                            <a:gd name="connsiteY1246" fmla="*/ 457840 h 2888760"/>
                            <a:gd name="connsiteX1247" fmla="*/ 1653041 w 9229725"/>
                            <a:gd name="connsiteY1247" fmla="*/ 462918 h 2888760"/>
                            <a:gd name="connsiteX1248" fmla="*/ 374645 w 9229725"/>
                            <a:gd name="connsiteY1248" fmla="*/ 1640314 h 2888760"/>
                            <a:gd name="connsiteX1249" fmla="*/ 1013617 w 9229725"/>
                            <a:gd name="connsiteY1249" fmla="*/ 1519573 h 2888760"/>
                            <a:gd name="connsiteX1250" fmla="*/ 1027495 w 9229725"/>
                            <a:gd name="connsiteY1250" fmla="*/ 1532888 h 2888760"/>
                            <a:gd name="connsiteX1251" fmla="*/ 1028737 w 9229725"/>
                            <a:gd name="connsiteY1251" fmla="*/ 1532888 h 2888760"/>
                            <a:gd name="connsiteX1252" fmla="*/ 989809 w 9229725"/>
                            <a:gd name="connsiteY1252" fmla="*/ 2084799 h 2888760"/>
                            <a:gd name="connsiteX1253" fmla="*/ 976269 w 9229725"/>
                            <a:gd name="connsiteY1253" fmla="*/ 2090893 h 2888760"/>
                            <a:gd name="connsiteX1254" fmla="*/ 372275 w 9229725"/>
                            <a:gd name="connsiteY1254" fmla="*/ 1651147 h 2888760"/>
                            <a:gd name="connsiteX1255" fmla="*/ 374532 w 9229725"/>
                            <a:gd name="connsiteY1255" fmla="*/ 1646069 h 2888760"/>
                            <a:gd name="connsiteX1256" fmla="*/ 374645 w 9229725"/>
                            <a:gd name="connsiteY1256" fmla="*/ 1640314 h 2888760"/>
                            <a:gd name="connsiteX1257" fmla="*/ 994548 w 9229725"/>
                            <a:gd name="connsiteY1257" fmla="*/ 2085138 h 2888760"/>
                            <a:gd name="connsiteX1258" fmla="*/ 993307 w 9229725"/>
                            <a:gd name="connsiteY1258" fmla="*/ 2085138 h 2888760"/>
                            <a:gd name="connsiteX1259" fmla="*/ 1032234 w 9229725"/>
                            <a:gd name="connsiteY1259" fmla="*/ 1533227 h 2888760"/>
                            <a:gd name="connsiteX1260" fmla="*/ 1048257 w 9229725"/>
                            <a:gd name="connsiteY1260" fmla="*/ 1523748 h 2888760"/>
                            <a:gd name="connsiteX1261" fmla="*/ 1716001 w 9229725"/>
                            <a:gd name="connsiteY1261" fmla="*/ 1812963 h 2888760"/>
                            <a:gd name="connsiteX1262" fmla="*/ 1715437 w 9229725"/>
                            <a:gd name="connsiteY1262" fmla="*/ 1814204 h 2888760"/>
                            <a:gd name="connsiteX1263" fmla="*/ 1715776 w 9229725"/>
                            <a:gd name="connsiteY1263" fmla="*/ 1823344 h 2888760"/>
                            <a:gd name="connsiteX1264" fmla="*/ 1007073 w 9229725"/>
                            <a:gd name="connsiteY1264" fmla="*/ 2095294 h 2888760"/>
                            <a:gd name="connsiteX1265" fmla="*/ 994548 w 9229725"/>
                            <a:gd name="connsiteY1265" fmla="*/ 2085138 h 2888760"/>
                            <a:gd name="connsiteX1266" fmla="*/ 1750641 w 9229725"/>
                            <a:gd name="connsiteY1266" fmla="*/ 1808110 h 2888760"/>
                            <a:gd name="connsiteX1267" fmla="*/ 2400784 w 9229725"/>
                            <a:gd name="connsiteY1267" fmla="*/ 1279332 h 2888760"/>
                            <a:gd name="connsiteX1268" fmla="*/ 2409585 w 9229725"/>
                            <a:gd name="connsiteY1268" fmla="*/ 1284522 h 2888760"/>
                            <a:gd name="connsiteX1269" fmla="*/ 2416693 w 9229725"/>
                            <a:gd name="connsiteY1269" fmla="*/ 1284748 h 2888760"/>
                            <a:gd name="connsiteX1270" fmla="*/ 2607381 w 9229725"/>
                            <a:gd name="connsiteY1270" fmla="*/ 2019802 h 2888760"/>
                            <a:gd name="connsiteX1271" fmla="*/ 2596549 w 9229725"/>
                            <a:gd name="connsiteY1271" fmla="*/ 2030635 h 2888760"/>
                            <a:gd name="connsiteX1272" fmla="*/ 1753123 w 9229725"/>
                            <a:gd name="connsiteY1272" fmla="*/ 1820749 h 2888760"/>
                            <a:gd name="connsiteX1273" fmla="*/ 1750641 w 9229725"/>
                            <a:gd name="connsiteY1273" fmla="*/ 1808110 h 2888760"/>
                            <a:gd name="connsiteX1274" fmla="*/ 2632768 w 9229725"/>
                            <a:gd name="connsiteY1274" fmla="*/ 2032553 h 2888760"/>
                            <a:gd name="connsiteX1275" fmla="*/ 3378480 w 9229725"/>
                            <a:gd name="connsiteY1275" fmla="*/ 1737922 h 2888760"/>
                            <a:gd name="connsiteX1276" fmla="*/ 3391005 w 9229725"/>
                            <a:gd name="connsiteY1276" fmla="*/ 1747740 h 2888760"/>
                            <a:gd name="connsiteX1277" fmla="*/ 3391795 w 9229725"/>
                            <a:gd name="connsiteY1277" fmla="*/ 1747740 h 2888760"/>
                            <a:gd name="connsiteX1278" fmla="*/ 3335491 w 9229725"/>
                            <a:gd name="connsiteY1278" fmla="*/ 2579613 h 2888760"/>
                            <a:gd name="connsiteX1279" fmla="*/ 3323079 w 9229725"/>
                            <a:gd name="connsiteY1279" fmla="*/ 2585142 h 2888760"/>
                            <a:gd name="connsiteX1280" fmla="*/ 2630850 w 9229725"/>
                            <a:gd name="connsiteY1280" fmla="*/ 2047223 h 2888760"/>
                            <a:gd name="connsiteX1281" fmla="*/ 2633332 w 9229725"/>
                            <a:gd name="connsiteY1281" fmla="*/ 2041807 h 2888760"/>
                            <a:gd name="connsiteX1282" fmla="*/ 2632768 w 9229725"/>
                            <a:gd name="connsiteY1282" fmla="*/ 2032553 h 2888760"/>
                            <a:gd name="connsiteX1283" fmla="*/ 3340794 w 9229725"/>
                            <a:gd name="connsiteY1283" fmla="*/ 2579725 h 2888760"/>
                            <a:gd name="connsiteX1284" fmla="*/ 3340004 w 9229725"/>
                            <a:gd name="connsiteY1284" fmla="*/ 2579725 h 2888760"/>
                            <a:gd name="connsiteX1285" fmla="*/ 3396308 w 9229725"/>
                            <a:gd name="connsiteY1285" fmla="*/ 1747853 h 2888760"/>
                            <a:gd name="connsiteX1286" fmla="*/ 3400821 w 9229725"/>
                            <a:gd name="connsiteY1286" fmla="*/ 1747063 h 2888760"/>
                            <a:gd name="connsiteX1287" fmla="*/ 3716076 w 9229725"/>
                            <a:gd name="connsiteY1287" fmla="*/ 2466883 h 2888760"/>
                            <a:gd name="connsiteX1288" fmla="*/ 3706937 w 9229725"/>
                            <a:gd name="connsiteY1288" fmla="*/ 2479183 h 2888760"/>
                            <a:gd name="connsiteX1289" fmla="*/ 3707049 w 9229725"/>
                            <a:gd name="connsiteY1289" fmla="*/ 2487533 h 2888760"/>
                            <a:gd name="connsiteX1290" fmla="*/ 3354221 w 9229725"/>
                            <a:gd name="connsiteY1290" fmla="*/ 2591912 h 2888760"/>
                            <a:gd name="connsiteX1291" fmla="*/ 3340794 w 9229725"/>
                            <a:gd name="connsiteY1291" fmla="*/ 2579725 h 2888760"/>
                            <a:gd name="connsiteX1292" fmla="*/ 3740448 w 9229725"/>
                            <a:gd name="connsiteY1292" fmla="*/ 2471397 h 2888760"/>
                            <a:gd name="connsiteX1293" fmla="*/ 4230030 w 9229725"/>
                            <a:gd name="connsiteY1293" fmla="*/ 1971054 h 2888760"/>
                            <a:gd name="connsiteX1294" fmla="*/ 4237589 w 9229725"/>
                            <a:gd name="connsiteY1294" fmla="*/ 1974778 h 2888760"/>
                            <a:gd name="connsiteX1295" fmla="*/ 4243682 w 9229725"/>
                            <a:gd name="connsiteY1295" fmla="*/ 1975004 h 2888760"/>
                            <a:gd name="connsiteX1296" fmla="*/ 4426697 w 9229725"/>
                            <a:gd name="connsiteY1296" fmla="*/ 2818161 h 2888760"/>
                            <a:gd name="connsiteX1297" fmla="*/ 4416881 w 9229725"/>
                            <a:gd name="connsiteY1297" fmla="*/ 2825609 h 2888760"/>
                            <a:gd name="connsiteX1298" fmla="*/ 3743607 w 9229725"/>
                            <a:gd name="connsiteY1298" fmla="*/ 2489903 h 2888760"/>
                            <a:gd name="connsiteX1299" fmla="*/ 3744623 w 9229725"/>
                            <a:gd name="connsiteY1299" fmla="*/ 2487759 h 2888760"/>
                            <a:gd name="connsiteX1300" fmla="*/ 3740448 w 9229725"/>
                            <a:gd name="connsiteY1300" fmla="*/ 2471397 h 2888760"/>
                            <a:gd name="connsiteX1301" fmla="*/ 4449151 w 9229725"/>
                            <a:gd name="connsiteY1301" fmla="*/ 2825609 h 2888760"/>
                            <a:gd name="connsiteX1302" fmla="*/ 4441930 w 9229725"/>
                            <a:gd name="connsiteY1302" fmla="*/ 2819289 h 2888760"/>
                            <a:gd name="connsiteX1303" fmla="*/ 4738116 w 9229725"/>
                            <a:gd name="connsiteY1303" fmla="*/ 2058733 h 2888760"/>
                            <a:gd name="connsiteX1304" fmla="*/ 4738567 w 9229725"/>
                            <a:gd name="connsiteY1304" fmla="*/ 2058959 h 2888760"/>
                            <a:gd name="connsiteX1305" fmla="*/ 4756507 w 9229725"/>
                            <a:gd name="connsiteY1305" fmla="*/ 2053317 h 2888760"/>
                            <a:gd name="connsiteX1306" fmla="*/ 5233452 w 9229725"/>
                            <a:gd name="connsiteY1306" fmla="*/ 2430774 h 2888760"/>
                            <a:gd name="connsiteX1307" fmla="*/ 5230744 w 9229725"/>
                            <a:gd name="connsiteY1307" fmla="*/ 2436754 h 2888760"/>
                            <a:gd name="connsiteX1308" fmla="*/ 5231647 w 9229725"/>
                            <a:gd name="connsiteY1308" fmla="*/ 2447249 h 2888760"/>
                            <a:gd name="connsiteX1309" fmla="*/ 4449151 w 9229725"/>
                            <a:gd name="connsiteY1309" fmla="*/ 2825609 h 2888760"/>
                            <a:gd name="connsiteX1310" fmla="*/ 5268543 w 9229725"/>
                            <a:gd name="connsiteY1310" fmla="*/ 2442396 h 2888760"/>
                            <a:gd name="connsiteX1311" fmla="*/ 6076087 w 9229725"/>
                            <a:gd name="connsiteY1311" fmla="*/ 2402902 h 2888760"/>
                            <a:gd name="connsiteX1312" fmla="*/ 6088725 w 9229725"/>
                            <a:gd name="connsiteY1312" fmla="*/ 2417571 h 2888760"/>
                            <a:gd name="connsiteX1313" fmla="*/ 5972845 w 9229725"/>
                            <a:gd name="connsiteY1313" fmla="*/ 2856527 h 2888760"/>
                            <a:gd name="connsiteX1314" fmla="*/ 5954341 w 9229725"/>
                            <a:gd name="connsiteY1314" fmla="*/ 2863637 h 2888760"/>
                            <a:gd name="connsiteX1315" fmla="*/ 5266963 w 9229725"/>
                            <a:gd name="connsiteY1315" fmla="*/ 2448828 h 2888760"/>
                            <a:gd name="connsiteX1316" fmla="*/ 5268543 w 9229725"/>
                            <a:gd name="connsiteY1316" fmla="*/ 2445330 h 2888760"/>
                            <a:gd name="connsiteX1317" fmla="*/ 5268543 w 9229725"/>
                            <a:gd name="connsiteY1317" fmla="*/ 2442396 h 2888760"/>
                            <a:gd name="connsiteX1318" fmla="*/ 5985031 w 9229725"/>
                            <a:gd name="connsiteY1318" fmla="*/ 2864314 h 2888760"/>
                            <a:gd name="connsiteX1319" fmla="*/ 5976005 w 9229725"/>
                            <a:gd name="connsiteY1319" fmla="*/ 2857656 h 2888760"/>
                            <a:gd name="connsiteX1320" fmla="*/ 6091884 w 9229725"/>
                            <a:gd name="connsiteY1320" fmla="*/ 2418700 h 2888760"/>
                            <a:gd name="connsiteX1321" fmla="*/ 6112532 w 9229725"/>
                            <a:gd name="connsiteY1321" fmla="*/ 2407415 h 2888760"/>
                            <a:gd name="connsiteX1322" fmla="*/ 6515233 w 9229725"/>
                            <a:gd name="connsiteY1322" fmla="*/ 2543842 h 2888760"/>
                            <a:gd name="connsiteX1323" fmla="*/ 6515120 w 9229725"/>
                            <a:gd name="connsiteY1323" fmla="*/ 2544180 h 2888760"/>
                            <a:gd name="connsiteX1324" fmla="*/ 6516587 w 9229725"/>
                            <a:gd name="connsiteY1324" fmla="*/ 2556367 h 2888760"/>
                            <a:gd name="connsiteX1325" fmla="*/ 5985031 w 9229725"/>
                            <a:gd name="connsiteY1325" fmla="*/ 2864314 h 2888760"/>
                            <a:gd name="connsiteX1326" fmla="*/ 7181736 w 9229725"/>
                            <a:gd name="connsiteY1326" fmla="*/ 2203058 h 2888760"/>
                            <a:gd name="connsiteX1327" fmla="*/ 7326050 w 9229725"/>
                            <a:gd name="connsiteY1327" fmla="*/ 2243569 h 2888760"/>
                            <a:gd name="connsiteX1328" fmla="*/ 7326275 w 9229725"/>
                            <a:gd name="connsiteY1328" fmla="*/ 2251355 h 2888760"/>
                            <a:gd name="connsiteX1329" fmla="*/ 6565894 w 9229725"/>
                            <a:gd name="connsiteY1329" fmla="*/ 2534250 h 2888760"/>
                            <a:gd name="connsiteX1330" fmla="*/ 7181736 w 9229725"/>
                            <a:gd name="connsiteY1330" fmla="*/ 2203058 h 2888760"/>
                            <a:gd name="connsiteX1331" fmla="*/ 7537611 w 9229725"/>
                            <a:gd name="connsiteY1331" fmla="*/ 2076111 h 2888760"/>
                            <a:gd name="connsiteX1332" fmla="*/ 7540770 w 9229725"/>
                            <a:gd name="connsiteY1332" fmla="*/ 2076111 h 2888760"/>
                            <a:gd name="connsiteX1333" fmla="*/ 7478712 w 9229725"/>
                            <a:gd name="connsiteY1333" fmla="*/ 2129259 h 2888760"/>
                            <a:gd name="connsiteX1334" fmla="*/ 7537611 w 9229725"/>
                            <a:gd name="connsiteY1334" fmla="*/ 2076111 h 2888760"/>
                            <a:gd name="connsiteX1335" fmla="*/ 7882541 w 9229725"/>
                            <a:gd name="connsiteY1335" fmla="*/ 1788363 h 2888760"/>
                            <a:gd name="connsiteX1336" fmla="*/ 7891229 w 9229725"/>
                            <a:gd name="connsiteY1336" fmla="*/ 1793328 h 2888760"/>
                            <a:gd name="connsiteX1337" fmla="*/ 7910862 w 9229725"/>
                            <a:gd name="connsiteY1337" fmla="*/ 1786219 h 2888760"/>
                            <a:gd name="connsiteX1338" fmla="*/ 8346397 w 9229725"/>
                            <a:gd name="connsiteY1338" fmla="*/ 2063134 h 2888760"/>
                            <a:gd name="connsiteX1339" fmla="*/ 8344478 w 9229725"/>
                            <a:gd name="connsiteY1339" fmla="*/ 2067422 h 2888760"/>
                            <a:gd name="connsiteX1340" fmla="*/ 8344478 w 9229725"/>
                            <a:gd name="connsiteY1340" fmla="*/ 2069340 h 2888760"/>
                            <a:gd name="connsiteX1341" fmla="*/ 7552956 w 9229725"/>
                            <a:gd name="connsiteY1341" fmla="*/ 2071145 h 2888760"/>
                            <a:gd name="connsiteX1342" fmla="*/ 7882541 w 9229725"/>
                            <a:gd name="connsiteY1342" fmla="*/ 1788363 h 2888760"/>
                            <a:gd name="connsiteX1343" fmla="*/ 8929065 w 9229725"/>
                            <a:gd name="connsiteY1343" fmla="*/ 1742210 h 2888760"/>
                            <a:gd name="connsiteX1344" fmla="*/ 9191966 w 9229725"/>
                            <a:gd name="connsiteY1344" fmla="*/ 1748304 h 2888760"/>
                            <a:gd name="connsiteX1345" fmla="*/ 9192417 w 9229725"/>
                            <a:gd name="connsiteY1345" fmla="*/ 1751689 h 2888760"/>
                            <a:gd name="connsiteX1346" fmla="*/ 8387694 w 9229725"/>
                            <a:gd name="connsiteY1346" fmla="*/ 2059861 h 2888760"/>
                            <a:gd name="connsiteX1347" fmla="*/ 8929065 w 9229725"/>
                            <a:gd name="connsiteY1347" fmla="*/ 1742210 h 28887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 ang="0">
                              <a:pos x="connsiteX1182" y="connsiteY1182"/>
                            </a:cxn>
                            <a:cxn ang="0">
                              <a:pos x="connsiteX1183" y="connsiteY1183"/>
                            </a:cxn>
                            <a:cxn ang="0">
                              <a:pos x="connsiteX1184" y="connsiteY1184"/>
                            </a:cxn>
                            <a:cxn ang="0">
                              <a:pos x="connsiteX1185" y="connsiteY1185"/>
                            </a:cxn>
                            <a:cxn ang="0">
                              <a:pos x="connsiteX1186" y="connsiteY1186"/>
                            </a:cxn>
                            <a:cxn ang="0">
                              <a:pos x="connsiteX1187" y="connsiteY1187"/>
                            </a:cxn>
                            <a:cxn ang="0">
                              <a:pos x="connsiteX1188" y="connsiteY1188"/>
                            </a:cxn>
                            <a:cxn ang="0">
                              <a:pos x="connsiteX1189" y="connsiteY1189"/>
                            </a:cxn>
                            <a:cxn ang="0">
                              <a:pos x="connsiteX1190" y="connsiteY1190"/>
                            </a:cxn>
                            <a:cxn ang="0">
                              <a:pos x="connsiteX1191" y="connsiteY1191"/>
                            </a:cxn>
                            <a:cxn ang="0">
                              <a:pos x="connsiteX1192" y="connsiteY1192"/>
                            </a:cxn>
                            <a:cxn ang="0">
                              <a:pos x="connsiteX1193" y="connsiteY1193"/>
                            </a:cxn>
                            <a:cxn ang="0">
                              <a:pos x="connsiteX1194" y="connsiteY1194"/>
                            </a:cxn>
                            <a:cxn ang="0">
                              <a:pos x="connsiteX1195" y="connsiteY1195"/>
                            </a:cxn>
                            <a:cxn ang="0">
                              <a:pos x="connsiteX1196" y="connsiteY1196"/>
                            </a:cxn>
                            <a:cxn ang="0">
                              <a:pos x="connsiteX1197" y="connsiteY1197"/>
                            </a:cxn>
                            <a:cxn ang="0">
                              <a:pos x="connsiteX1198" y="connsiteY1198"/>
                            </a:cxn>
                            <a:cxn ang="0">
                              <a:pos x="connsiteX1199" y="connsiteY1199"/>
                            </a:cxn>
                            <a:cxn ang="0">
                              <a:pos x="connsiteX1200" y="connsiteY1200"/>
                            </a:cxn>
                            <a:cxn ang="0">
                              <a:pos x="connsiteX1201" y="connsiteY1201"/>
                            </a:cxn>
                            <a:cxn ang="0">
                              <a:pos x="connsiteX1202" y="connsiteY1202"/>
                            </a:cxn>
                            <a:cxn ang="0">
                              <a:pos x="connsiteX1203" y="connsiteY1203"/>
                            </a:cxn>
                            <a:cxn ang="0">
                              <a:pos x="connsiteX1204" y="connsiteY1204"/>
                            </a:cxn>
                            <a:cxn ang="0">
                              <a:pos x="connsiteX1205" y="connsiteY1205"/>
                            </a:cxn>
                            <a:cxn ang="0">
                              <a:pos x="connsiteX1206" y="connsiteY1206"/>
                            </a:cxn>
                            <a:cxn ang="0">
                              <a:pos x="connsiteX1207" y="connsiteY1207"/>
                            </a:cxn>
                            <a:cxn ang="0">
                              <a:pos x="connsiteX1208" y="connsiteY1208"/>
                            </a:cxn>
                            <a:cxn ang="0">
                              <a:pos x="connsiteX1209" y="connsiteY1209"/>
                            </a:cxn>
                            <a:cxn ang="0">
                              <a:pos x="connsiteX1210" y="connsiteY1210"/>
                            </a:cxn>
                            <a:cxn ang="0">
                              <a:pos x="connsiteX1211" y="connsiteY1211"/>
                            </a:cxn>
                            <a:cxn ang="0">
                              <a:pos x="connsiteX1212" y="connsiteY1212"/>
                            </a:cxn>
                            <a:cxn ang="0">
                              <a:pos x="connsiteX1213" y="connsiteY1213"/>
                            </a:cxn>
                            <a:cxn ang="0">
                              <a:pos x="connsiteX1214" y="connsiteY1214"/>
                            </a:cxn>
                            <a:cxn ang="0">
                              <a:pos x="connsiteX1215" y="connsiteY1215"/>
                            </a:cxn>
                            <a:cxn ang="0">
                              <a:pos x="connsiteX1216" y="connsiteY1216"/>
                            </a:cxn>
                            <a:cxn ang="0">
                              <a:pos x="connsiteX1217" y="connsiteY1217"/>
                            </a:cxn>
                            <a:cxn ang="0">
                              <a:pos x="connsiteX1218" y="connsiteY1218"/>
                            </a:cxn>
                            <a:cxn ang="0">
                              <a:pos x="connsiteX1219" y="connsiteY1219"/>
                            </a:cxn>
                            <a:cxn ang="0">
                              <a:pos x="connsiteX1220" y="connsiteY1220"/>
                            </a:cxn>
                            <a:cxn ang="0">
                              <a:pos x="connsiteX1221" y="connsiteY1221"/>
                            </a:cxn>
                            <a:cxn ang="0">
                              <a:pos x="connsiteX1222" y="connsiteY1222"/>
                            </a:cxn>
                            <a:cxn ang="0">
                              <a:pos x="connsiteX1223" y="connsiteY1223"/>
                            </a:cxn>
                            <a:cxn ang="0">
                              <a:pos x="connsiteX1224" y="connsiteY1224"/>
                            </a:cxn>
                            <a:cxn ang="0">
                              <a:pos x="connsiteX1225" y="connsiteY1225"/>
                            </a:cxn>
                            <a:cxn ang="0">
                              <a:pos x="connsiteX1226" y="connsiteY1226"/>
                            </a:cxn>
                            <a:cxn ang="0">
                              <a:pos x="connsiteX1227" y="connsiteY1227"/>
                            </a:cxn>
                            <a:cxn ang="0">
                              <a:pos x="connsiteX1228" y="connsiteY1228"/>
                            </a:cxn>
                            <a:cxn ang="0">
                              <a:pos x="connsiteX1229" y="connsiteY1229"/>
                            </a:cxn>
                            <a:cxn ang="0">
                              <a:pos x="connsiteX1230" y="connsiteY1230"/>
                            </a:cxn>
                            <a:cxn ang="0">
                              <a:pos x="connsiteX1231" y="connsiteY1231"/>
                            </a:cxn>
                            <a:cxn ang="0">
                              <a:pos x="connsiteX1232" y="connsiteY1232"/>
                            </a:cxn>
                            <a:cxn ang="0">
                              <a:pos x="connsiteX1233" y="connsiteY1233"/>
                            </a:cxn>
                            <a:cxn ang="0">
                              <a:pos x="connsiteX1234" y="connsiteY1234"/>
                            </a:cxn>
                            <a:cxn ang="0">
                              <a:pos x="connsiteX1235" y="connsiteY1235"/>
                            </a:cxn>
                            <a:cxn ang="0">
                              <a:pos x="connsiteX1236" y="connsiteY1236"/>
                            </a:cxn>
                            <a:cxn ang="0">
                              <a:pos x="connsiteX1237" y="connsiteY1237"/>
                            </a:cxn>
                            <a:cxn ang="0">
                              <a:pos x="connsiteX1238" y="connsiteY1238"/>
                            </a:cxn>
                            <a:cxn ang="0">
                              <a:pos x="connsiteX1239" y="connsiteY1239"/>
                            </a:cxn>
                            <a:cxn ang="0">
                              <a:pos x="connsiteX1240" y="connsiteY1240"/>
                            </a:cxn>
                            <a:cxn ang="0">
                              <a:pos x="connsiteX1241" y="connsiteY1241"/>
                            </a:cxn>
                            <a:cxn ang="0">
                              <a:pos x="connsiteX1242" y="connsiteY1242"/>
                            </a:cxn>
                            <a:cxn ang="0">
                              <a:pos x="connsiteX1243" y="connsiteY1243"/>
                            </a:cxn>
                            <a:cxn ang="0">
                              <a:pos x="connsiteX1244" y="connsiteY1244"/>
                            </a:cxn>
                            <a:cxn ang="0">
                              <a:pos x="connsiteX1245" y="connsiteY1245"/>
                            </a:cxn>
                            <a:cxn ang="0">
                              <a:pos x="connsiteX1246" y="connsiteY1246"/>
                            </a:cxn>
                            <a:cxn ang="0">
                              <a:pos x="connsiteX1247" y="connsiteY1247"/>
                            </a:cxn>
                            <a:cxn ang="0">
                              <a:pos x="connsiteX1248" y="connsiteY1248"/>
                            </a:cxn>
                            <a:cxn ang="0">
                              <a:pos x="connsiteX1249" y="connsiteY1249"/>
                            </a:cxn>
                            <a:cxn ang="0">
                              <a:pos x="connsiteX1250" y="connsiteY1250"/>
                            </a:cxn>
                            <a:cxn ang="0">
                              <a:pos x="connsiteX1251" y="connsiteY1251"/>
                            </a:cxn>
                            <a:cxn ang="0">
                              <a:pos x="connsiteX1252" y="connsiteY1252"/>
                            </a:cxn>
                            <a:cxn ang="0">
                              <a:pos x="connsiteX1253" y="connsiteY1253"/>
                            </a:cxn>
                            <a:cxn ang="0">
                              <a:pos x="connsiteX1254" y="connsiteY1254"/>
                            </a:cxn>
                            <a:cxn ang="0">
                              <a:pos x="connsiteX1255" y="connsiteY1255"/>
                            </a:cxn>
                            <a:cxn ang="0">
                              <a:pos x="connsiteX1256" y="connsiteY1256"/>
                            </a:cxn>
                            <a:cxn ang="0">
                              <a:pos x="connsiteX1257" y="connsiteY1257"/>
                            </a:cxn>
                            <a:cxn ang="0">
                              <a:pos x="connsiteX1258" y="connsiteY1258"/>
                            </a:cxn>
                            <a:cxn ang="0">
                              <a:pos x="connsiteX1259" y="connsiteY1259"/>
                            </a:cxn>
                            <a:cxn ang="0">
                              <a:pos x="connsiteX1260" y="connsiteY1260"/>
                            </a:cxn>
                            <a:cxn ang="0">
                              <a:pos x="connsiteX1261" y="connsiteY1261"/>
                            </a:cxn>
                            <a:cxn ang="0">
                              <a:pos x="connsiteX1262" y="connsiteY1262"/>
                            </a:cxn>
                            <a:cxn ang="0">
                              <a:pos x="connsiteX1263" y="connsiteY1263"/>
                            </a:cxn>
                            <a:cxn ang="0">
                              <a:pos x="connsiteX1264" y="connsiteY1264"/>
                            </a:cxn>
                            <a:cxn ang="0">
                              <a:pos x="connsiteX1265" y="connsiteY1265"/>
                            </a:cxn>
                            <a:cxn ang="0">
                              <a:pos x="connsiteX1266" y="connsiteY1266"/>
                            </a:cxn>
                            <a:cxn ang="0">
                              <a:pos x="connsiteX1267" y="connsiteY1267"/>
                            </a:cxn>
                            <a:cxn ang="0">
                              <a:pos x="connsiteX1268" y="connsiteY1268"/>
                            </a:cxn>
                            <a:cxn ang="0">
                              <a:pos x="connsiteX1269" y="connsiteY1269"/>
                            </a:cxn>
                            <a:cxn ang="0">
                              <a:pos x="connsiteX1270" y="connsiteY1270"/>
                            </a:cxn>
                            <a:cxn ang="0">
                              <a:pos x="connsiteX1271" y="connsiteY1271"/>
                            </a:cxn>
                            <a:cxn ang="0">
                              <a:pos x="connsiteX1272" y="connsiteY1272"/>
                            </a:cxn>
                            <a:cxn ang="0">
                              <a:pos x="connsiteX1273" y="connsiteY1273"/>
                            </a:cxn>
                            <a:cxn ang="0">
                              <a:pos x="connsiteX1274" y="connsiteY1274"/>
                            </a:cxn>
                            <a:cxn ang="0">
                              <a:pos x="connsiteX1275" y="connsiteY1275"/>
                            </a:cxn>
                            <a:cxn ang="0">
                              <a:pos x="connsiteX1276" y="connsiteY1276"/>
                            </a:cxn>
                            <a:cxn ang="0">
                              <a:pos x="connsiteX1277" y="connsiteY1277"/>
                            </a:cxn>
                            <a:cxn ang="0">
                              <a:pos x="connsiteX1278" y="connsiteY1278"/>
                            </a:cxn>
                            <a:cxn ang="0">
                              <a:pos x="connsiteX1279" y="connsiteY1279"/>
                            </a:cxn>
                            <a:cxn ang="0">
                              <a:pos x="connsiteX1280" y="connsiteY1280"/>
                            </a:cxn>
                            <a:cxn ang="0">
                              <a:pos x="connsiteX1281" y="connsiteY1281"/>
                            </a:cxn>
                            <a:cxn ang="0">
                              <a:pos x="connsiteX1282" y="connsiteY1282"/>
                            </a:cxn>
                            <a:cxn ang="0">
                              <a:pos x="connsiteX1283" y="connsiteY1283"/>
                            </a:cxn>
                            <a:cxn ang="0">
                              <a:pos x="connsiteX1284" y="connsiteY1284"/>
                            </a:cxn>
                            <a:cxn ang="0">
                              <a:pos x="connsiteX1285" y="connsiteY1285"/>
                            </a:cxn>
                            <a:cxn ang="0">
                              <a:pos x="connsiteX1286" y="connsiteY1286"/>
                            </a:cxn>
                            <a:cxn ang="0">
                              <a:pos x="connsiteX1287" y="connsiteY1287"/>
                            </a:cxn>
                            <a:cxn ang="0">
                              <a:pos x="connsiteX1288" y="connsiteY1288"/>
                            </a:cxn>
                            <a:cxn ang="0">
                              <a:pos x="connsiteX1289" y="connsiteY1289"/>
                            </a:cxn>
                            <a:cxn ang="0">
                              <a:pos x="connsiteX1290" y="connsiteY1290"/>
                            </a:cxn>
                            <a:cxn ang="0">
                              <a:pos x="connsiteX1291" y="connsiteY1291"/>
                            </a:cxn>
                            <a:cxn ang="0">
                              <a:pos x="connsiteX1292" y="connsiteY1292"/>
                            </a:cxn>
                            <a:cxn ang="0">
                              <a:pos x="connsiteX1293" y="connsiteY1293"/>
                            </a:cxn>
                            <a:cxn ang="0">
                              <a:pos x="connsiteX1294" y="connsiteY1294"/>
                            </a:cxn>
                            <a:cxn ang="0">
                              <a:pos x="connsiteX1295" y="connsiteY1295"/>
                            </a:cxn>
                            <a:cxn ang="0">
                              <a:pos x="connsiteX1296" y="connsiteY1296"/>
                            </a:cxn>
                            <a:cxn ang="0">
                              <a:pos x="connsiteX1297" y="connsiteY1297"/>
                            </a:cxn>
                            <a:cxn ang="0">
                              <a:pos x="connsiteX1298" y="connsiteY1298"/>
                            </a:cxn>
                            <a:cxn ang="0">
                              <a:pos x="connsiteX1299" y="connsiteY1299"/>
                            </a:cxn>
                            <a:cxn ang="0">
                              <a:pos x="connsiteX1300" y="connsiteY1300"/>
                            </a:cxn>
                            <a:cxn ang="0">
                              <a:pos x="connsiteX1301" y="connsiteY1301"/>
                            </a:cxn>
                            <a:cxn ang="0">
                              <a:pos x="connsiteX1302" y="connsiteY1302"/>
                            </a:cxn>
                            <a:cxn ang="0">
                              <a:pos x="connsiteX1303" y="connsiteY1303"/>
                            </a:cxn>
                            <a:cxn ang="0">
                              <a:pos x="connsiteX1304" y="connsiteY1304"/>
                            </a:cxn>
                            <a:cxn ang="0">
                              <a:pos x="connsiteX1305" y="connsiteY1305"/>
                            </a:cxn>
                            <a:cxn ang="0">
                              <a:pos x="connsiteX1306" y="connsiteY1306"/>
                            </a:cxn>
                            <a:cxn ang="0">
                              <a:pos x="connsiteX1307" y="connsiteY1307"/>
                            </a:cxn>
                            <a:cxn ang="0">
                              <a:pos x="connsiteX1308" y="connsiteY1308"/>
                            </a:cxn>
                            <a:cxn ang="0">
                              <a:pos x="connsiteX1309" y="connsiteY1309"/>
                            </a:cxn>
                            <a:cxn ang="0">
                              <a:pos x="connsiteX1310" y="connsiteY1310"/>
                            </a:cxn>
                            <a:cxn ang="0">
                              <a:pos x="connsiteX1311" y="connsiteY1311"/>
                            </a:cxn>
                            <a:cxn ang="0">
                              <a:pos x="connsiteX1312" y="connsiteY1312"/>
                            </a:cxn>
                            <a:cxn ang="0">
                              <a:pos x="connsiteX1313" y="connsiteY1313"/>
                            </a:cxn>
                            <a:cxn ang="0">
                              <a:pos x="connsiteX1314" y="connsiteY1314"/>
                            </a:cxn>
                            <a:cxn ang="0">
                              <a:pos x="connsiteX1315" y="connsiteY1315"/>
                            </a:cxn>
                            <a:cxn ang="0">
                              <a:pos x="connsiteX1316" y="connsiteY1316"/>
                            </a:cxn>
                            <a:cxn ang="0">
                              <a:pos x="connsiteX1317" y="connsiteY1317"/>
                            </a:cxn>
                            <a:cxn ang="0">
                              <a:pos x="connsiteX1318" y="connsiteY1318"/>
                            </a:cxn>
                            <a:cxn ang="0">
                              <a:pos x="connsiteX1319" y="connsiteY1319"/>
                            </a:cxn>
                            <a:cxn ang="0">
                              <a:pos x="connsiteX1320" y="connsiteY1320"/>
                            </a:cxn>
                            <a:cxn ang="0">
                              <a:pos x="connsiteX1321" y="connsiteY1321"/>
                            </a:cxn>
                            <a:cxn ang="0">
                              <a:pos x="connsiteX1322" y="connsiteY1322"/>
                            </a:cxn>
                            <a:cxn ang="0">
                              <a:pos x="connsiteX1323" y="connsiteY1323"/>
                            </a:cxn>
                            <a:cxn ang="0">
                              <a:pos x="connsiteX1324" y="connsiteY1324"/>
                            </a:cxn>
                            <a:cxn ang="0">
                              <a:pos x="connsiteX1325" y="connsiteY1325"/>
                            </a:cxn>
                            <a:cxn ang="0">
                              <a:pos x="connsiteX1326" y="connsiteY1326"/>
                            </a:cxn>
                            <a:cxn ang="0">
                              <a:pos x="connsiteX1327" y="connsiteY1327"/>
                            </a:cxn>
                            <a:cxn ang="0">
                              <a:pos x="connsiteX1328" y="connsiteY1328"/>
                            </a:cxn>
                            <a:cxn ang="0">
                              <a:pos x="connsiteX1329" y="connsiteY1329"/>
                            </a:cxn>
                            <a:cxn ang="0">
                              <a:pos x="connsiteX1330" y="connsiteY1330"/>
                            </a:cxn>
                            <a:cxn ang="0">
                              <a:pos x="connsiteX1331" y="connsiteY1331"/>
                            </a:cxn>
                            <a:cxn ang="0">
                              <a:pos x="connsiteX1332" y="connsiteY1332"/>
                            </a:cxn>
                            <a:cxn ang="0">
                              <a:pos x="connsiteX1333" y="connsiteY1333"/>
                            </a:cxn>
                            <a:cxn ang="0">
                              <a:pos x="connsiteX1334" y="connsiteY1334"/>
                            </a:cxn>
                            <a:cxn ang="0">
                              <a:pos x="connsiteX1335" y="connsiteY1335"/>
                            </a:cxn>
                            <a:cxn ang="0">
                              <a:pos x="connsiteX1336" y="connsiteY1336"/>
                            </a:cxn>
                            <a:cxn ang="0">
                              <a:pos x="connsiteX1337" y="connsiteY1337"/>
                            </a:cxn>
                            <a:cxn ang="0">
                              <a:pos x="connsiteX1338" y="connsiteY1338"/>
                            </a:cxn>
                            <a:cxn ang="0">
                              <a:pos x="connsiteX1339" y="connsiteY1339"/>
                            </a:cxn>
                            <a:cxn ang="0">
                              <a:pos x="connsiteX1340" y="connsiteY1340"/>
                            </a:cxn>
                            <a:cxn ang="0">
                              <a:pos x="connsiteX1341" y="connsiteY1341"/>
                            </a:cxn>
                            <a:cxn ang="0">
                              <a:pos x="connsiteX1342" y="connsiteY1342"/>
                            </a:cxn>
                            <a:cxn ang="0">
                              <a:pos x="connsiteX1343" y="connsiteY1343"/>
                            </a:cxn>
                            <a:cxn ang="0">
                              <a:pos x="connsiteX1344" y="connsiteY1344"/>
                            </a:cxn>
                            <a:cxn ang="0">
                              <a:pos x="connsiteX1345" y="connsiteY1345"/>
                            </a:cxn>
                            <a:cxn ang="0">
                              <a:pos x="connsiteX1346" y="connsiteY1346"/>
                            </a:cxn>
                            <a:cxn ang="0">
                              <a:pos x="connsiteX1347" y="connsiteY1347"/>
                            </a:cxn>
                          </a:cxnLst>
                          <a:rect l="l" t="t" r="r" b="b"/>
                          <a:pathLst>
                            <a:path w="9229725" h="2888760">
                              <a:moveTo>
                                <a:pt x="9215322" y="1728331"/>
                              </a:moveTo>
                              <a:cubicBezTo>
                                <a:pt x="9209342" y="1726977"/>
                                <a:pt x="9203587" y="1728782"/>
                                <a:pt x="9199074" y="1732280"/>
                              </a:cubicBezTo>
                              <a:lnTo>
                                <a:pt x="9061079" y="1580620"/>
                              </a:lnTo>
                              <a:cubicBezTo>
                                <a:pt x="9063449" y="1578138"/>
                                <a:pt x="9065480" y="1575317"/>
                                <a:pt x="9066270" y="1571706"/>
                              </a:cubicBezTo>
                              <a:cubicBezTo>
                                <a:pt x="9068639" y="1561324"/>
                                <a:pt x="9062208" y="1550943"/>
                                <a:pt x="9051827" y="1548573"/>
                              </a:cubicBezTo>
                              <a:cubicBezTo>
                                <a:pt x="9041447" y="1546204"/>
                                <a:pt x="9031066" y="1552635"/>
                                <a:pt x="9028696" y="1563017"/>
                              </a:cubicBezTo>
                              <a:cubicBezTo>
                                <a:pt x="9028584" y="1563694"/>
                                <a:pt x="9028696" y="1564484"/>
                                <a:pt x="9028696" y="1565161"/>
                              </a:cubicBezTo>
                              <a:lnTo>
                                <a:pt x="8101324" y="1578251"/>
                              </a:lnTo>
                              <a:cubicBezTo>
                                <a:pt x="8100196" y="1570577"/>
                                <a:pt x="8094667" y="1564033"/>
                                <a:pt x="8086656" y="1562114"/>
                              </a:cubicBezTo>
                              <a:cubicBezTo>
                                <a:pt x="8078870" y="1560309"/>
                                <a:pt x="8071085" y="1563468"/>
                                <a:pt x="8066684" y="1569562"/>
                              </a:cubicBezTo>
                              <a:lnTo>
                                <a:pt x="7628329" y="1306865"/>
                              </a:lnTo>
                              <a:cubicBezTo>
                                <a:pt x="7628893" y="1305624"/>
                                <a:pt x="7629796" y="1304383"/>
                                <a:pt x="7630134" y="1303029"/>
                              </a:cubicBezTo>
                              <a:cubicBezTo>
                                <a:pt x="7632503" y="1292647"/>
                                <a:pt x="7626072" y="1282266"/>
                                <a:pt x="7615692" y="1279896"/>
                              </a:cubicBezTo>
                              <a:cubicBezTo>
                                <a:pt x="7605311" y="1277526"/>
                                <a:pt x="7594930" y="1283958"/>
                                <a:pt x="7592448" y="1294340"/>
                              </a:cubicBezTo>
                              <a:cubicBezTo>
                                <a:pt x="7592109" y="1296032"/>
                                <a:pt x="7592222" y="1297725"/>
                                <a:pt x="7592335" y="1299305"/>
                              </a:cubicBezTo>
                              <a:lnTo>
                                <a:pt x="6912178" y="1396349"/>
                              </a:lnTo>
                              <a:cubicBezTo>
                                <a:pt x="6910486" y="1389578"/>
                                <a:pt x="6905296" y="1383936"/>
                                <a:pt x="6897962" y="1382244"/>
                              </a:cubicBezTo>
                              <a:cubicBezTo>
                                <a:pt x="6889274" y="1380213"/>
                                <a:pt x="6880811" y="1384726"/>
                                <a:pt x="6876749" y="1392287"/>
                              </a:cubicBezTo>
                              <a:lnTo>
                                <a:pt x="6173462" y="1119547"/>
                              </a:lnTo>
                              <a:cubicBezTo>
                                <a:pt x="6173462" y="1119321"/>
                                <a:pt x="6173688" y="1119209"/>
                                <a:pt x="6173688" y="1118983"/>
                              </a:cubicBezTo>
                              <a:cubicBezTo>
                                <a:pt x="6176057" y="1108601"/>
                                <a:pt x="6169626" y="1098220"/>
                                <a:pt x="6159245" y="1095850"/>
                              </a:cubicBezTo>
                              <a:cubicBezTo>
                                <a:pt x="6148865" y="1093481"/>
                                <a:pt x="6138484" y="1099913"/>
                                <a:pt x="6136115" y="1110294"/>
                              </a:cubicBezTo>
                              <a:cubicBezTo>
                                <a:pt x="6135325" y="1113792"/>
                                <a:pt x="6135776" y="1117177"/>
                                <a:pt x="6136792" y="1120337"/>
                              </a:cubicBezTo>
                              <a:lnTo>
                                <a:pt x="5630849" y="1333157"/>
                              </a:lnTo>
                              <a:cubicBezTo>
                                <a:pt x="5628254" y="1328418"/>
                                <a:pt x="5623966" y="1324694"/>
                                <a:pt x="5618325" y="1323340"/>
                              </a:cubicBezTo>
                              <a:cubicBezTo>
                                <a:pt x="5609750" y="1321309"/>
                                <a:pt x="5601400" y="1325597"/>
                                <a:pt x="5597338" y="1332932"/>
                              </a:cubicBezTo>
                              <a:lnTo>
                                <a:pt x="4971116" y="1068768"/>
                              </a:lnTo>
                              <a:cubicBezTo>
                                <a:pt x="4971228" y="1068317"/>
                                <a:pt x="4971567" y="1067978"/>
                                <a:pt x="4971680" y="1067527"/>
                              </a:cubicBezTo>
                              <a:cubicBezTo>
                                <a:pt x="4974049" y="1057145"/>
                                <a:pt x="4967618" y="1046764"/>
                                <a:pt x="4957237" y="1044394"/>
                              </a:cubicBezTo>
                              <a:cubicBezTo>
                                <a:pt x="4947985" y="1042250"/>
                                <a:pt x="4939071" y="1047328"/>
                                <a:pt x="4935461" y="1055791"/>
                              </a:cubicBezTo>
                              <a:lnTo>
                                <a:pt x="4113699" y="820628"/>
                              </a:lnTo>
                              <a:cubicBezTo>
                                <a:pt x="4115166" y="810698"/>
                                <a:pt x="4109073" y="801106"/>
                                <a:pt x="4099144" y="798849"/>
                              </a:cubicBezTo>
                              <a:cubicBezTo>
                                <a:pt x="4094291" y="797721"/>
                                <a:pt x="4089553" y="798737"/>
                                <a:pt x="4085491" y="800881"/>
                              </a:cubicBezTo>
                              <a:lnTo>
                                <a:pt x="3519408" y="32989"/>
                              </a:lnTo>
                              <a:cubicBezTo>
                                <a:pt x="3522004" y="30507"/>
                                <a:pt x="3524147" y="27460"/>
                                <a:pt x="3525050" y="23736"/>
                              </a:cubicBezTo>
                              <a:cubicBezTo>
                                <a:pt x="3527419" y="13355"/>
                                <a:pt x="3520988" y="2973"/>
                                <a:pt x="3510608" y="491"/>
                              </a:cubicBezTo>
                              <a:cubicBezTo>
                                <a:pt x="3500227" y="-1879"/>
                                <a:pt x="3489846" y="4553"/>
                                <a:pt x="3487477" y="15047"/>
                              </a:cubicBezTo>
                              <a:cubicBezTo>
                                <a:pt x="3487251" y="16176"/>
                                <a:pt x="3487477" y="17304"/>
                                <a:pt x="3487364" y="18320"/>
                              </a:cubicBezTo>
                              <a:lnTo>
                                <a:pt x="2516889" y="97648"/>
                              </a:lnTo>
                              <a:cubicBezTo>
                                <a:pt x="2515309" y="90539"/>
                                <a:pt x="2510006" y="84671"/>
                                <a:pt x="2502446" y="82866"/>
                              </a:cubicBezTo>
                              <a:cubicBezTo>
                                <a:pt x="2492066" y="80496"/>
                                <a:pt x="2481685" y="86928"/>
                                <a:pt x="2479203" y="97309"/>
                              </a:cubicBezTo>
                              <a:cubicBezTo>
                                <a:pt x="2478413" y="100582"/>
                                <a:pt x="2478751" y="103629"/>
                                <a:pt x="2479654" y="106675"/>
                              </a:cubicBezTo>
                              <a:lnTo>
                                <a:pt x="1674140" y="434708"/>
                              </a:lnTo>
                              <a:cubicBezTo>
                                <a:pt x="1671545" y="430081"/>
                                <a:pt x="1667257" y="426470"/>
                                <a:pt x="1661729" y="425229"/>
                              </a:cubicBezTo>
                              <a:cubicBezTo>
                                <a:pt x="1651348" y="422859"/>
                                <a:pt x="1640967" y="429291"/>
                                <a:pt x="1638598" y="439673"/>
                              </a:cubicBezTo>
                              <a:cubicBezTo>
                                <a:pt x="1637357" y="444863"/>
                                <a:pt x="1638485" y="450167"/>
                                <a:pt x="1641080" y="454342"/>
                              </a:cubicBezTo>
                              <a:lnTo>
                                <a:pt x="950431" y="1021149"/>
                              </a:lnTo>
                              <a:cubicBezTo>
                                <a:pt x="948061" y="1018779"/>
                                <a:pt x="945240" y="1016973"/>
                                <a:pt x="941742" y="1016071"/>
                              </a:cubicBezTo>
                              <a:cubicBezTo>
                                <a:pt x="931362" y="1013701"/>
                                <a:pt x="920981" y="1020133"/>
                                <a:pt x="918612" y="1030515"/>
                              </a:cubicBezTo>
                              <a:cubicBezTo>
                                <a:pt x="918160" y="1032207"/>
                                <a:pt x="918386" y="1033900"/>
                                <a:pt x="918499" y="1035592"/>
                              </a:cubicBezTo>
                              <a:lnTo>
                                <a:pt x="37613" y="1180256"/>
                              </a:lnTo>
                              <a:cubicBezTo>
                                <a:pt x="35695" y="1173824"/>
                                <a:pt x="30730" y="1168408"/>
                                <a:pt x="23735" y="1166828"/>
                              </a:cubicBezTo>
                              <a:cubicBezTo>
                                <a:pt x="13354" y="1164458"/>
                                <a:pt x="2973" y="1170890"/>
                                <a:pt x="491" y="1181272"/>
                              </a:cubicBezTo>
                              <a:cubicBezTo>
                                <a:pt x="-1878" y="1191653"/>
                                <a:pt x="4553" y="1202035"/>
                                <a:pt x="14934" y="1204404"/>
                              </a:cubicBezTo>
                              <a:cubicBezTo>
                                <a:pt x="20011" y="1205533"/>
                                <a:pt x="25089" y="1204517"/>
                                <a:pt x="29263" y="1202035"/>
                              </a:cubicBezTo>
                              <a:lnTo>
                                <a:pt x="342939" y="1627563"/>
                              </a:lnTo>
                              <a:cubicBezTo>
                                <a:pt x="340118" y="1630158"/>
                                <a:pt x="337635" y="1633318"/>
                                <a:pt x="336733" y="1637380"/>
                              </a:cubicBezTo>
                              <a:cubicBezTo>
                                <a:pt x="334363" y="1647762"/>
                                <a:pt x="340795" y="1658143"/>
                                <a:pt x="351175" y="1660626"/>
                              </a:cubicBezTo>
                              <a:cubicBezTo>
                                <a:pt x="358171" y="1662205"/>
                                <a:pt x="364941" y="1659610"/>
                                <a:pt x="369567" y="1654645"/>
                              </a:cubicBezTo>
                              <a:lnTo>
                                <a:pt x="973561" y="2094391"/>
                              </a:lnTo>
                              <a:cubicBezTo>
                                <a:pt x="972659" y="2095971"/>
                                <a:pt x="971756" y="2097551"/>
                                <a:pt x="971305" y="2099469"/>
                              </a:cubicBezTo>
                              <a:cubicBezTo>
                                <a:pt x="968935" y="2109850"/>
                                <a:pt x="975367" y="2120232"/>
                                <a:pt x="985747" y="2122714"/>
                              </a:cubicBezTo>
                              <a:cubicBezTo>
                                <a:pt x="996128" y="2125084"/>
                                <a:pt x="1006508" y="2118652"/>
                                <a:pt x="1008878" y="2108158"/>
                              </a:cubicBezTo>
                              <a:cubicBezTo>
                                <a:pt x="1009555" y="2104998"/>
                                <a:pt x="1009329" y="2101952"/>
                                <a:pt x="1008539" y="2099018"/>
                              </a:cubicBezTo>
                              <a:lnTo>
                                <a:pt x="1717243" y="1827068"/>
                              </a:lnTo>
                              <a:cubicBezTo>
                                <a:pt x="1719725" y="1831920"/>
                                <a:pt x="1724125" y="1835757"/>
                                <a:pt x="1729880" y="1837111"/>
                              </a:cubicBezTo>
                              <a:cubicBezTo>
                                <a:pt x="1739358" y="1839255"/>
                                <a:pt x="1748497" y="1833951"/>
                                <a:pt x="1751882" y="1825150"/>
                              </a:cubicBezTo>
                              <a:lnTo>
                                <a:pt x="2595308" y="2035036"/>
                              </a:lnTo>
                              <a:cubicBezTo>
                                <a:pt x="2594179" y="2044740"/>
                                <a:pt x="2600159" y="2053881"/>
                                <a:pt x="2609863" y="2056138"/>
                              </a:cubicBezTo>
                              <a:cubicBezTo>
                                <a:pt x="2616633" y="2057717"/>
                                <a:pt x="2623064" y="2055235"/>
                                <a:pt x="2627578" y="2050721"/>
                              </a:cubicBezTo>
                              <a:lnTo>
                                <a:pt x="3319920" y="2588640"/>
                              </a:lnTo>
                              <a:cubicBezTo>
                                <a:pt x="3318905" y="2590333"/>
                                <a:pt x="3317889" y="2592025"/>
                                <a:pt x="3317438" y="2594056"/>
                              </a:cubicBezTo>
                              <a:cubicBezTo>
                                <a:pt x="3315068" y="2604438"/>
                                <a:pt x="3321500" y="2614819"/>
                                <a:pt x="3331880" y="2617189"/>
                              </a:cubicBezTo>
                              <a:cubicBezTo>
                                <a:pt x="3342261" y="2619559"/>
                                <a:pt x="3352642" y="2613127"/>
                                <a:pt x="3355011" y="2602745"/>
                              </a:cubicBezTo>
                              <a:cubicBezTo>
                                <a:pt x="3355688" y="2599811"/>
                                <a:pt x="3355575" y="2596990"/>
                                <a:pt x="3354898" y="2594395"/>
                              </a:cubicBezTo>
                              <a:lnTo>
                                <a:pt x="3707726" y="2490016"/>
                              </a:lnTo>
                              <a:cubicBezTo>
                                <a:pt x="3709983" y="2495771"/>
                                <a:pt x="3714609" y="2500623"/>
                                <a:pt x="3721154" y="2502090"/>
                              </a:cubicBezTo>
                              <a:cubicBezTo>
                                <a:pt x="3729278" y="2504008"/>
                                <a:pt x="3737289" y="2500285"/>
                                <a:pt x="3741576" y="2493627"/>
                              </a:cubicBezTo>
                              <a:lnTo>
                                <a:pt x="4414850" y="2829332"/>
                              </a:lnTo>
                              <a:cubicBezTo>
                                <a:pt x="4414511" y="2830122"/>
                                <a:pt x="4414060" y="2830687"/>
                                <a:pt x="4413834" y="2831476"/>
                              </a:cubicBezTo>
                              <a:cubicBezTo>
                                <a:pt x="4411465" y="2841858"/>
                                <a:pt x="4417896" y="2852239"/>
                                <a:pt x="4428277" y="2854609"/>
                              </a:cubicBezTo>
                              <a:cubicBezTo>
                                <a:pt x="4438658" y="2856979"/>
                                <a:pt x="4449038" y="2850547"/>
                                <a:pt x="4451408" y="2840165"/>
                              </a:cubicBezTo>
                              <a:cubicBezTo>
                                <a:pt x="4452197" y="2836554"/>
                                <a:pt x="4451633" y="2833056"/>
                                <a:pt x="4450505" y="2829784"/>
                              </a:cubicBezTo>
                              <a:lnTo>
                                <a:pt x="5233001" y="2451311"/>
                              </a:lnTo>
                              <a:cubicBezTo>
                                <a:pt x="5235596" y="2455373"/>
                                <a:pt x="5239771" y="2458533"/>
                                <a:pt x="5244848" y="2459661"/>
                              </a:cubicBezTo>
                              <a:cubicBezTo>
                                <a:pt x="5252408" y="2461467"/>
                                <a:pt x="5259855" y="2458420"/>
                                <a:pt x="5264368" y="2452552"/>
                              </a:cubicBezTo>
                              <a:lnTo>
                                <a:pt x="5951745" y="2867360"/>
                              </a:lnTo>
                              <a:cubicBezTo>
                                <a:pt x="5951181" y="2868489"/>
                                <a:pt x="5950505" y="2869504"/>
                                <a:pt x="5950166" y="2870745"/>
                              </a:cubicBezTo>
                              <a:cubicBezTo>
                                <a:pt x="5947797" y="2881127"/>
                                <a:pt x="5954228" y="2891508"/>
                                <a:pt x="5964609" y="2893991"/>
                              </a:cubicBezTo>
                              <a:cubicBezTo>
                                <a:pt x="5974989" y="2896361"/>
                                <a:pt x="5985370" y="2889929"/>
                                <a:pt x="5987739" y="2879547"/>
                              </a:cubicBezTo>
                              <a:cubicBezTo>
                                <a:pt x="5988755" y="2875259"/>
                                <a:pt x="5987965" y="2871084"/>
                                <a:pt x="5986272" y="2867360"/>
                              </a:cubicBezTo>
                              <a:lnTo>
                                <a:pt x="6517941" y="2559301"/>
                              </a:lnTo>
                              <a:cubicBezTo>
                                <a:pt x="6520649" y="2563025"/>
                                <a:pt x="6524372" y="2565846"/>
                                <a:pt x="6529112" y="2566974"/>
                              </a:cubicBezTo>
                              <a:cubicBezTo>
                                <a:pt x="6539492" y="2569344"/>
                                <a:pt x="6549872" y="2562912"/>
                                <a:pt x="6552355" y="2552530"/>
                              </a:cubicBezTo>
                              <a:cubicBezTo>
                                <a:pt x="6553032" y="2549484"/>
                                <a:pt x="6552806" y="2546550"/>
                                <a:pt x="6552129" y="2543729"/>
                              </a:cubicBezTo>
                              <a:lnTo>
                                <a:pt x="7327516" y="2255304"/>
                              </a:lnTo>
                              <a:cubicBezTo>
                                <a:pt x="7329999" y="2260156"/>
                                <a:pt x="7334399" y="2263993"/>
                                <a:pt x="7340154" y="2265347"/>
                              </a:cubicBezTo>
                              <a:cubicBezTo>
                                <a:pt x="7350534" y="2267717"/>
                                <a:pt x="7360915" y="2261285"/>
                                <a:pt x="7363285" y="2250903"/>
                              </a:cubicBezTo>
                              <a:cubicBezTo>
                                <a:pt x="7364526" y="2245374"/>
                                <a:pt x="7363172" y="2239958"/>
                                <a:pt x="7360238" y="2235669"/>
                              </a:cubicBezTo>
                              <a:lnTo>
                                <a:pt x="7546525" y="2075885"/>
                              </a:lnTo>
                              <a:lnTo>
                                <a:pt x="8343576" y="2074079"/>
                              </a:lnTo>
                              <a:cubicBezTo>
                                <a:pt x="8344591" y="2081866"/>
                                <a:pt x="8350120" y="2088636"/>
                                <a:pt x="8358244" y="2090442"/>
                              </a:cubicBezTo>
                              <a:cubicBezTo>
                                <a:pt x="8368625" y="2092811"/>
                                <a:pt x="8379005" y="2086379"/>
                                <a:pt x="8381375" y="2075998"/>
                              </a:cubicBezTo>
                              <a:cubicBezTo>
                                <a:pt x="8382052" y="2072951"/>
                                <a:pt x="8381826" y="2069904"/>
                                <a:pt x="8381149" y="2067083"/>
                              </a:cubicBezTo>
                              <a:lnTo>
                                <a:pt x="9193545" y="1755977"/>
                              </a:lnTo>
                              <a:cubicBezTo>
                                <a:pt x="9196141" y="1760717"/>
                                <a:pt x="9200428" y="1764553"/>
                                <a:pt x="9206070" y="1765794"/>
                              </a:cubicBezTo>
                              <a:cubicBezTo>
                                <a:pt x="9216450" y="1768164"/>
                                <a:pt x="9226831" y="1761732"/>
                                <a:pt x="9229201" y="1751351"/>
                              </a:cubicBezTo>
                              <a:cubicBezTo>
                                <a:pt x="9232247" y="1741082"/>
                                <a:pt x="9225703" y="1730700"/>
                                <a:pt x="9215322" y="1728331"/>
                              </a:cubicBezTo>
                              <a:close/>
                              <a:moveTo>
                                <a:pt x="38403" y="1184996"/>
                              </a:moveTo>
                              <a:lnTo>
                                <a:pt x="919176" y="1040332"/>
                              </a:lnTo>
                              <a:cubicBezTo>
                                <a:pt x="919966" y="1042814"/>
                                <a:pt x="921094" y="1044958"/>
                                <a:pt x="922787" y="1046989"/>
                              </a:cubicBezTo>
                              <a:lnTo>
                                <a:pt x="367311" y="1626547"/>
                              </a:lnTo>
                              <a:cubicBezTo>
                                <a:pt x="365167" y="1624967"/>
                                <a:pt x="362797" y="1623726"/>
                                <a:pt x="360089" y="1623049"/>
                              </a:cubicBezTo>
                              <a:cubicBezTo>
                                <a:pt x="355012" y="1621808"/>
                                <a:pt x="349934" y="1622823"/>
                                <a:pt x="345759" y="1625419"/>
                              </a:cubicBezTo>
                              <a:lnTo>
                                <a:pt x="32084" y="1199891"/>
                              </a:lnTo>
                              <a:cubicBezTo>
                                <a:pt x="35018" y="1197295"/>
                                <a:pt x="37387" y="1194136"/>
                                <a:pt x="38290" y="1190073"/>
                              </a:cubicBezTo>
                              <a:cubicBezTo>
                                <a:pt x="38628" y="1188381"/>
                                <a:pt x="38403" y="1186688"/>
                                <a:pt x="38403" y="1184996"/>
                              </a:cubicBezTo>
                              <a:close/>
                              <a:moveTo>
                                <a:pt x="6549421" y="2537297"/>
                              </a:moveTo>
                              <a:cubicBezTo>
                                <a:pt x="6547729" y="2534927"/>
                                <a:pt x="6545472" y="2533122"/>
                                <a:pt x="6542877" y="2531767"/>
                              </a:cubicBezTo>
                              <a:lnTo>
                                <a:pt x="6710998" y="2087169"/>
                              </a:lnTo>
                              <a:cubicBezTo>
                                <a:pt x="6717655" y="2086153"/>
                                <a:pt x="6723071" y="2081527"/>
                                <a:pt x="6725666" y="2075095"/>
                              </a:cubicBezTo>
                              <a:lnTo>
                                <a:pt x="7174741" y="2201027"/>
                              </a:lnTo>
                              <a:lnTo>
                                <a:pt x="6549421" y="2537297"/>
                              </a:lnTo>
                              <a:close/>
                              <a:moveTo>
                                <a:pt x="4437304" y="2817258"/>
                              </a:moveTo>
                              <a:cubicBezTo>
                                <a:pt x="4435272" y="2816807"/>
                                <a:pt x="4433242" y="2816920"/>
                                <a:pt x="4431211" y="2817033"/>
                              </a:cubicBezTo>
                              <a:lnTo>
                                <a:pt x="4248196" y="1973875"/>
                              </a:lnTo>
                              <a:cubicBezTo>
                                <a:pt x="4254063" y="1971844"/>
                                <a:pt x="4258915" y="1967218"/>
                                <a:pt x="4260494" y="1960786"/>
                              </a:cubicBezTo>
                              <a:lnTo>
                                <a:pt x="4724012" y="2038647"/>
                              </a:lnTo>
                              <a:cubicBezTo>
                                <a:pt x="4723448" y="2046320"/>
                                <a:pt x="4727284" y="2053317"/>
                                <a:pt x="4733941" y="2056927"/>
                              </a:cubicBezTo>
                              <a:lnTo>
                                <a:pt x="4437755" y="2817484"/>
                              </a:lnTo>
                              <a:cubicBezTo>
                                <a:pt x="4437642" y="2817371"/>
                                <a:pt x="4437416" y="2817258"/>
                                <a:pt x="4437304" y="2817258"/>
                              </a:cubicBezTo>
                              <a:close/>
                              <a:moveTo>
                                <a:pt x="3730180" y="2464626"/>
                              </a:moveTo>
                              <a:cubicBezTo>
                                <a:pt x="3726682" y="2463836"/>
                                <a:pt x="3723410" y="2464288"/>
                                <a:pt x="3720251" y="2465303"/>
                              </a:cubicBezTo>
                              <a:lnTo>
                                <a:pt x="3404996" y="1745483"/>
                              </a:lnTo>
                              <a:cubicBezTo>
                                <a:pt x="3408607" y="1743339"/>
                                <a:pt x="3411314" y="1740066"/>
                                <a:pt x="3412894" y="1736004"/>
                              </a:cubicBezTo>
                              <a:lnTo>
                                <a:pt x="4223034" y="1953338"/>
                              </a:lnTo>
                              <a:cubicBezTo>
                                <a:pt x="4222244" y="1958867"/>
                                <a:pt x="4223937" y="1964058"/>
                                <a:pt x="4227209" y="1968121"/>
                              </a:cubicBezTo>
                              <a:lnTo>
                                <a:pt x="3737627" y="2468463"/>
                              </a:lnTo>
                              <a:cubicBezTo>
                                <a:pt x="3735483" y="2466657"/>
                                <a:pt x="3733001" y="2465303"/>
                                <a:pt x="3730180" y="2464626"/>
                              </a:cubicBezTo>
                              <a:close/>
                              <a:moveTo>
                                <a:pt x="370357" y="1629819"/>
                              </a:moveTo>
                              <a:lnTo>
                                <a:pt x="925833" y="1050262"/>
                              </a:lnTo>
                              <a:cubicBezTo>
                                <a:pt x="927977" y="1051842"/>
                                <a:pt x="930346" y="1053083"/>
                                <a:pt x="933054" y="1053760"/>
                              </a:cubicBezTo>
                              <a:cubicBezTo>
                                <a:pt x="935198" y="1054324"/>
                                <a:pt x="937342" y="1054211"/>
                                <a:pt x="939486" y="1053873"/>
                              </a:cubicBezTo>
                              <a:lnTo>
                                <a:pt x="1026480" y="1495763"/>
                              </a:lnTo>
                              <a:cubicBezTo>
                                <a:pt x="1019936" y="1497681"/>
                                <a:pt x="1014520" y="1502646"/>
                                <a:pt x="1012940" y="1509755"/>
                              </a:cubicBezTo>
                              <a:cubicBezTo>
                                <a:pt x="1012489" y="1511787"/>
                                <a:pt x="1012601" y="1513705"/>
                                <a:pt x="1012827" y="1515736"/>
                              </a:cubicBezTo>
                              <a:lnTo>
                                <a:pt x="373855" y="1636477"/>
                              </a:lnTo>
                              <a:cubicBezTo>
                                <a:pt x="373178" y="1633995"/>
                                <a:pt x="371937" y="1631851"/>
                                <a:pt x="370357" y="1629819"/>
                              </a:cubicBezTo>
                              <a:close/>
                              <a:moveTo>
                                <a:pt x="1668950" y="459307"/>
                              </a:moveTo>
                              <a:lnTo>
                                <a:pt x="2110691" y="933809"/>
                              </a:lnTo>
                              <a:cubicBezTo>
                                <a:pt x="2108772" y="936066"/>
                                <a:pt x="2107080" y="938661"/>
                                <a:pt x="2106403" y="941708"/>
                              </a:cubicBezTo>
                              <a:lnTo>
                                <a:pt x="1646158" y="869263"/>
                              </a:lnTo>
                              <a:cubicBezTo>
                                <a:pt x="1646835" y="860010"/>
                                <a:pt x="1640967" y="851321"/>
                                <a:pt x="1631602" y="849064"/>
                              </a:cubicBezTo>
                              <a:cubicBezTo>
                                <a:pt x="1631151" y="848951"/>
                                <a:pt x="1630587" y="849064"/>
                                <a:pt x="1630136" y="849064"/>
                              </a:cubicBezTo>
                              <a:lnTo>
                                <a:pt x="1657780" y="462918"/>
                              </a:lnTo>
                              <a:cubicBezTo>
                                <a:pt x="1661729" y="463031"/>
                                <a:pt x="1665678" y="461790"/>
                                <a:pt x="1668950" y="459307"/>
                              </a:cubicBezTo>
                              <a:close/>
                              <a:moveTo>
                                <a:pt x="3501242" y="37954"/>
                              </a:moveTo>
                              <a:lnTo>
                                <a:pt x="3400031" y="669758"/>
                              </a:lnTo>
                              <a:cubicBezTo>
                                <a:pt x="3390892" y="669307"/>
                                <a:pt x="3382317" y="675062"/>
                                <a:pt x="3380173" y="684315"/>
                              </a:cubicBezTo>
                              <a:cubicBezTo>
                                <a:pt x="3380060" y="684540"/>
                                <a:pt x="3380173" y="684879"/>
                                <a:pt x="3380173" y="685104"/>
                              </a:cubicBezTo>
                              <a:lnTo>
                                <a:pt x="2939335" y="641209"/>
                              </a:lnTo>
                              <a:cubicBezTo>
                                <a:pt x="2939448" y="636582"/>
                                <a:pt x="2937868" y="632294"/>
                                <a:pt x="2934934" y="628796"/>
                              </a:cubicBezTo>
                              <a:lnTo>
                                <a:pt x="3494698" y="34908"/>
                              </a:lnTo>
                              <a:cubicBezTo>
                                <a:pt x="3496616" y="36262"/>
                                <a:pt x="3498873" y="37277"/>
                                <a:pt x="3501242" y="37954"/>
                              </a:cubicBezTo>
                              <a:close/>
                              <a:moveTo>
                                <a:pt x="4075787" y="816340"/>
                              </a:moveTo>
                              <a:cubicBezTo>
                                <a:pt x="4075674" y="817920"/>
                                <a:pt x="4075336" y="819612"/>
                                <a:pt x="4075674" y="821192"/>
                              </a:cubicBezTo>
                              <a:lnTo>
                                <a:pt x="3750829" y="923653"/>
                              </a:lnTo>
                              <a:lnTo>
                                <a:pt x="3415941" y="697291"/>
                              </a:lnTo>
                              <a:cubicBezTo>
                                <a:pt x="3416505" y="696276"/>
                                <a:pt x="3417069" y="695260"/>
                                <a:pt x="3417407" y="694019"/>
                              </a:cubicBezTo>
                              <a:lnTo>
                                <a:pt x="4075787" y="816340"/>
                              </a:lnTo>
                              <a:close/>
                              <a:moveTo>
                                <a:pt x="7594817" y="1309122"/>
                              </a:moveTo>
                              <a:cubicBezTo>
                                <a:pt x="7596849" y="1312282"/>
                                <a:pt x="7600008" y="1314538"/>
                                <a:pt x="7603618" y="1316118"/>
                              </a:cubicBezTo>
                              <a:lnTo>
                                <a:pt x="7398262" y="2047110"/>
                              </a:lnTo>
                              <a:lnTo>
                                <a:pt x="7035731" y="1580508"/>
                              </a:lnTo>
                              <a:lnTo>
                                <a:pt x="7594817" y="1309122"/>
                              </a:lnTo>
                              <a:close/>
                              <a:moveTo>
                                <a:pt x="8093200" y="1596757"/>
                              </a:moveTo>
                              <a:cubicBezTo>
                                <a:pt x="8096472" y="1594500"/>
                                <a:pt x="8098842" y="1591227"/>
                                <a:pt x="8100196" y="1587278"/>
                              </a:cubicBezTo>
                              <a:lnTo>
                                <a:pt x="8737137" y="1734424"/>
                              </a:lnTo>
                              <a:cubicBezTo>
                                <a:pt x="8737137" y="1734650"/>
                                <a:pt x="8737137" y="1734989"/>
                                <a:pt x="8737137" y="1735327"/>
                              </a:cubicBezTo>
                              <a:lnTo>
                                <a:pt x="8186400" y="1759588"/>
                              </a:lnTo>
                              <a:lnTo>
                                <a:pt x="8093200" y="1596757"/>
                              </a:lnTo>
                              <a:close/>
                              <a:moveTo>
                                <a:pt x="8736911" y="1739841"/>
                              </a:moveTo>
                              <a:cubicBezTo>
                                <a:pt x="8737362" y="1742775"/>
                                <a:pt x="8738603" y="1745370"/>
                                <a:pt x="8740409" y="1747853"/>
                              </a:cubicBezTo>
                              <a:lnTo>
                                <a:pt x="8376523" y="2058394"/>
                              </a:lnTo>
                              <a:cubicBezTo>
                                <a:pt x="8374040" y="2055912"/>
                                <a:pt x="8371220" y="2053881"/>
                                <a:pt x="8367610" y="2053091"/>
                              </a:cubicBezTo>
                              <a:cubicBezTo>
                                <a:pt x="8363322" y="2052075"/>
                                <a:pt x="8359147" y="2052978"/>
                                <a:pt x="8355311" y="2054671"/>
                              </a:cubicBezTo>
                              <a:lnTo>
                                <a:pt x="8188995" y="1763989"/>
                              </a:lnTo>
                              <a:lnTo>
                                <a:pt x="8736911" y="1739841"/>
                              </a:lnTo>
                              <a:close/>
                              <a:moveTo>
                                <a:pt x="8742666" y="1750222"/>
                              </a:moveTo>
                              <a:cubicBezTo>
                                <a:pt x="8745148" y="1752705"/>
                                <a:pt x="8747968" y="1754736"/>
                                <a:pt x="8751579" y="1755526"/>
                              </a:cubicBezTo>
                              <a:cubicBezTo>
                                <a:pt x="8761960" y="1757895"/>
                                <a:pt x="8772341" y="1751464"/>
                                <a:pt x="8774710" y="1741082"/>
                              </a:cubicBezTo>
                              <a:cubicBezTo>
                                <a:pt x="8774936" y="1740292"/>
                                <a:pt x="8774710" y="1739502"/>
                                <a:pt x="8774823" y="1738712"/>
                              </a:cubicBezTo>
                              <a:lnTo>
                                <a:pt x="8810139" y="1739502"/>
                              </a:lnTo>
                              <a:lnTo>
                                <a:pt x="8406198" y="2037293"/>
                              </a:lnTo>
                              <a:lnTo>
                                <a:pt x="8742666" y="1750222"/>
                              </a:lnTo>
                              <a:close/>
                              <a:moveTo>
                                <a:pt x="8774936" y="1735553"/>
                              </a:moveTo>
                              <a:cubicBezTo>
                                <a:pt x="8774936" y="1734989"/>
                                <a:pt x="8775049" y="1734424"/>
                                <a:pt x="8775049" y="1733860"/>
                              </a:cubicBezTo>
                              <a:lnTo>
                                <a:pt x="8835640" y="1720770"/>
                              </a:lnTo>
                              <a:lnTo>
                                <a:pt x="8814427" y="1736456"/>
                              </a:lnTo>
                              <a:lnTo>
                                <a:pt x="8774936" y="1735553"/>
                              </a:lnTo>
                              <a:close/>
                              <a:moveTo>
                                <a:pt x="7907928" y="1759927"/>
                              </a:moveTo>
                              <a:cubicBezTo>
                                <a:pt x="7905672" y="1758008"/>
                                <a:pt x="7903076" y="1756428"/>
                                <a:pt x="7899917" y="1755639"/>
                              </a:cubicBezTo>
                              <a:cubicBezTo>
                                <a:pt x="7897435" y="1755074"/>
                                <a:pt x="7895066" y="1755074"/>
                                <a:pt x="7892696" y="1755413"/>
                              </a:cubicBezTo>
                              <a:lnTo>
                                <a:pt x="8043666" y="1619100"/>
                              </a:lnTo>
                              <a:lnTo>
                                <a:pt x="7907928" y="1759927"/>
                              </a:lnTo>
                              <a:close/>
                              <a:moveTo>
                                <a:pt x="7876899" y="1769857"/>
                              </a:moveTo>
                              <a:cubicBezTo>
                                <a:pt x="7876899" y="1769970"/>
                                <a:pt x="7876787" y="1770082"/>
                                <a:pt x="7876674" y="1770308"/>
                              </a:cubicBezTo>
                              <a:cubicBezTo>
                                <a:pt x="7875658" y="1774935"/>
                                <a:pt x="7876561" y="1779335"/>
                                <a:pt x="7878479" y="1783172"/>
                              </a:cubicBezTo>
                              <a:lnTo>
                                <a:pt x="7825335" y="1816461"/>
                              </a:lnTo>
                              <a:lnTo>
                                <a:pt x="7876899" y="1769857"/>
                              </a:lnTo>
                              <a:close/>
                              <a:moveTo>
                                <a:pt x="7909621" y="1761845"/>
                              </a:moveTo>
                              <a:lnTo>
                                <a:pt x="8069844" y="1595741"/>
                              </a:lnTo>
                              <a:cubicBezTo>
                                <a:pt x="8072100" y="1597660"/>
                                <a:pt x="8074695" y="1599239"/>
                                <a:pt x="8077854" y="1600029"/>
                              </a:cubicBezTo>
                              <a:cubicBezTo>
                                <a:pt x="8082142" y="1601045"/>
                                <a:pt x="8086317" y="1600142"/>
                                <a:pt x="8090040" y="1598562"/>
                              </a:cubicBezTo>
                              <a:lnTo>
                                <a:pt x="8182338" y="1759814"/>
                              </a:lnTo>
                              <a:lnTo>
                                <a:pt x="7914586" y="1771549"/>
                              </a:lnTo>
                              <a:cubicBezTo>
                                <a:pt x="7914022" y="1767713"/>
                                <a:pt x="7912103" y="1764553"/>
                                <a:pt x="7909621" y="1761845"/>
                              </a:cubicBezTo>
                              <a:close/>
                              <a:moveTo>
                                <a:pt x="9019219" y="1678567"/>
                              </a:moveTo>
                              <a:lnTo>
                                <a:pt x="8851324" y="1714903"/>
                              </a:lnTo>
                              <a:lnTo>
                                <a:pt x="8917218" y="1666268"/>
                              </a:lnTo>
                              <a:lnTo>
                                <a:pt x="9019219" y="1676423"/>
                              </a:lnTo>
                              <a:cubicBezTo>
                                <a:pt x="9019219" y="1677100"/>
                                <a:pt x="9019106" y="1677777"/>
                                <a:pt x="9019219" y="1678567"/>
                              </a:cubicBezTo>
                              <a:close/>
                              <a:moveTo>
                                <a:pt x="9019331" y="1671346"/>
                              </a:moveTo>
                              <a:cubicBezTo>
                                <a:pt x="9019331" y="1671346"/>
                                <a:pt x="9019331" y="1671346"/>
                                <a:pt x="9019331" y="1671346"/>
                              </a:cubicBezTo>
                              <a:lnTo>
                                <a:pt x="8923085" y="1661867"/>
                              </a:lnTo>
                              <a:lnTo>
                                <a:pt x="9033548" y="1580395"/>
                              </a:lnTo>
                              <a:cubicBezTo>
                                <a:pt x="9036144" y="1583103"/>
                                <a:pt x="9039190" y="1585360"/>
                                <a:pt x="9043026" y="1586263"/>
                              </a:cubicBezTo>
                              <a:cubicBezTo>
                                <a:pt x="9043591" y="1586375"/>
                                <a:pt x="9044267" y="1586263"/>
                                <a:pt x="9044832" y="1586263"/>
                              </a:cubicBezTo>
                              <a:lnTo>
                                <a:pt x="9038852" y="1656676"/>
                              </a:lnTo>
                              <a:cubicBezTo>
                                <a:pt x="9029825" y="1656450"/>
                                <a:pt x="9021475" y="1662205"/>
                                <a:pt x="9019331" y="1671346"/>
                              </a:cubicBezTo>
                              <a:close/>
                              <a:moveTo>
                                <a:pt x="8916428" y="1661190"/>
                              </a:moveTo>
                              <a:lnTo>
                                <a:pt x="8892733" y="1658820"/>
                              </a:lnTo>
                              <a:lnTo>
                                <a:pt x="9019444" y="1585247"/>
                              </a:lnTo>
                              <a:lnTo>
                                <a:pt x="8916428" y="1661190"/>
                              </a:lnTo>
                              <a:close/>
                              <a:moveTo>
                                <a:pt x="8910561" y="1665591"/>
                              </a:moveTo>
                              <a:lnTo>
                                <a:pt x="8840604" y="1717159"/>
                              </a:lnTo>
                              <a:lnTo>
                                <a:pt x="8774372" y="1731490"/>
                              </a:lnTo>
                              <a:cubicBezTo>
                                <a:pt x="8774033" y="1730362"/>
                                <a:pt x="8773695" y="1729346"/>
                                <a:pt x="8773131" y="1728331"/>
                              </a:cubicBezTo>
                              <a:lnTo>
                                <a:pt x="8885512" y="1662995"/>
                              </a:lnTo>
                              <a:lnTo>
                                <a:pt x="8910561" y="1665591"/>
                              </a:lnTo>
                              <a:close/>
                              <a:moveTo>
                                <a:pt x="8771889" y="1725961"/>
                              </a:moveTo>
                              <a:cubicBezTo>
                                <a:pt x="8769294" y="1722125"/>
                                <a:pt x="8765345" y="1719078"/>
                                <a:pt x="8760380" y="1717949"/>
                              </a:cubicBezTo>
                              <a:cubicBezTo>
                                <a:pt x="8750676" y="1715692"/>
                                <a:pt x="8741199" y="1721447"/>
                                <a:pt x="8738039" y="1730588"/>
                              </a:cubicBezTo>
                              <a:lnTo>
                                <a:pt x="8116331" y="1586940"/>
                              </a:lnTo>
                              <a:lnTo>
                                <a:pt x="8880886" y="1662657"/>
                              </a:lnTo>
                              <a:lnTo>
                                <a:pt x="8771889" y="1725961"/>
                              </a:lnTo>
                              <a:close/>
                              <a:moveTo>
                                <a:pt x="7885813" y="1754962"/>
                              </a:moveTo>
                              <a:lnTo>
                                <a:pt x="7875094" y="1737133"/>
                              </a:lnTo>
                              <a:lnTo>
                                <a:pt x="8044343" y="1611878"/>
                              </a:lnTo>
                              <a:lnTo>
                                <a:pt x="7885813" y="1754962"/>
                              </a:lnTo>
                              <a:close/>
                              <a:moveTo>
                                <a:pt x="7883218" y="1757331"/>
                              </a:moveTo>
                              <a:lnTo>
                                <a:pt x="7800963" y="1831581"/>
                              </a:lnTo>
                              <a:lnTo>
                                <a:pt x="7458177" y="2045756"/>
                              </a:lnTo>
                              <a:lnTo>
                                <a:pt x="7872273" y="1739164"/>
                              </a:lnTo>
                              <a:lnTo>
                                <a:pt x="7883218" y="1757331"/>
                              </a:lnTo>
                              <a:close/>
                              <a:moveTo>
                                <a:pt x="6110953" y="2388909"/>
                              </a:moveTo>
                              <a:cubicBezTo>
                                <a:pt x="6109034" y="2386201"/>
                                <a:pt x="6106440" y="2384170"/>
                                <a:pt x="6103280" y="2382703"/>
                              </a:cubicBezTo>
                              <a:lnTo>
                                <a:pt x="6258764" y="1954467"/>
                              </a:lnTo>
                              <a:lnTo>
                                <a:pt x="6362570" y="1981323"/>
                              </a:lnTo>
                              <a:lnTo>
                                <a:pt x="6432188" y="2215132"/>
                              </a:lnTo>
                              <a:lnTo>
                                <a:pt x="6110953" y="2388909"/>
                              </a:lnTo>
                              <a:close/>
                              <a:moveTo>
                                <a:pt x="4260833" y="1957401"/>
                              </a:moveTo>
                              <a:cubicBezTo>
                                <a:pt x="4261171" y="1952887"/>
                                <a:pt x="4260156" y="1948599"/>
                                <a:pt x="4257674" y="1944988"/>
                              </a:cubicBezTo>
                              <a:lnTo>
                                <a:pt x="4501167" y="1726638"/>
                              </a:lnTo>
                              <a:lnTo>
                                <a:pt x="4729766" y="2026460"/>
                              </a:lnTo>
                              <a:cubicBezTo>
                                <a:pt x="4727284" y="2028830"/>
                                <a:pt x="4725253" y="2031764"/>
                                <a:pt x="4724350" y="2035262"/>
                              </a:cubicBezTo>
                              <a:lnTo>
                                <a:pt x="4260833" y="1957401"/>
                              </a:lnTo>
                              <a:close/>
                              <a:moveTo>
                                <a:pt x="3414248" y="1731490"/>
                              </a:moveTo>
                              <a:cubicBezTo>
                                <a:pt x="3414587" y="1728895"/>
                                <a:pt x="3414474" y="1726413"/>
                                <a:pt x="3413797" y="1724043"/>
                              </a:cubicBezTo>
                              <a:lnTo>
                                <a:pt x="4006508" y="1487526"/>
                              </a:lnTo>
                              <a:lnTo>
                                <a:pt x="4231271" y="1939910"/>
                              </a:lnTo>
                              <a:cubicBezTo>
                                <a:pt x="4228112" y="1942054"/>
                                <a:pt x="4225742" y="1945214"/>
                                <a:pt x="4224275" y="1948824"/>
                              </a:cubicBezTo>
                              <a:lnTo>
                                <a:pt x="3414248" y="1731490"/>
                              </a:lnTo>
                              <a:close/>
                              <a:moveTo>
                                <a:pt x="1645029" y="874567"/>
                              </a:moveTo>
                              <a:cubicBezTo>
                                <a:pt x="1645255" y="873890"/>
                                <a:pt x="1645707" y="873438"/>
                                <a:pt x="1645819" y="872761"/>
                              </a:cubicBezTo>
                              <a:lnTo>
                                <a:pt x="2106064" y="945206"/>
                              </a:lnTo>
                              <a:cubicBezTo>
                                <a:pt x="2105613" y="952428"/>
                                <a:pt x="2108998" y="959085"/>
                                <a:pt x="2114978" y="962809"/>
                              </a:cubicBezTo>
                              <a:lnTo>
                                <a:pt x="2060480" y="1084453"/>
                              </a:lnTo>
                              <a:lnTo>
                                <a:pt x="1645029" y="874567"/>
                              </a:lnTo>
                              <a:close/>
                              <a:moveTo>
                                <a:pt x="4090343" y="836652"/>
                              </a:moveTo>
                              <a:cubicBezTo>
                                <a:pt x="4091584" y="836990"/>
                                <a:pt x="4092825" y="836652"/>
                                <a:pt x="4094066" y="836764"/>
                              </a:cubicBezTo>
                              <a:lnTo>
                                <a:pt x="4106365" y="1148999"/>
                              </a:lnTo>
                              <a:cubicBezTo>
                                <a:pt x="4101513" y="1149563"/>
                                <a:pt x="4097225" y="1151933"/>
                                <a:pt x="4094066" y="1155544"/>
                              </a:cubicBezTo>
                              <a:lnTo>
                                <a:pt x="3928089" y="1043491"/>
                              </a:lnTo>
                              <a:lnTo>
                                <a:pt x="4084475" y="834056"/>
                              </a:lnTo>
                              <a:cubicBezTo>
                                <a:pt x="4086280" y="835072"/>
                                <a:pt x="4088086" y="836087"/>
                                <a:pt x="4090343" y="836652"/>
                              </a:cubicBezTo>
                              <a:close/>
                              <a:moveTo>
                                <a:pt x="4504439" y="1723704"/>
                              </a:moveTo>
                              <a:lnTo>
                                <a:pt x="4880849" y="1386193"/>
                              </a:lnTo>
                              <a:lnTo>
                                <a:pt x="4744435" y="2021156"/>
                              </a:lnTo>
                              <a:cubicBezTo>
                                <a:pt x="4740372" y="2020818"/>
                                <a:pt x="4736423" y="2021608"/>
                                <a:pt x="4733151" y="2023526"/>
                              </a:cubicBezTo>
                              <a:lnTo>
                                <a:pt x="4504439" y="1723704"/>
                              </a:lnTo>
                              <a:close/>
                              <a:moveTo>
                                <a:pt x="3859261" y="1165135"/>
                              </a:moveTo>
                              <a:lnTo>
                                <a:pt x="4002220" y="1248526"/>
                              </a:lnTo>
                              <a:lnTo>
                                <a:pt x="3923688" y="1310250"/>
                              </a:lnTo>
                              <a:lnTo>
                                <a:pt x="3854071" y="1170100"/>
                              </a:lnTo>
                              <a:cubicBezTo>
                                <a:pt x="3856102" y="1168859"/>
                                <a:pt x="3857907" y="1167166"/>
                                <a:pt x="3859261" y="1165135"/>
                              </a:cubicBezTo>
                              <a:close/>
                              <a:moveTo>
                                <a:pt x="3860615" y="1162201"/>
                              </a:moveTo>
                              <a:cubicBezTo>
                                <a:pt x="3861179" y="1160960"/>
                                <a:pt x="3861969" y="1159832"/>
                                <a:pt x="3862307" y="1158365"/>
                              </a:cubicBezTo>
                              <a:cubicBezTo>
                                <a:pt x="3862307" y="1158139"/>
                                <a:pt x="3862307" y="1157913"/>
                                <a:pt x="3862307" y="1157688"/>
                              </a:cubicBezTo>
                              <a:lnTo>
                                <a:pt x="4089440" y="1169423"/>
                              </a:lnTo>
                              <a:cubicBezTo>
                                <a:pt x="4089666" y="1172470"/>
                                <a:pt x="4090455" y="1175404"/>
                                <a:pt x="4091922" y="1177886"/>
                              </a:cubicBezTo>
                              <a:lnTo>
                                <a:pt x="4004928" y="1246269"/>
                              </a:lnTo>
                              <a:lnTo>
                                <a:pt x="3860615" y="1162201"/>
                              </a:lnTo>
                              <a:close/>
                              <a:moveTo>
                                <a:pt x="4095081" y="1181497"/>
                              </a:moveTo>
                              <a:cubicBezTo>
                                <a:pt x="4097564" y="1183980"/>
                                <a:pt x="4100497" y="1186011"/>
                                <a:pt x="4104108" y="1186801"/>
                              </a:cubicBezTo>
                              <a:cubicBezTo>
                                <a:pt x="4105914" y="1187252"/>
                                <a:pt x="4107719" y="1187027"/>
                                <a:pt x="4109524" y="1186914"/>
                              </a:cubicBezTo>
                              <a:lnTo>
                                <a:pt x="4132203" y="1320519"/>
                              </a:lnTo>
                              <a:lnTo>
                                <a:pt x="4009441" y="1248977"/>
                              </a:lnTo>
                              <a:lnTo>
                                <a:pt x="4095081" y="1181497"/>
                              </a:lnTo>
                              <a:close/>
                              <a:moveTo>
                                <a:pt x="4228112" y="1393979"/>
                              </a:moveTo>
                              <a:lnTo>
                                <a:pt x="4153868" y="1423544"/>
                              </a:lnTo>
                              <a:lnTo>
                                <a:pt x="4137620" y="1327402"/>
                              </a:lnTo>
                              <a:lnTo>
                                <a:pt x="4229465" y="1381002"/>
                              </a:lnTo>
                              <a:cubicBezTo>
                                <a:pt x="4228901" y="1382244"/>
                                <a:pt x="4227999" y="1383372"/>
                                <a:pt x="4227773" y="1384839"/>
                              </a:cubicBezTo>
                              <a:cubicBezTo>
                                <a:pt x="4226983" y="1387999"/>
                                <a:pt x="4227322" y="1391045"/>
                                <a:pt x="4228112" y="1393979"/>
                              </a:cubicBezTo>
                              <a:close/>
                              <a:moveTo>
                                <a:pt x="4229804" y="1398380"/>
                              </a:moveTo>
                              <a:cubicBezTo>
                                <a:pt x="4232399" y="1403007"/>
                                <a:pt x="4236687" y="1406731"/>
                                <a:pt x="4242216" y="1407972"/>
                              </a:cubicBezTo>
                              <a:cubicBezTo>
                                <a:pt x="4243006" y="1408197"/>
                                <a:pt x="4243795" y="1407972"/>
                                <a:pt x="4244698" y="1407972"/>
                              </a:cubicBezTo>
                              <a:lnTo>
                                <a:pt x="4240297" y="1933591"/>
                              </a:lnTo>
                              <a:lnTo>
                                <a:pt x="4154657" y="1428283"/>
                              </a:lnTo>
                              <a:lnTo>
                                <a:pt x="4229804" y="1398380"/>
                              </a:lnTo>
                              <a:close/>
                              <a:moveTo>
                                <a:pt x="4230819" y="1378069"/>
                              </a:moveTo>
                              <a:lnTo>
                                <a:pt x="4136943" y="1323340"/>
                              </a:lnTo>
                              <a:lnTo>
                                <a:pt x="4113699" y="1186237"/>
                              </a:lnTo>
                              <a:cubicBezTo>
                                <a:pt x="4114940" y="1185785"/>
                                <a:pt x="4116294" y="1185447"/>
                                <a:pt x="4117422" y="1184770"/>
                              </a:cubicBezTo>
                              <a:lnTo>
                                <a:pt x="4235333" y="1373555"/>
                              </a:lnTo>
                              <a:cubicBezTo>
                                <a:pt x="4233640" y="1374909"/>
                                <a:pt x="4232061" y="1376376"/>
                                <a:pt x="4230819" y="1378069"/>
                              </a:cubicBezTo>
                              <a:close/>
                              <a:moveTo>
                                <a:pt x="3824621" y="1150917"/>
                              </a:moveTo>
                              <a:lnTo>
                                <a:pt x="3161051" y="1116726"/>
                              </a:lnTo>
                              <a:cubicBezTo>
                                <a:pt x="3161051" y="1116162"/>
                                <a:pt x="3161164" y="1115485"/>
                                <a:pt x="3161051" y="1114808"/>
                              </a:cubicBezTo>
                              <a:lnTo>
                                <a:pt x="3654695" y="959198"/>
                              </a:lnTo>
                              <a:lnTo>
                                <a:pt x="3829022" y="1141664"/>
                              </a:lnTo>
                              <a:cubicBezTo>
                                <a:pt x="3826991" y="1144034"/>
                                <a:pt x="3825411" y="1146629"/>
                                <a:pt x="3824621" y="1149789"/>
                              </a:cubicBezTo>
                              <a:cubicBezTo>
                                <a:pt x="3824621" y="1150127"/>
                                <a:pt x="3824734" y="1150579"/>
                                <a:pt x="3824621" y="1150917"/>
                              </a:cubicBezTo>
                              <a:close/>
                              <a:moveTo>
                                <a:pt x="3839177" y="1172921"/>
                              </a:moveTo>
                              <a:cubicBezTo>
                                <a:pt x="3842900" y="1173711"/>
                                <a:pt x="3846511" y="1173147"/>
                                <a:pt x="3849783" y="1172019"/>
                              </a:cubicBezTo>
                              <a:lnTo>
                                <a:pt x="3919965" y="1313184"/>
                              </a:lnTo>
                              <a:lnTo>
                                <a:pt x="3408719" y="1715354"/>
                              </a:lnTo>
                              <a:cubicBezTo>
                                <a:pt x="3408719" y="1715354"/>
                                <a:pt x="3408607" y="1715241"/>
                                <a:pt x="3408607" y="1715241"/>
                              </a:cubicBezTo>
                              <a:lnTo>
                                <a:pt x="3833422" y="1170326"/>
                              </a:lnTo>
                              <a:cubicBezTo>
                                <a:pt x="3835227" y="1171454"/>
                                <a:pt x="3837033" y="1172470"/>
                                <a:pt x="3839177" y="1172921"/>
                              </a:cubicBezTo>
                              <a:close/>
                              <a:moveTo>
                                <a:pt x="3411766" y="1718852"/>
                              </a:moveTo>
                              <a:lnTo>
                                <a:pt x="3922109" y="1317472"/>
                              </a:lnTo>
                              <a:lnTo>
                                <a:pt x="4004477" y="1483125"/>
                              </a:lnTo>
                              <a:lnTo>
                                <a:pt x="3412104" y="1719416"/>
                              </a:lnTo>
                              <a:cubicBezTo>
                                <a:pt x="3411992" y="1719416"/>
                                <a:pt x="3411992" y="1719078"/>
                                <a:pt x="3411766" y="1718852"/>
                              </a:cubicBezTo>
                              <a:close/>
                              <a:moveTo>
                                <a:pt x="3925832" y="1314538"/>
                              </a:moveTo>
                              <a:lnTo>
                                <a:pt x="4006621" y="1251008"/>
                              </a:lnTo>
                              <a:lnTo>
                                <a:pt x="4132768" y="1324581"/>
                              </a:lnTo>
                              <a:lnTo>
                                <a:pt x="4149805" y="1425237"/>
                              </a:lnTo>
                              <a:lnTo>
                                <a:pt x="4008764" y="1481545"/>
                              </a:lnTo>
                              <a:lnTo>
                                <a:pt x="3925832" y="1314538"/>
                              </a:lnTo>
                              <a:close/>
                              <a:moveTo>
                                <a:pt x="4150595" y="1430089"/>
                              </a:moveTo>
                              <a:lnTo>
                                <a:pt x="4236574" y="1937653"/>
                              </a:lnTo>
                              <a:cubicBezTo>
                                <a:pt x="4236235" y="1937766"/>
                                <a:pt x="4235897" y="1937879"/>
                                <a:pt x="4235559" y="1938105"/>
                              </a:cubicBezTo>
                              <a:lnTo>
                                <a:pt x="4010908" y="1485833"/>
                              </a:lnTo>
                              <a:lnTo>
                                <a:pt x="4150595" y="1430089"/>
                              </a:lnTo>
                              <a:close/>
                              <a:moveTo>
                                <a:pt x="4246277" y="1937089"/>
                              </a:moveTo>
                              <a:cubicBezTo>
                                <a:pt x="4245488" y="1936863"/>
                                <a:pt x="4244698" y="1937089"/>
                                <a:pt x="4243795" y="1936976"/>
                              </a:cubicBezTo>
                              <a:lnTo>
                                <a:pt x="4248196" y="1408085"/>
                              </a:lnTo>
                              <a:cubicBezTo>
                                <a:pt x="4251130" y="1407859"/>
                                <a:pt x="4253950" y="1407069"/>
                                <a:pt x="4256433" y="1405602"/>
                              </a:cubicBezTo>
                              <a:lnTo>
                                <a:pt x="4498233" y="1722689"/>
                              </a:lnTo>
                              <a:lnTo>
                                <a:pt x="4254401" y="1941377"/>
                              </a:lnTo>
                              <a:cubicBezTo>
                                <a:pt x="4252032" y="1939459"/>
                                <a:pt x="4249437" y="1937879"/>
                                <a:pt x="4246277" y="1937089"/>
                              </a:cubicBezTo>
                              <a:close/>
                              <a:moveTo>
                                <a:pt x="4259818" y="1402894"/>
                              </a:moveTo>
                              <a:cubicBezTo>
                                <a:pt x="4262413" y="1400411"/>
                                <a:pt x="4264557" y="1397365"/>
                                <a:pt x="4265459" y="1393528"/>
                              </a:cubicBezTo>
                              <a:cubicBezTo>
                                <a:pt x="4265798" y="1392061"/>
                                <a:pt x="4265572" y="1390707"/>
                                <a:pt x="4265572" y="1389353"/>
                              </a:cubicBezTo>
                              <a:lnTo>
                                <a:pt x="4893374" y="1327854"/>
                              </a:lnTo>
                              <a:lnTo>
                                <a:pt x="4882655" y="1378069"/>
                              </a:lnTo>
                              <a:lnTo>
                                <a:pt x="4501618" y="1719868"/>
                              </a:lnTo>
                              <a:lnTo>
                                <a:pt x="4259818" y="1402894"/>
                              </a:lnTo>
                              <a:close/>
                              <a:moveTo>
                                <a:pt x="4887168" y="1380438"/>
                              </a:moveTo>
                              <a:lnTo>
                                <a:pt x="4938168" y="1334737"/>
                              </a:lnTo>
                              <a:cubicBezTo>
                                <a:pt x="4939748" y="1336091"/>
                                <a:pt x="4941441" y="1336994"/>
                                <a:pt x="4943472" y="1337784"/>
                              </a:cubicBezTo>
                              <a:lnTo>
                                <a:pt x="4759328" y="1975907"/>
                              </a:lnTo>
                              <a:lnTo>
                                <a:pt x="4887168" y="1380438"/>
                              </a:lnTo>
                              <a:close/>
                              <a:moveTo>
                                <a:pt x="4931737" y="1319165"/>
                              </a:moveTo>
                              <a:cubicBezTo>
                                <a:pt x="4931737" y="1319503"/>
                                <a:pt x="4931737" y="1319842"/>
                                <a:pt x="4931737" y="1320181"/>
                              </a:cubicBezTo>
                              <a:lnTo>
                                <a:pt x="4899467" y="1323340"/>
                              </a:lnTo>
                              <a:lnTo>
                                <a:pt x="4901498" y="1313749"/>
                              </a:lnTo>
                              <a:lnTo>
                                <a:pt x="4931737" y="1319165"/>
                              </a:lnTo>
                              <a:close/>
                              <a:moveTo>
                                <a:pt x="4931850" y="1324130"/>
                              </a:moveTo>
                              <a:cubicBezTo>
                                <a:pt x="4932414" y="1326725"/>
                                <a:pt x="4933430" y="1328982"/>
                                <a:pt x="4934896" y="1331126"/>
                              </a:cubicBezTo>
                              <a:lnTo>
                                <a:pt x="4888973" y="1372314"/>
                              </a:lnTo>
                              <a:lnTo>
                                <a:pt x="4898677" y="1327402"/>
                              </a:lnTo>
                              <a:lnTo>
                                <a:pt x="4931850" y="1324130"/>
                              </a:lnTo>
                              <a:close/>
                              <a:moveTo>
                                <a:pt x="4985671" y="1384726"/>
                              </a:moveTo>
                              <a:lnTo>
                                <a:pt x="5332519" y="1981097"/>
                              </a:lnTo>
                              <a:lnTo>
                                <a:pt x="5321462" y="2006487"/>
                              </a:lnTo>
                              <a:lnTo>
                                <a:pt x="5300362" y="2007615"/>
                              </a:lnTo>
                              <a:lnTo>
                                <a:pt x="4985671" y="1384726"/>
                              </a:lnTo>
                              <a:close/>
                              <a:moveTo>
                                <a:pt x="6355688" y="1270304"/>
                              </a:moveTo>
                              <a:lnTo>
                                <a:pt x="6523921" y="1654081"/>
                              </a:lnTo>
                              <a:lnTo>
                                <a:pt x="6326125" y="1790733"/>
                              </a:lnTo>
                              <a:cubicBezTo>
                                <a:pt x="6323530" y="1787686"/>
                                <a:pt x="6320258" y="1785203"/>
                                <a:pt x="6316083" y="1784301"/>
                              </a:cubicBezTo>
                              <a:cubicBezTo>
                                <a:pt x="6315631" y="1784188"/>
                                <a:pt x="6315180" y="1784301"/>
                                <a:pt x="6314616" y="1784301"/>
                              </a:cubicBezTo>
                              <a:lnTo>
                                <a:pt x="6346886" y="1263647"/>
                              </a:lnTo>
                              <a:lnTo>
                                <a:pt x="6355688" y="1270304"/>
                              </a:lnTo>
                              <a:close/>
                              <a:moveTo>
                                <a:pt x="6853957" y="1649003"/>
                              </a:moveTo>
                              <a:cubicBezTo>
                                <a:pt x="6853054" y="1650695"/>
                                <a:pt x="6852039" y="1652275"/>
                                <a:pt x="6851587" y="1654193"/>
                              </a:cubicBezTo>
                              <a:cubicBezTo>
                                <a:pt x="6851023" y="1656676"/>
                                <a:pt x="6851023" y="1659271"/>
                                <a:pt x="6851362" y="1661641"/>
                              </a:cubicBezTo>
                              <a:lnTo>
                                <a:pt x="6820897" y="1669540"/>
                              </a:lnTo>
                              <a:lnTo>
                                <a:pt x="6831390" y="1631851"/>
                              </a:lnTo>
                              <a:lnTo>
                                <a:pt x="6853957" y="1649003"/>
                              </a:lnTo>
                              <a:close/>
                              <a:moveTo>
                                <a:pt x="6702536" y="2049818"/>
                              </a:moveTo>
                              <a:lnTo>
                                <a:pt x="6566346" y="1738938"/>
                              </a:lnTo>
                              <a:lnTo>
                                <a:pt x="6815481" y="1674505"/>
                              </a:lnTo>
                              <a:lnTo>
                                <a:pt x="6711223" y="2049141"/>
                              </a:lnTo>
                              <a:cubicBezTo>
                                <a:pt x="6708177" y="2048803"/>
                                <a:pt x="6705243" y="2049028"/>
                                <a:pt x="6702536" y="2049818"/>
                              </a:cubicBezTo>
                              <a:close/>
                              <a:moveTo>
                                <a:pt x="6328607" y="1793892"/>
                              </a:moveTo>
                              <a:lnTo>
                                <a:pt x="6525614" y="1657804"/>
                              </a:lnTo>
                              <a:lnTo>
                                <a:pt x="6560253" y="1736907"/>
                              </a:lnTo>
                              <a:lnTo>
                                <a:pt x="6329623" y="1796600"/>
                              </a:lnTo>
                              <a:cubicBezTo>
                                <a:pt x="6329284" y="1795698"/>
                                <a:pt x="6329058" y="1794795"/>
                                <a:pt x="6328607" y="1793892"/>
                              </a:cubicBezTo>
                              <a:close/>
                              <a:moveTo>
                                <a:pt x="6328382" y="1812286"/>
                              </a:moveTo>
                              <a:cubicBezTo>
                                <a:pt x="6329284" y="1810706"/>
                                <a:pt x="6330187" y="1809239"/>
                                <a:pt x="6330525" y="1807433"/>
                              </a:cubicBezTo>
                              <a:cubicBezTo>
                                <a:pt x="6331089" y="1804951"/>
                                <a:pt x="6331089" y="1802355"/>
                                <a:pt x="6330751" y="1799986"/>
                              </a:cubicBezTo>
                              <a:lnTo>
                                <a:pt x="6561607" y="1740292"/>
                              </a:lnTo>
                              <a:lnTo>
                                <a:pt x="6698022" y="2051624"/>
                              </a:lnTo>
                              <a:cubicBezTo>
                                <a:pt x="6695991" y="2052752"/>
                                <a:pt x="6694298" y="2054332"/>
                                <a:pt x="6692831" y="2056250"/>
                              </a:cubicBezTo>
                              <a:lnTo>
                                <a:pt x="6328382" y="1812286"/>
                              </a:lnTo>
                              <a:close/>
                              <a:moveTo>
                                <a:pt x="6819881" y="1673490"/>
                              </a:moveTo>
                              <a:lnTo>
                                <a:pt x="6852603" y="1665026"/>
                              </a:lnTo>
                              <a:cubicBezTo>
                                <a:pt x="6854183" y="1669427"/>
                                <a:pt x="6857229" y="1673038"/>
                                <a:pt x="6861517" y="1675295"/>
                              </a:cubicBezTo>
                              <a:lnTo>
                                <a:pt x="6848541" y="1709712"/>
                              </a:lnTo>
                              <a:lnTo>
                                <a:pt x="6718784" y="2036841"/>
                              </a:lnTo>
                              <a:lnTo>
                                <a:pt x="6819881" y="1673490"/>
                              </a:lnTo>
                              <a:close/>
                              <a:moveTo>
                                <a:pt x="6816496" y="1670668"/>
                              </a:moveTo>
                              <a:lnTo>
                                <a:pt x="6564879" y="1735779"/>
                              </a:lnTo>
                              <a:lnTo>
                                <a:pt x="6529563" y="1655096"/>
                              </a:lnTo>
                              <a:lnTo>
                                <a:pt x="6703664" y="1534694"/>
                              </a:lnTo>
                              <a:lnTo>
                                <a:pt x="6828006" y="1629142"/>
                              </a:lnTo>
                              <a:lnTo>
                                <a:pt x="6816496" y="1670668"/>
                              </a:lnTo>
                              <a:close/>
                              <a:moveTo>
                                <a:pt x="6527870" y="1651372"/>
                              </a:moveTo>
                              <a:lnTo>
                                <a:pt x="6363360" y="1276172"/>
                              </a:lnTo>
                              <a:lnTo>
                                <a:pt x="6700279" y="1532211"/>
                              </a:lnTo>
                              <a:lnTo>
                                <a:pt x="6527870" y="1651372"/>
                              </a:lnTo>
                              <a:close/>
                              <a:moveTo>
                                <a:pt x="5966752" y="1873672"/>
                              </a:moveTo>
                              <a:lnTo>
                                <a:pt x="5778886" y="1825037"/>
                              </a:lnTo>
                              <a:cubicBezTo>
                                <a:pt x="5778886" y="1824585"/>
                                <a:pt x="5778886" y="1824247"/>
                                <a:pt x="5778886" y="1823795"/>
                              </a:cubicBezTo>
                              <a:lnTo>
                                <a:pt x="6287536" y="1805741"/>
                              </a:lnTo>
                              <a:lnTo>
                                <a:pt x="5966752" y="1873672"/>
                              </a:lnTo>
                              <a:close/>
                              <a:moveTo>
                                <a:pt x="5367836" y="2000506"/>
                              </a:moveTo>
                              <a:lnTo>
                                <a:pt x="5367836" y="2000506"/>
                              </a:lnTo>
                              <a:lnTo>
                                <a:pt x="5609072" y="1892178"/>
                              </a:lnTo>
                              <a:lnTo>
                                <a:pt x="5389387" y="1995993"/>
                              </a:lnTo>
                              <a:lnTo>
                                <a:pt x="5367836" y="2000506"/>
                              </a:lnTo>
                              <a:close/>
                              <a:moveTo>
                                <a:pt x="5338499" y="1991479"/>
                              </a:moveTo>
                              <a:cubicBezTo>
                                <a:pt x="5335002" y="1994187"/>
                                <a:pt x="5332181" y="1997798"/>
                                <a:pt x="5331052" y="2002425"/>
                              </a:cubicBezTo>
                              <a:cubicBezTo>
                                <a:pt x="5330827" y="2003666"/>
                                <a:pt x="5331052" y="2004794"/>
                                <a:pt x="5330939" y="2005923"/>
                              </a:cubicBezTo>
                              <a:lnTo>
                                <a:pt x="5325975" y="2006148"/>
                              </a:lnTo>
                              <a:lnTo>
                                <a:pt x="5335002" y="1985498"/>
                              </a:lnTo>
                              <a:lnTo>
                                <a:pt x="5338499" y="1991479"/>
                              </a:lnTo>
                              <a:close/>
                              <a:moveTo>
                                <a:pt x="5324395" y="2010098"/>
                              </a:moveTo>
                              <a:lnTo>
                                <a:pt x="5330939" y="2009759"/>
                              </a:lnTo>
                              <a:cubicBezTo>
                                <a:pt x="5331391" y="2012468"/>
                                <a:pt x="5332406" y="2015063"/>
                                <a:pt x="5333873" y="2017433"/>
                              </a:cubicBezTo>
                              <a:lnTo>
                                <a:pt x="5326426" y="2022849"/>
                              </a:lnTo>
                              <a:cubicBezTo>
                                <a:pt x="5324959" y="2020931"/>
                                <a:pt x="5323154" y="2019351"/>
                                <a:pt x="5321010" y="2018110"/>
                              </a:cubicBezTo>
                              <a:lnTo>
                                <a:pt x="5324395" y="2010098"/>
                              </a:lnTo>
                              <a:close/>
                              <a:moveTo>
                                <a:pt x="5328119" y="2024880"/>
                              </a:moveTo>
                              <a:cubicBezTo>
                                <a:pt x="5328006" y="2024542"/>
                                <a:pt x="5327780" y="2024316"/>
                                <a:pt x="5327668" y="2023977"/>
                              </a:cubicBezTo>
                              <a:lnTo>
                                <a:pt x="5335114" y="2018674"/>
                              </a:lnTo>
                              <a:cubicBezTo>
                                <a:pt x="5335679" y="2019351"/>
                                <a:pt x="5336356" y="2020028"/>
                                <a:pt x="5337032" y="2020705"/>
                              </a:cubicBezTo>
                              <a:lnTo>
                                <a:pt x="5328119" y="2024880"/>
                              </a:lnTo>
                              <a:close/>
                              <a:moveTo>
                                <a:pt x="5368964" y="2005359"/>
                              </a:moveTo>
                              <a:lnTo>
                                <a:pt x="5369867" y="2005133"/>
                              </a:lnTo>
                              <a:lnTo>
                                <a:pt x="5368964" y="2005584"/>
                              </a:lnTo>
                              <a:cubicBezTo>
                                <a:pt x="5368964" y="2005471"/>
                                <a:pt x="5368964" y="2005359"/>
                                <a:pt x="5368964" y="2005359"/>
                              </a:cubicBezTo>
                              <a:close/>
                              <a:moveTo>
                                <a:pt x="5403378" y="1992946"/>
                              </a:moveTo>
                              <a:lnTo>
                                <a:pt x="5743456" y="1832371"/>
                              </a:lnTo>
                              <a:cubicBezTo>
                                <a:pt x="5744246" y="1833725"/>
                                <a:pt x="5745375" y="1834741"/>
                                <a:pt x="5746390" y="1835869"/>
                              </a:cubicBezTo>
                              <a:lnTo>
                                <a:pt x="5661878" y="1938217"/>
                              </a:lnTo>
                              <a:lnTo>
                                <a:pt x="5403378" y="1992946"/>
                              </a:lnTo>
                              <a:close/>
                              <a:moveTo>
                                <a:pt x="5749549" y="1838691"/>
                              </a:moveTo>
                              <a:cubicBezTo>
                                <a:pt x="5751355" y="1839932"/>
                                <a:pt x="5753386" y="1840947"/>
                                <a:pt x="5755642" y="1841512"/>
                              </a:cubicBezTo>
                              <a:cubicBezTo>
                                <a:pt x="5759930" y="1842527"/>
                                <a:pt x="5764105" y="1841624"/>
                                <a:pt x="5767828" y="1840045"/>
                              </a:cubicBezTo>
                              <a:lnTo>
                                <a:pt x="5806981" y="1907524"/>
                              </a:lnTo>
                              <a:lnTo>
                                <a:pt x="5668648" y="1936863"/>
                              </a:lnTo>
                              <a:lnTo>
                                <a:pt x="5749549" y="1838691"/>
                              </a:lnTo>
                              <a:close/>
                              <a:moveTo>
                                <a:pt x="5771213" y="1838126"/>
                              </a:moveTo>
                              <a:cubicBezTo>
                                <a:pt x="5774034" y="1836095"/>
                                <a:pt x="5776178" y="1833161"/>
                                <a:pt x="5777532" y="1829776"/>
                              </a:cubicBezTo>
                              <a:lnTo>
                                <a:pt x="5955808" y="1875929"/>
                              </a:lnTo>
                              <a:lnTo>
                                <a:pt x="5810930" y="1906622"/>
                              </a:lnTo>
                              <a:lnTo>
                                <a:pt x="5771213" y="1838126"/>
                              </a:lnTo>
                              <a:close/>
                              <a:moveTo>
                                <a:pt x="5742667" y="1814768"/>
                              </a:moveTo>
                              <a:cubicBezTo>
                                <a:pt x="5742102" y="1815896"/>
                                <a:pt x="5741425" y="1816912"/>
                                <a:pt x="5741087" y="1818266"/>
                              </a:cubicBezTo>
                              <a:cubicBezTo>
                                <a:pt x="5740184" y="1821990"/>
                                <a:pt x="5740861" y="1825601"/>
                                <a:pt x="5741990" y="1828986"/>
                              </a:cubicBezTo>
                              <a:lnTo>
                                <a:pt x="5366595" y="1997572"/>
                              </a:lnTo>
                              <a:cubicBezTo>
                                <a:pt x="5364789" y="1994300"/>
                                <a:pt x="5362081" y="1991817"/>
                                <a:pt x="5358697" y="1990012"/>
                              </a:cubicBezTo>
                              <a:lnTo>
                                <a:pt x="5490372" y="1658256"/>
                              </a:lnTo>
                              <a:lnTo>
                                <a:pt x="5742667" y="1814768"/>
                              </a:lnTo>
                              <a:close/>
                              <a:moveTo>
                                <a:pt x="5319769" y="2010323"/>
                              </a:moveTo>
                              <a:lnTo>
                                <a:pt x="5317174" y="2016304"/>
                              </a:lnTo>
                              <a:cubicBezTo>
                                <a:pt x="5316723" y="2016191"/>
                                <a:pt x="5316271" y="2015853"/>
                                <a:pt x="5315820" y="2015740"/>
                              </a:cubicBezTo>
                              <a:cubicBezTo>
                                <a:pt x="5311984" y="2014837"/>
                                <a:pt x="5308373" y="2015514"/>
                                <a:pt x="5304875" y="2016756"/>
                              </a:cubicBezTo>
                              <a:lnTo>
                                <a:pt x="5302054" y="2011339"/>
                              </a:lnTo>
                              <a:lnTo>
                                <a:pt x="5319769" y="2010323"/>
                              </a:lnTo>
                              <a:close/>
                              <a:moveTo>
                                <a:pt x="5329247" y="2027927"/>
                              </a:moveTo>
                              <a:lnTo>
                                <a:pt x="5339740" y="2022962"/>
                              </a:lnTo>
                              <a:cubicBezTo>
                                <a:pt x="5341094" y="2023752"/>
                                <a:pt x="5342561" y="2024429"/>
                                <a:pt x="5344141" y="2024993"/>
                              </a:cubicBezTo>
                              <a:lnTo>
                                <a:pt x="5339515" y="2045079"/>
                              </a:lnTo>
                              <a:lnTo>
                                <a:pt x="5329585" y="2040452"/>
                              </a:lnTo>
                              <a:cubicBezTo>
                                <a:pt x="5329811" y="2039888"/>
                                <a:pt x="5330150" y="2039437"/>
                                <a:pt x="5330262" y="2038873"/>
                              </a:cubicBezTo>
                              <a:cubicBezTo>
                                <a:pt x="5331165" y="2035036"/>
                                <a:pt x="5330488" y="2031425"/>
                                <a:pt x="5329247" y="2027927"/>
                              </a:cubicBezTo>
                              <a:close/>
                              <a:moveTo>
                                <a:pt x="5368851" y="2009308"/>
                              </a:moveTo>
                              <a:lnTo>
                                <a:pt x="5383858" y="2002199"/>
                              </a:lnTo>
                              <a:lnTo>
                                <a:pt x="5656801" y="1944424"/>
                              </a:lnTo>
                              <a:lnTo>
                                <a:pt x="5529300" y="2098905"/>
                              </a:lnTo>
                              <a:lnTo>
                                <a:pt x="5367723" y="2013709"/>
                              </a:lnTo>
                              <a:cubicBezTo>
                                <a:pt x="5368062" y="2012919"/>
                                <a:pt x="5368626" y="2012129"/>
                                <a:pt x="5368851" y="2011226"/>
                              </a:cubicBezTo>
                              <a:cubicBezTo>
                                <a:pt x="5368964" y="2010549"/>
                                <a:pt x="5368738" y="2009872"/>
                                <a:pt x="5368851" y="2009308"/>
                              </a:cubicBezTo>
                              <a:close/>
                              <a:moveTo>
                                <a:pt x="5977585" y="1876380"/>
                              </a:moveTo>
                              <a:lnTo>
                                <a:pt x="6293968" y="1809352"/>
                              </a:lnTo>
                              <a:cubicBezTo>
                                <a:pt x="6295660" y="1814091"/>
                                <a:pt x="6299045" y="1817815"/>
                                <a:pt x="6303671" y="1820071"/>
                              </a:cubicBezTo>
                              <a:lnTo>
                                <a:pt x="6256959" y="1948599"/>
                              </a:lnTo>
                              <a:lnTo>
                                <a:pt x="5977585" y="1876380"/>
                              </a:lnTo>
                              <a:close/>
                              <a:moveTo>
                                <a:pt x="6306944" y="1821764"/>
                              </a:moveTo>
                              <a:cubicBezTo>
                                <a:pt x="6307056" y="1821764"/>
                                <a:pt x="6307169" y="1821877"/>
                                <a:pt x="6307395" y="1821990"/>
                              </a:cubicBezTo>
                              <a:cubicBezTo>
                                <a:pt x="6309990" y="1822554"/>
                                <a:pt x="6312698" y="1822667"/>
                                <a:pt x="6315180" y="1822103"/>
                              </a:cubicBezTo>
                              <a:lnTo>
                                <a:pt x="6360990" y="1975681"/>
                              </a:lnTo>
                              <a:lnTo>
                                <a:pt x="6260457" y="1949614"/>
                              </a:lnTo>
                              <a:lnTo>
                                <a:pt x="6306944" y="1821764"/>
                              </a:lnTo>
                              <a:close/>
                              <a:moveTo>
                                <a:pt x="6319242" y="1820523"/>
                              </a:moveTo>
                              <a:cubicBezTo>
                                <a:pt x="6322176" y="1819282"/>
                                <a:pt x="6324771" y="1817476"/>
                                <a:pt x="6326802" y="1814994"/>
                              </a:cubicBezTo>
                              <a:lnTo>
                                <a:pt x="6691365" y="2058846"/>
                              </a:lnTo>
                              <a:cubicBezTo>
                                <a:pt x="6691026" y="2059523"/>
                                <a:pt x="6690688" y="2060200"/>
                                <a:pt x="6690462" y="2060877"/>
                              </a:cubicBezTo>
                              <a:lnTo>
                                <a:pt x="6365955" y="1976809"/>
                              </a:lnTo>
                              <a:lnTo>
                                <a:pt x="6319242" y="1820523"/>
                              </a:lnTo>
                              <a:close/>
                              <a:moveTo>
                                <a:pt x="6856891" y="1645279"/>
                              </a:moveTo>
                              <a:lnTo>
                                <a:pt x="6855762" y="1644489"/>
                              </a:lnTo>
                              <a:lnTo>
                                <a:pt x="6832970" y="1626434"/>
                              </a:lnTo>
                              <a:lnTo>
                                <a:pt x="6890402" y="1420159"/>
                              </a:lnTo>
                              <a:cubicBezTo>
                                <a:pt x="6890515" y="1420159"/>
                                <a:pt x="6890515" y="1420159"/>
                                <a:pt x="6890628" y="1420159"/>
                              </a:cubicBezTo>
                              <a:lnTo>
                                <a:pt x="6870882" y="1639637"/>
                              </a:lnTo>
                              <a:cubicBezTo>
                                <a:pt x="6865466" y="1639411"/>
                                <a:pt x="6860502" y="1641442"/>
                                <a:pt x="6856891" y="1645279"/>
                              </a:cubicBezTo>
                              <a:close/>
                              <a:moveTo>
                                <a:pt x="5609524" y="1361029"/>
                              </a:moveTo>
                              <a:cubicBezTo>
                                <a:pt x="5612345" y="1361706"/>
                                <a:pt x="5615165" y="1361594"/>
                                <a:pt x="5617874" y="1361029"/>
                              </a:cubicBezTo>
                              <a:lnTo>
                                <a:pt x="5752934" y="1805064"/>
                              </a:lnTo>
                              <a:cubicBezTo>
                                <a:pt x="5749888" y="1806305"/>
                                <a:pt x="5747180" y="1808110"/>
                                <a:pt x="5745149" y="1810593"/>
                              </a:cubicBezTo>
                              <a:lnTo>
                                <a:pt x="5492403" y="1653629"/>
                              </a:lnTo>
                              <a:lnTo>
                                <a:pt x="5608734" y="1360578"/>
                              </a:lnTo>
                              <a:cubicBezTo>
                                <a:pt x="5608960" y="1360691"/>
                                <a:pt x="5609185" y="1360917"/>
                                <a:pt x="5609524" y="1361029"/>
                              </a:cubicBezTo>
                              <a:close/>
                              <a:moveTo>
                                <a:pt x="4933204" y="1312846"/>
                              </a:moveTo>
                              <a:cubicBezTo>
                                <a:pt x="4932978" y="1313410"/>
                                <a:pt x="4932640" y="1313974"/>
                                <a:pt x="4932414" y="1314651"/>
                              </a:cubicBezTo>
                              <a:lnTo>
                                <a:pt x="4902513" y="1309235"/>
                              </a:lnTo>
                              <a:lnTo>
                                <a:pt x="4905334" y="1296484"/>
                              </a:lnTo>
                              <a:lnTo>
                                <a:pt x="4933204" y="1312846"/>
                              </a:lnTo>
                              <a:close/>
                              <a:moveTo>
                                <a:pt x="4091584" y="1159268"/>
                              </a:moveTo>
                              <a:cubicBezTo>
                                <a:pt x="4090907" y="1160622"/>
                                <a:pt x="4090004" y="1161976"/>
                                <a:pt x="4089666" y="1163556"/>
                              </a:cubicBezTo>
                              <a:cubicBezTo>
                                <a:pt x="4089553" y="1163894"/>
                                <a:pt x="4089666" y="1164120"/>
                                <a:pt x="4089666" y="1164458"/>
                              </a:cubicBezTo>
                              <a:lnTo>
                                <a:pt x="3862646" y="1152723"/>
                              </a:lnTo>
                              <a:cubicBezTo>
                                <a:pt x="3862307" y="1147645"/>
                                <a:pt x="3860051" y="1143018"/>
                                <a:pt x="3856214" y="1139633"/>
                              </a:cubicBezTo>
                              <a:lnTo>
                                <a:pt x="3925494" y="1046877"/>
                              </a:lnTo>
                              <a:lnTo>
                                <a:pt x="4091584" y="1159268"/>
                              </a:lnTo>
                              <a:close/>
                              <a:moveTo>
                                <a:pt x="3650859" y="955136"/>
                              </a:moveTo>
                              <a:lnTo>
                                <a:pt x="3159246" y="1110181"/>
                              </a:lnTo>
                              <a:cubicBezTo>
                                <a:pt x="3157892" y="1107247"/>
                                <a:pt x="3155974" y="1104539"/>
                                <a:pt x="3153266" y="1102621"/>
                              </a:cubicBezTo>
                              <a:lnTo>
                                <a:pt x="3390666" y="705755"/>
                              </a:lnTo>
                              <a:cubicBezTo>
                                <a:pt x="3392020" y="706432"/>
                                <a:pt x="3393148" y="707222"/>
                                <a:pt x="3394615" y="707560"/>
                              </a:cubicBezTo>
                              <a:cubicBezTo>
                                <a:pt x="3400483" y="708914"/>
                                <a:pt x="3406237" y="707222"/>
                                <a:pt x="3410637" y="703723"/>
                              </a:cubicBezTo>
                              <a:lnTo>
                                <a:pt x="3650859" y="955136"/>
                              </a:lnTo>
                              <a:close/>
                              <a:moveTo>
                                <a:pt x="3387732" y="704288"/>
                              </a:moveTo>
                              <a:lnTo>
                                <a:pt x="3150332" y="1101267"/>
                              </a:lnTo>
                              <a:cubicBezTo>
                                <a:pt x="3149091" y="1100590"/>
                                <a:pt x="3147850" y="1099800"/>
                                <a:pt x="3146383" y="1099461"/>
                              </a:cubicBezTo>
                              <a:cubicBezTo>
                                <a:pt x="3142547" y="1098558"/>
                                <a:pt x="3138936" y="1099236"/>
                                <a:pt x="3135551" y="1100477"/>
                              </a:cubicBezTo>
                              <a:lnTo>
                                <a:pt x="3018769" y="848951"/>
                              </a:lnTo>
                              <a:lnTo>
                                <a:pt x="3382204" y="698194"/>
                              </a:lnTo>
                              <a:cubicBezTo>
                                <a:pt x="3383671" y="700564"/>
                                <a:pt x="3385476" y="702708"/>
                                <a:pt x="3387732" y="704288"/>
                              </a:cubicBezTo>
                              <a:close/>
                              <a:moveTo>
                                <a:pt x="2915978" y="659828"/>
                              </a:moveTo>
                              <a:cubicBezTo>
                                <a:pt x="2919702" y="660731"/>
                                <a:pt x="2923312" y="660054"/>
                                <a:pt x="2926811" y="658925"/>
                              </a:cubicBezTo>
                              <a:lnTo>
                                <a:pt x="3013692" y="846018"/>
                              </a:lnTo>
                              <a:lnTo>
                                <a:pt x="2627014" y="1006479"/>
                              </a:lnTo>
                              <a:lnTo>
                                <a:pt x="2910111" y="657232"/>
                              </a:lnTo>
                              <a:cubicBezTo>
                                <a:pt x="2911917" y="658248"/>
                                <a:pt x="2913835" y="659264"/>
                                <a:pt x="2915978" y="659828"/>
                              </a:cubicBezTo>
                              <a:close/>
                              <a:moveTo>
                                <a:pt x="2618551" y="1009864"/>
                              </a:moveTo>
                              <a:lnTo>
                                <a:pt x="2560894" y="1033787"/>
                              </a:lnTo>
                              <a:cubicBezTo>
                                <a:pt x="2560442" y="1032884"/>
                                <a:pt x="2559765" y="1032207"/>
                                <a:pt x="2559088" y="1031417"/>
                              </a:cubicBezTo>
                              <a:cubicBezTo>
                                <a:pt x="2558863" y="1031079"/>
                                <a:pt x="2558750" y="1030853"/>
                                <a:pt x="2558524" y="1030515"/>
                              </a:cubicBezTo>
                              <a:lnTo>
                                <a:pt x="2883821" y="682509"/>
                              </a:lnTo>
                              <a:lnTo>
                                <a:pt x="2618551" y="1009864"/>
                              </a:lnTo>
                              <a:close/>
                              <a:moveTo>
                                <a:pt x="2535732" y="1060192"/>
                              </a:moveTo>
                              <a:cubicBezTo>
                                <a:pt x="2537086" y="1060869"/>
                                <a:pt x="2538327" y="1061659"/>
                                <a:pt x="2539907" y="1062110"/>
                              </a:cubicBezTo>
                              <a:cubicBezTo>
                                <a:pt x="2540922" y="1062336"/>
                                <a:pt x="2541938" y="1062110"/>
                                <a:pt x="2543066" y="1062223"/>
                              </a:cubicBezTo>
                              <a:lnTo>
                                <a:pt x="2545661" y="1099800"/>
                              </a:lnTo>
                              <a:lnTo>
                                <a:pt x="2426397" y="1246946"/>
                              </a:lnTo>
                              <a:lnTo>
                                <a:pt x="2535732" y="1060192"/>
                              </a:lnTo>
                              <a:close/>
                              <a:moveTo>
                                <a:pt x="2548143" y="1062110"/>
                              </a:moveTo>
                              <a:cubicBezTo>
                                <a:pt x="2555365" y="1060643"/>
                                <a:pt x="2561345" y="1055227"/>
                                <a:pt x="2563150" y="1047554"/>
                              </a:cubicBezTo>
                              <a:cubicBezTo>
                                <a:pt x="2563150" y="1047554"/>
                                <a:pt x="2563150" y="1047441"/>
                                <a:pt x="2563150" y="1047441"/>
                              </a:cubicBezTo>
                              <a:lnTo>
                                <a:pt x="2585830" y="1050262"/>
                              </a:lnTo>
                              <a:lnTo>
                                <a:pt x="2550400" y="1093932"/>
                              </a:lnTo>
                              <a:lnTo>
                                <a:pt x="2548143" y="1062110"/>
                              </a:lnTo>
                              <a:close/>
                              <a:moveTo>
                                <a:pt x="2563150" y="1043830"/>
                              </a:moveTo>
                              <a:cubicBezTo>
                                <a:pt x="2563263" y="1041912"/>
                                <a:pt x="2563150" y="1040106"/>
                                <a:pt x="2562586" y="1038301"/>
                              </a:cubicBezTo>
                              <a:lnTo>
                                <a:pt x="2612120" y="1017763"/>
                              </a:lnTo>
                              <a:lnTo>
                                <a:pt x="2588312" y="1047102"/>
                              </a:lnTo>
                              <a:lnTo>
                                <a:pt x="2563150" y="1043830"/>
                              </a:lnTo>
                              <a:close/>
                              <a:moveTo>
                                <a:pt x="2138899" y="959424"/>
                              </a:moveTo>
                              <a:cubicBezTo>
                                <a:pt x="2140817" y="957393"/>
                                <a:pt x="2142284" y="955023"/>
                                <a:pt x="2143186" y="952202"/>
                              </a:cubicBezTo>
                              <a:lnTo>
                                <a:pt x="2495451" y="1033561"/>
                              </a:lnTo>
                              <a:cubicBezTo>
                                <a:pt x="2493984" y="1043379"/>
                                <a:pt x="2500077" y="1052857"/>
                                <a:pt x="2510006" y="1055227"/>
                              </a:cubicBezTo>
                              <a:cubicBezTo>
                                <a:pt x="2515986" y="1056581"/>
                                <a:pt x="2521741" y="1054776"/>
                                <a:pt x="2526141" y="1051278"/>
                              </a:cubicBezTo>
                              <a:cubicBezTo>
                                <a:pt x="2526592" y="1051955"/>
                                <a:pt x="2527269" y="1052519"/>
                                <a:pt x="2527721" y="1053083"/>
                              </a:cubicBezTo>
                              <a:cubicBezTo>
                                <a:pt x="2529187" y="1055566"/>
                                <a:pt x="2531106" y="1057597"/>
                                <a:pt x="2533475" y="1059176"/>
                              </a:cubicBezTo>
                              <a:lnTo>
                                <a:pt x="2422560" y="1248639"/>
                              </a:lnTo>
                              <a:cubicBezTo>
                                <a:pt x="2421207" y="1247961"/>
                                <a:pt x="2419965" y="1247059"/>
                                <a:pt x="2418386" y="1246720"/>
                              </a:cubicBezTo>
                              <a:cubicBezTo>
                                <a:pt x="2412518" y="1245366"/>
                                <a:pt x="2406877" y="1247059"/>
                                <a:pt x="2402363" y="1250444"/>
                              </a:cubicBezTo>
                              <a:lnTo>
                                <a:pt x="2138899" y="959424"/>
                              </a:lnTo>
                              <a:close/>
                              <a:moveTo>
                                <a:pt x="2593502" y="1047667"/>
                              </a:moveTo>
                              <a:lnTo>
                                <a:pt x="2620695" y="1014152"/>
                              </a:lnTo>
                              <a:lnTo>
                                <a:pt x="3015723" y="850193"/>
                              </a:lnTo>
                              <a:lnTo>
                                <a:pt x="3132505" y="1101605"/>
                              </a:lnTo>
                              <a:cubicBezTo>
                                <a:pt x="3127991" y="1104201"/>
                                <a:pt x="3124494" y="1108489"/>
                                <a:pt x="3123252" y="1113905"/>
                              </a:cubicBezTo>
                              <a:cubicBezTo>
                                <a:pt x="3123252" y="1113905"/>
                                <a:pt x="3123252" y="1114018"/>
                                <a:pt x="3123252" y="1114018"/>
                              </a:cubicBezTo>
                              <a:lnTo>
                                <a:pt x="2593502" y="1047667"/>
                              </a:lnTo>
                              <a:close/>
                              <a:moveTo>
                                <a:pt x="4750189" y="2022623"/>
                              </a:moveTo>
                              <a:lnTo>
                                <a:pt x="4947421" y="1339138"/>
                              </a:lnTo>
                              <a:cubicBezTo>
                                <a:pt x="4950919" y="1339702"/>
                                <a:pt x="4954191" y="1339251"/>
                                <a:pt x="4957237" y="1338122"/>
                              </a:cubicBezTo>
                              <a:lnTo>
                                <a:pt x="5295623" y="2007954"/>
                              </a:lnTo>
                              <a:lnTo>
                                <a:pt x="4761924" y="2037180"/>
                              </a:lnTo>
                              <a:cubicBezTo>
                                <a:pt x="4761021" y="2030635"/>
                                <a:pt x="4756507" y="2025219"/>
                                <a:pt x="4750189" y="2022623"/>
                              </a:cubicBezTo>
                              <a:close/>
                              <a:moveTo>
                                <a:pt x="5663571" y="1942957"/>
                              </a:moveTo>
                              <a:lnTo>
                                <a:pt x="5809689" y="1912038"/>
                              </a:lnTo>
                              <a:lnTo>
                                <a:pt x="6083986" y="2384283"/>
                              </a:lnTo>
                              <a:cubicBezTo>
                                <a:pt x="6082180" y="2385524"/>
                                <a:pt x="6080601" y="2386991"/>
                                <a:pt x="6079359" y="2388909"/>
                              </a:cubicBezTo>
                              <a:lnTo>
                                <a:pt x="5533249" y="2100936"/>
                              </a:lnTo>
                              <a:lnTo>
                                <a:pt x="5663571" y="1942957"/>
                              </a:lnTo>
                              <a:close/>
                              <a:moveTo>
                                <a:pt x="6099444" y="2380898"/>
                              </a:moveTo>
                              <a:cubicBezTo>
                                <a:pt x="6095156" y="2379882"/>
                                <a:pt x="6090982" y="2380785"/>
                                <a:pt x="6087258" y="2382364"/>
                              </a:cubicBezTo>
                              <a:lnTo>
                                <a:pt x="5813525" y="1911135"/>
                              </a:lnTo>
                              <a:lnTo>
                                <a:pt x="5966527" y="1878750"/>
                              </a:lnTo>
                              <a:lnTo>
                                <a:pt x="6255040" y="1953451"/>
                              </a:lnTo>
                              <a:lnTo>
                                <a:pt x="6099782" y="2381123"/>
                              </a:lnTo>
                              <a:cubicBezTo>
                                <a:pt x="6099782" y="2381123"/>
                                <a:pt x="6099670" y="2380898"/>
                                <a:pt x="6099444" y="2380898"/>
                              </a:cubicBezTo>
                              <a:close/>
                              <a:moveTo>
                                <a:pt x="6716414" y="2051060"/>
                              </a:moveTo>
                              <a:lnTo>
                                <a:pt x="6781180" y="1887890"/>
                              </a:lnTo>
                              <a:lnTo>
                                <a:pt x="6719009" y="2052188"/>
                              </a:lnTo>
                              <a:cubicBezTo>
                                <a:pt x="6718219" y="2051737"/>
                                <a:pt x="6717204" y="2051511"/>
                                <a:pt x="6716414" y="2051060"/>
                              </a:cubicBezTo>
                              <a:close/>
                              <a:moveTo>
                                <a:pt x="6886679" y="1668412"/>
                              </a:moveTo>
                              <a:cubicBezTo>
                                <a:pt x="6887694" y="1666719"/>
                                <a:pt x="6888710" y="1664913"/>
                                <a:pt x="6889161" y="1662882"/>
                              </a:cubicBezTo>
                              <a:cubicBezTo>
                                <a:pt x="6890064" y="1659159"/>
                                <a:pt x="6889387" y="1655660"/>
                                <a:pt x="6888258" y="1652275"/>
                              </a:cubicBezTo>
                              <a:lnTo>
                                <a:pt x="6996578" y="1599691"/>
                              </a:lnTo>
                              <a:lnTo>
                                <a:pt x="7133669" y="1856520"/>
                              </a:lnTo>
                              <a:lnTo>
                                <a:pt x="6886679" y="1668412"/>
                              </a:lnTo>
                              <a:close/>
                              <a:moveTo>
                                <a:pt x="6886566" y="1418805"/>
                              </a:moveTo>
                              <a:lnTo>
                                <a:pt x="6829585" y="1623613"/>
                              </a:lnTo>
                              <a:lnTo>
                                <a:pt x="6710998" y="1529616"/>
                              </a:lnTo>
                              <a:lnTo>
                                <a:pt x="6879119" y="1413501"/>
                              </a:lnTo>
                              <a:cubicBezTo>
                                <a:pt x="6881149" y="1415871"/>
                                <a:pt x="6883632" y="1417676"/>
                                <a:pt x="6886566" y="1418805"/>
                              </a:cubicBezTo>
                              <a:close/>
                              <a:moveTo>
                                <a:pt x="6359523" y="1267258"/>
                              </a:moveTo>
                              <a:lnTo>
                                <a:pt x="6356252" y="1259810"/>
                              </a:lnTo>
                              <a:cubicBezTo>
                                <a:pt x="6357718" y="1259020"/>
                                <a:pt x="6358847" y="1257779"/>
                                <a:pt x="6359975" y="1256538"/>
                              </a:cubicBezTo>
                              <a:lnTo>
                                <a:pt x="6703438" y="1528713"/>
                              </a:lnTo>
                              <a:lnTo>
                                <a:pt x="6359523" y="1267258"/>
                              </a:lnTo>
                              <a:close/>
                              <a:moveTo>
                                <a:pt x="6326464" y="1248074"/>
                              </a:moveTo>
                              <a:lnTo>
                                <a:pt x="6328607" y="1249654"/>
                              </a:lnTo>
                              <a:cubicBezTo>
                                <a:pt x="6329284" y="1251573"/>
                                <a:pt x="6330187" y="1253378"/>
                                <a:pt x="6331428" y="1254958"/>
                              </a:cubicBezTo>
                              <a:lnTo>
                                <a:pt x="6215098" y="1369944"/>
                              </a:lnTo>
                              <a:lnTo>
                                <a:pt x="6191515" y="1266242"/>
                              </a:lnTo>
                              <a:lnTo>
                                <a:pt x="6326464" y="1248074"/>
                              </a:lnTo>
                              <a:close/>
                              <a:moveTo>
                                <a:pt x="6334475" y="1258230"/>
                              </a:moveTo>
                              <a:cubicBezTo>
                                <a:pt x="6336731" y="1260036"/>
                                <a:pt x="6339214" y="1261390"/>
                                <a:pt x="6342147" y="1262067"/>
                              </a:cubicBezTo>
                              <a:cubicBezTo>
                                <a:pt x="6342599" y="1262180"/>
                                <a:pt x="6343050" y="1262067"/>
                                <a:pt x="6343614" y="1262067"/>
                              </a:cubicBezTo>
                              <a:lnTo>
                                <a:pt x="6311344" y="1784075"/>
                              </a:lnTo>
                              <a:cubicBezTo>
                                <a:pt x="6310780" y="1784075"/>
                                <a:pt x="6310216" y="1783962"/>
                                <a:pt x="6309652" y="1784075"/>
                              </a:cubicBezTo>
                              <a:lnTo>
                                <a:pt x="6216339" y="1375022"/>
                              </a:lnTo>
                              <a:lnTo>
                                <a:pt x="6334475" y="1258230"/>
                              </a:lnTo>
                              <a:close/>
                              <a:moveTo>
                                <a:pt x="6305590" y="1785091"/>
                              </a:moveTo>
                              <a:cubicBezTo>
                                <a:pt x="6302317" y="1786219"/>
                                <a:pt x="6299383" y="1788024"/>
                                <a:pt x="6297127" y="1790733"/>
                              </a:cubicBezTo>
                              <a:lnTo>
                                <a:pt x="5996428" y="1592130"/>
                              </a:lnTo>
                              <a:lnTo>
                                <a:pt x="6212841" y="1378294"/>
                              </a:lnTo>
                              <a:lnTo>
                                <a:pt x="6305590" y="1785091"/>
                              </a:lnTo>
                              <a:close/>
                              <a:moveTo>
                                <a:pt x="6294871" y="1794569"/>
                              </a:moveTo>
                              <a:cubicBezTo>
                                <a:pt x="6294194" y="1795923"/>
                                <a:pt x="6293291" y="1797165"/>
                                <a:pt x="6292952" y="1798744"/>
                              </a:cubicBezTo>
                              <a:cubicBezTo>
                                <a:pt x="6292727" y="1799873"/>
                                <a:pt x="6292952" y="1800888"/>
                                <a:pt x="6292840" y="1802017"/>
                              </a:cubicBezTo>
                              <a:lnTo>
                                <a:pt x="5778998" y="1820297"/>
                              </a:lnTo>
                              <a:cubicBezTo>
                                <a:pt x="5778547" y="1816799"/>
                                <a:pt x="5777081" y="1813640"/>
                                <a:pt x="5774937" y="1810931"/>
                              </a:cubicBezTo>
                              <a:lnTo>
                                <a:pt x="5993156" y="1595403"/>
                              </a:lnTo>
                              <a:lnTo>
                                <a:pt x="6294871" y="1794569"/>
                              </a:lnTo>
                              <a:close/>
                              <a:moveTo>
                                <a:pt x="5772003" y="1807659"/>
                              </a:moveTo>
                              <a:cubicBezTo>
                                <a:pt x="5771664" y="1807433"/>
                                <a:pt x="5771552" y="1807095"/>
                                <a:pt x="5771213" y="1806869"/>
                              </a:cubicBezTo>
                              <a:lnTo>
                                <a:pt x="5917219" y="1545075"/>
                              </a:lnTo>
                              <a:lnTo>
                                <a:pt x="5989432" y="1592807"/>
                              </a:lnTo>
                              <a:lnTo>
                                <a:pt x="5772003" y="1807659"/>
                              </a:lnTo>
                              <a:close/>
                              <a:moveTo>
                                <a:pt x="5767264" y="1805176"/>
                              </a:moveTo>
                              <a:cubicBezTo>
                                <a:pt x="5766249" y="1804725"/>
                                <a:pt x="5765459" y="1804048"/>
                                <a:pt x="5764330" y="1803822"/>
                              </a:cubicBezTo>
                              <a:cubicBezTo>
                                <a:pt x="5761510" y="1803145"/>
                                <a:pt x="5758689" y="1803258"/>
                                <a:pt x="5755981" y="1803822"/>
                              </a:cubicBezTo>
                              <a:lnTo>
                                <a:pt x="5620920" y="1359675"/>
                              </a:lnTo>
                              <a:cubicBezTo>
                                <a:pt x="5623854" y="1358547"/>
                                <a:pt x="5626449" y="1356854"/>
                                <a:pt x="5628480" y="1354372"/>
                              </a:cubicBezTo>
                              <a:lnTo>
                                <a:pt x="5913608" y="1542593"/>
                              </a:lnTo>
                              <a:lnTo>
                                <a:pt x="5767264" y="1805176"/>
                              </a:lnTo>
                              <a:close/>
                              <a:moveTo>
                                <a:pt x="5488905" y="1651485"/>
                              </a:moveTo>
                              <a:lnTo>
                                <a:pt x="5482700" y="1647649"/>
                              </a:lnTo>
                              <a:lnTo>
                                <a:pt x="5567099" y="1454237"/>
                              </a:lnTo>
                              <a:lnTo>
                                <a:pt x="5488905" y="1651485"/>
                              </a:lnTo>
                              <a:close/>
                              <a:moveTo>
                                <a:pt x="5486987" y="1656112"/>
                              </a:moveTo>
                              <a:lnTo>
                                <a:pt x="5355086" y="1988319"/>
                              </a:lnTo>
                              <a:cubicBezTo>
                                <a:pt x="5354860" y="1988206"/>
                                <a:pt x="5354634" y="1988094"/>
                                <a:pt x="5354296" y="1987981"/>
                              </a:cubicBezTo>
                              <a:cubicBezTo>
                                <a:pt x="5351137" y="1987191"/>
                                <a:pt x="5347977" y="1987529"/>
                                <a:pt x="5344931" y="1988432"/>
                              </a:cubicBezTo>
                              <a:lnTo>
                                <a:pt x="5339515" y="1975568"/>
                              </a:lnTo>
                              <a:lnTo>
                                <a:pt x="5480669" y="1652275"/>
                              </a:lnTo>
                              <a:lnTo>
                                <a:pt x="5486987" y="1656112"/>
                              </a:lnTo>
                              <a:close/>
                              <a:moveTo>
                                <a:pt x="5337258" y="1970152"/>
                              </a:moveTo>
                              <a:lnTo>
                                <a:pt x="5105274" y="1419143"/>
                              </a:lnTo>
                              <a:lnTo>
                                <a:pt x="5477058" y="1650018"/>
                              </a:lnTo>
                              <a:lnTo>
                                <a:pt x="5337258" y="1970152"/>
                              </a:lnTo>
                              <a:close/>
                              <a:moveTo>
                                <a:pt x="5333309" y="1973875"/>
                              </a:moveTo>
                              <a:lnTo>
                                <a:pt x="4961976" y="1335527"/>
                              </a:lnTo>
                              <a:cubicBezTo>
                                <a:pt x="4963217" y="1334624"/>
                                <a:pt x="4964459" y="1333609"/>
                                <a:pt x="4965474" y="1332255"/>
                              </a:cubicBezTo>
                              <a:lnTo>
                                <a:pt x="5097714" y="1414404"/>
                              </a:lnTo>
                              <a:lnTo>
                                <a:pt x="5333309" y="1973875"/>
                              </a:lnTo>
                              <a:close/>
                              <a:moveTo>
                                <a:pt x="4935461" y="1308445"/>
                              </a:moveTo>
                              <a:lnTo>
                                <a:pt x="4906237" y="1291406"/>
                              </a:lnTo>
                              <a:lnTo>
                                <a:pt x="4951144" y="1082309"/>
                              </a:lnTo>
                              <a:cubicBezTo>
                                <a:pt x="4951144" y="1082309"/>
                                <a:pt x="4951257" y="1082309"/>
                                <a:pt x="4951257" y="1082309"/>
                              </a:cubicBezTo>
                              <a:lnTo>
                                <a:pt x="4949452" y="1301336"/>
                              </a:lnTo>
                              <a:cubicBezTo>
                                <a:pt x="4944036" y="1301562"/>
                                <a:pt x="4938845" y="1304044"/>
                                <a:pt x="4935461" y="1308445"/>
                              </a:cubicBezTo>
                              <a:close/>
                              <a:moveTo>
                                <a:pt x="4900708" y="1293775"/>
                              </a:moveTo>
                              <a:lnTo>
                                <a:pt x="4897549" y="1308332"/>
                              </a:lnTo>
                              <a:lnTo>
                                <a:pt x="4559389" y="1247172"/>
                              </a:lnTo>
                              <a:lnTo>
                                <a:pt x="4706071" y="1179466"/>
                              </a:lnTo>
                              <a:lnTo>
                                <a:pt x="4900708" y="1293775"/>
                              </a:lnTo>
                              <a:close/>
                              <a:moveTo>
                                <a:pt x="4896533" y="1312846"/>
                              </a:moveTo>
                              <a:lnTo>
                                <a:pt x="4894164" y="1323791"/>
                              </a:lnTo>
                              <a:lnTo>
                                <a:pt x="4265346" y="1385291"/>
                              </a:lnTo>
                              <a:cubicBezTo>
                                <a:pt x="4265234" y="1384501"/>
                                <a:pt x="4264782" y="1383936"/>
                                <a:pt x="4264557" y="1383146"/>
                              </a:cubicBezTo>
                              <a:lnTo>
                                <a:pt x="4552054" y="1250444"/>
                              </a:lnTo>
                              <a:lnTo>
                                <a:pt x="4896533" y="1312846"/>
                              </a:lnTo>
                              <a:close/>
                              <a:moveTo>
                                <a:pt x="4263090" y="1379197"/>
                              </a:moveTo>
                              <a:cubicBezTo>
                                <a:pt x="4260494" y="1374909"/>
                                <a:pt x="4256207" y="1371524"/>
                                <a:pt x="4250904" y="1370282"/>
                              </a:cubicBezTo>
                              <a:cubicBezTo>
                                <a:pt x="4248309" y="1369718"/>
                                <a:pt x="4245826" y="1369718"/>
                                <a:pt x="4243344" y="1370057"/>
                              </a:cubicBezTo>
                              <a:lnTo>
                                <a:pt x="4194375" y="1185785"/>
                              </a:lnTo>
                              <a:lnTo>
                                <a:pt x="4544833" y="1249203"/>
                              </a:lnTo>
                              <a:lnTo>
                                <a:pt x="4263090" y="1379197"/>
                              </a:lnTo>
                              <a:close/>
                              <a:moveTo>
                                <a:pt x="4239959" y="1371411"/>
                              </a:moveTo>
                              <a:cubicBezTo>
                                <a:pt x="4239169" y="1371749"/>
                                <a:pt x="4238266" y="1371975"/>
                                <a:pt x="4237476" y="1372314"/>
                              </a:cubicBezTo>
                              <a:lnTo>
                                <a:pt x="4119453" y="1183529"/>
                              </a:lnTo>
                              <a:cubicBezTo>
                                <a:pt x="4122726" y="1181159"/>
                                <a:pt x="4125321" y="1177774"/>
                                <a:pt x="4126562" y="1173598"/>
                              </a:cubicBezTo>
                              <a:lnTo>
                                <a:pt x="4190312" y="1185108"/>
                              </a:lnTo>
                              <a:lnTo>
                                <a:pt x="4239959" y="1371411"/>
                              </a:lnTo>
                              <a:close/>
                              <a:moveTo>
                                <a:pt x="4127352" y="1169085"/>
                              </a:moveTo>
                              <a:cubicBezTo>
                                <a:pt x="4127352" y="1168633"/>
                                <a:pt x="4127352" y="1168295"/>
                                <a:pt x="4127352" y="1167844"/>
                              </a:cubicBezTo>
                              <a:lnTo>
                                <a:pt x="4183994" y="1160847"/>
                              </a:lnTo>
                              <a:lnTo>
                                <a:pt x="4189184" y="1180256"/>
                              </a:lnTo>
                              <a:lnTo>
                                <a:pt x="4127352" y="1169085"/>
                              </a:lnTo>
                              <a:close/>
                              <a:moveTo>
                                <a:pt x="4127013" y="1163443"/>
                              </a:moveTo>
                              <a:cubicBezTo>
                                <a:pt x="4125321" y="1156672"/>
                                <a:pt x="4120130" y="1150917"/>
                                <a:pt x="4112796" y="1149225"/>
                              </a:cubicBezTo>
                              <a:cubicBezTo>
                                <a:pt x="4111555" y="1148999"/>
                                <a:pt x="4110314" y="1149225"/>
                                <a:pt x="4109073" y="1149112"/>
                              </a:cubicBezTo>
                              <a:lnTo>
                                <a:pt x="4096774" y="836877"/>
                              </a:lnTo>
                              <a:cubicBezTo>
                                <a:pt x="4097112" y="836877"/>
                                <a:pt x="4097451" y="836990"/>
                                <a:pt x="4097902" y="836877"/>
                              </a:cubicBezTo>
                              <a:lnTo>
                                <a:pt x="4182865" y="1156559"/>
                              </a:lnTo>
                              <a:lnTo>
                                <a:pt x="4127013" y="1163443"/>
                              </a:lnTo>
                              <a:close/>
                              <a:moveTo>
                                <a:pt x="3922899" y="1045297"/>
                              </a:moveTo>
                              <a:lnTo>
                                <a:pt x="3853732" y="1137940"/>
                              </a:lnTo>
                              <a:cubicBezTo>
                                <a:pt x="3851927" y="1136812"/>
                                <a:pt x="3850008" y="1135796"/>
                                <a:pt x="3847865" y="1135232"/>
                              </a:cubicBezTo>
                              <a:cubicBezTo>
                                <a:pt x="3841997" y="1133878"/>
                                <a:pt x="3836243" y="1135571"/>
                                <a:pt x="3831843" y="1139069"/>
                              </a:cubicBezTo>
                              <a:lnTo>
                                <a:pt x="3658870" y="957844"/>
                              </a:lnTo>
                              <a:lnTo>
                                <a:pt x="3750716" y="928844"/>
                              </a:lnTo>
                              <a:lnTo>
                                <a:pt x="3922899" y="1045297"/>
                              </a:lnTo>
                              <a:close/>
                              <a:moveTo>
                                <a:pt x="3654921" y="953895"/>
                              </a:moveTo>
                              <a:lnTo>
                                <a:pt x="3413797" y="701354"/>
                              </a:lnTo>
                              <a:lnTo>
                                <a:pt x="3745300" y="925346"/>
                              </a:lnTo>
                              <a:lnTo>
                                <a:pt x="3654921" y="953895"/>
                              </a:lnTo>
                              <a:close/>
                              <a:moveTo>
                                <a:pt x="3380624" y="693681"/>
                              </a:moveTo>
                              <a:lnTo>
                                <a:pt x="3016851" y="844663"/>
                              </a:lnTo>
                              <a:lnTo>
                                <a:pt x="2929970" y="657684"/>
                              </a:lnTo>
                              <a:cubicBezTo>
                                <a:pt x="2934483" y="655088"/>
                                <a:pt x="2937981" y="650800"/>
                                <a:pt x="2939222" y="645384"/>
                              </a:cubicBezTo>
                              <a:cubicBezTo>
                                <a:pt x="2939335" y="645046"/>
                                <a:pt x="2939222" y="644820"/>
                                <a:pt x="2939222" y="644481"/>
                              </a:cubicBezTo>
                              <a:lnTo>
                                <a:pt x="3380060" y="688377"/>
                              </a:lnTo>
                              <a:cubicBezTo>
                                <a:pt x="3379947" y="690182"/>
                                <a:pt x="3380060" y="691988"/>
                                <a:pt x="3380624" y="693681"/>
                              </a:cubicBezTo>
                              <a:close/>
                              <a:moveTo>
                                <a:pt x="2906162" y="653622"/>
                              </a:moveTo>
                              <a:lnTo>
                                <a:pt x="2556155" y="1028032"/>
                              </a:lnTo>
                              <a:cubicBezTo>
                                <a:pt x="2553672" y="1025437"/>
                                <a:pt x="2550626" y="1023293"/>
                                <a:pt x="2546902" y="1022390"/>
                              </a:cubicBezTo>
                              <a:cubicBezTo>
                                <a:pt x="2545887" y="1022164"/>
                                <a:pt x="2544984" y="1022390"/>
                                <a:pt x="2544081" y="1022277"/>
                              </a:cubicBezTo>
                              <a:lnTo>
                                <a:pt x="2533249" y="792079"/>
                              </a:lnTo>
                              <a:lnTo>
                                <a:pt x="2903567" y="649898"/>
                              </a:lnTo>
                              <a:cubicBezTo>
                                <a:pt x="2904244" y="651252"/>
                                <a:pt x="2905147" y="652493"/>
                                <a:pt x="2906162" y="653622"/>
                              </a:cubicBezTo>
                              <a:close/>
                              <a:moveTo>
                                <a:pt x="2539230" y="1022164"/>
                              </a:moveTo>
                              <a:cubicBezTo>
                                <a:pt x="2536070" y="1022728"/>
                                <a:pt x="2533249" y="1024308"/>
                                <a:pt x="2530767" y="1026227"/>
                              </a:cubicBezTo>
                              <a:cubicBezTo>
                                <a:pt x="2528172" y="1021938"/>
                                <a:pt x="2523884" y="1018666"/>
                                <a:pt x="2518694" y="1017538"/>
                              </a:cubicBezTo>
                              <a:cubicBezTo>
                                <a:pt x="2508765" y="1015281"/>
                                <a:pt x="2499174" y="1021149"/>
                                <a:pt x="2496128" y="1030627"/>
                              </a:cubicBezTo>
                              <a:lnTo>
                                <a:pt x="2143863" y="949268"/>
                              </a:lnTo>
                              <a:cubicBezTo>
                                <a:pt x="2144202" y="946673"/>
                                <a:pt x="2144089" y="944190"/>
                                <a:pt x="2143525" y="941821"/>
                              </a:cubicBezTo>
                              <a:lnTo>
                                <a:pt x="2528511" y="793997"/>
                              </a:lnTo>
                              <a:lnTo>
                                <a:pt x="2539230" y="1022164"/>
                              </a:lnTo>
                              <a:close/>
                              <a:moveTo>
                                <a:pt x="2119492" y="964727"/>
                              </a:moveTo>
                              <a:cubicBezTo>
                                <a:pt x="2119943" y="964840"/>
                                <a:pt x="2120281" y="965179"/>
                                <a:pt x="2120620" y="965292"/>
                              </a:cubicBezTo>
                              <a:cubicBezTo>
                                <a:pt x="2126487" y="966646"/>
                                <a:pt x="2132129" y="964953"/>
                                <a:pt x="2136642" y="961568"/>
                              </a:cubicBezTo>
                              <a:lnTo>
                                <a:pt x="2400220" y="1252588"/>
                              </a:lnTo>
                              <a:cubicBezTo>
                                <a:pt x="2399430" y="1253378"/>
                                <a:pt x="2398753" y="1254055"/>
                                <a:pt x="2398076" y="1254958"/>
                              </a:cubicBezTo>
                              <a:lnTo>
                                <a:pt x="2064880" y="1086597"/>
                              </a:lnTo>
                              <a:lnTo>
                                <a:pt x="2119492" y="964727"/>
                              </a:lnTo>
                              <a:close/>
                              <a:moveTo>
                                <a:pt x="2427638" y="1252362"/>
                              </a:moveTo>
                              <a:lnTo>
                                <a:pt x="2546225" y="1106119"/>
                              </a:lnTo>
                              <a:lnTo>
                                <a:pt x="2555252" y="1234985"/>
                              </a:lnTo>
                              <a:lnTo>
                                <a:pt x="2432151" y="1259923"/>
                              </a:lnTo>
                              <a:cubicBezTo>
                                <a:pt x="2431249" y="1256989"/>
                                <a:pt x="2429669" y="1254506"/>
                                <a:pt x="2427638" y="1252362"/>
                              </a:cubicBezTo>
                              <a:close/>
                              <a:moveTo>
                                <a:pt x="2550739" y="1100364"/>
                              </a:moveTo>
                              <a:lnTo>
                                <a:pt x="2590794" y="1050939"/>
                              </a:lnTo>
                              <a:lnTo>
                                <a:pt x="3123027" y="1117742"/>
                              </a:lnTo>
                              <a:cubicBezTo>
                                <a:pt x="3123027" y="1118532"/>
                                <a:pt x="3122914" y="1119209"/>
                                <a:pt x="3123027" y="1119998"/>
                              </a:cubicBezTo>
                              <a:lnTo>
                                <a:pt x="2560217" y="1233856"/>
                              </a:lnTo>
                              <a:lnTo>
                                <a:pt x="2550739" y="1100364"/>
                              </a:lnTo>
                              <a:close/>
                              <a:moveTo>
                                <a:pt x="3160826" y="1122594"/>
                              </a:moveTo>
                              <a:cubicBezTo>
                                <a:pt x="3160939" y="1122255"/>
                                <a:pt x="3160826" y="1122030"/>
                                <a:pt x="3160826" y="1121691"/>
                              </a:cubicBezTo>
                              <a:lnTo>
                                <a:pt x="3824396" y="1155882"/>
                              </a:lnTo>
                              <a:cubicBezTo>
                                <a:pt x="3824847" y="1160509"/>
                                <a:pt x="3826878" y="1164571"/>
                                <a:pt x="3830150" y="1167731"/>
                              </a:cubicBezTo>
                              <a:lnTo>
                                <a:pt x="3405222" y="1712533"/>
                              </a:lnTo>
                              <a:cubicBezTo>
                                <a:pt x="3403416" y="1711405"/>
                                <a:pt x="3401611" y="1710502"/>
                                <a:pt x="3399467" y="1709938"/>
                              </a:cubicBezTo>
                              <a:cubicBezTo>
                                <a:pt x="3396082" y="1709148"/>
                                <a:pt x="3392810" y="1709599"/>
                                <a:pt x="3389651" y="1710502"/>
                              </a:cubicBezTo>
                              <a:lnTo>
                                <a:pt x="3150896" y="1135006"/>
                              </a:lnTo>
                              <a:cubicBezTo>
                                <a:pt x="3155861" y="1132524"/>
                                <a:pt x="3159584" y="1128236"/>
                                <a:pt x="3160826" y="1122594"/>
                              </a:cubicBezTo>
                              <a:close/>
                              <a:moveTo>
                                <a:pt x="5297428" y="2011565"/>
                              </a:moveTo>
                              <a:lnTo>
                                <a:pt x="5300926" y="2018561"/>
                              </a:lnTo>
                              <a:cubicBezTo>
                                <a:pt x="5296864" y="2021156"/>
                                <a:pt x="5293818" y="2025219"/>
                                <a:pt x="5292689" y="2030297"/>
                              </a:cubicBezTo>
                              <a:cubicBezTo>
                                <a:pt x="5292463" y="2031199"/>
                                <a:pt x="5292689" y="2032102"/>
                                <a:pt x="5292576" y="2033118"/>
                              </a:cubicBezTo>
                              <a:lnTo>
                                <a:pt x="4822853" y="2037744"/>
                              </a:lnTo>
                              <a:lnTo>
                                <a:pt x="5297428" y="2011565"/>
                              </a:lnTo>
                              <a:close/>
                              <a:moveTo>
                                <a:pt x="5327668" y="2044628"/>
                              </a:moveTo>
                              <a:lnTo>
                                <a:pt x="5338499" y="2049705"/>
                              </a:lnTo>
                              <a:lnTo>
                                <a:pt x="5257147" y="2401886"/>
                              </a:lnTo>
                              <a:lnTo>
                                <a:pt x="5310065" y="2053542"/>
                              </a:lnTo>
                              <a:cubicBezTo>
                                <a:pt x="5317287" y="2053994"/>
                                <a:pt x="5323944" y="2050608"/>
                                <a:pt x="5327668" y="2044628"/>
                              </a:cubicBezTo>
                              <a:close/>
                              <a:moveTo>
                                <a:pt x="5255454" y="2422875"/>
                              </a:moveTo>
                              <a:lnTo>
                                <a:pt x="5341320" y="2050947"/>
                              </a:lnTo>
                              <a:lnTo>
                                <a:pt x="5505605" y="2127454"/>
                              </a:lnTo>
                              <a:lnTo>
                                <a:pt x="5260193" y="2424906"/>
                              </a:lnTo>
                              <a:cubicBezTo>
                                <a:pt x="5258726" y="2424116"/>
                                <a:pt x="5257147" y="2423439"/>
                                <a:pt x="5255454" y="2422875"/>
                              </a:cubicBezTo>
                              <a:close/>
                              <a:moveTo>
                                <a:pt x="5342449" y="2046433"/>
                              </a:moveTo>
                              <a:lnTo>
                                <a:pt x="5347187" y="2025670"/>
                              </a:lnTo>
                              <a:cubicBezTo>
                                <a:pt x="5354634" y="2026799"/>
                                <a:pt x="5361743" y="2023639"/>
                                <a:pt x="5365805" y="2017771"/>
                              </a:cubicBezTo>
                              <a:lnTo>
                                <a:pt x="5526366" y="2102403"/>
                              </a:lnTo>
                              <a:lnTo>
                                <a:pt x="5508651" y="2123956"/>
                              </a:lnTo>
                              <a:lnTo>
                                <a:pt x="5342449" y="2046433"/>
                              </a:lnTo>
                              <a:close/>
                              <a:moveTo>
                                <a:pt x="5530315" y="2104434"/>
                              </a:moveTo>
                              <a:lnTo>
                                <a:pt x="6012788" y="2358893"/>
                              </a:lnTo>
                              <a:lnTo>
                                <a:pt x="5512713" y="2125874"/>
                              </a:lnTo>
                              <a:lnTo>
                                <a:pt x="5530315" y="2104434"/>
                              </a:lnTo>
                              <a:close/>
                              <a:moveTo>
                                <a:pt x="6367535" y="1982451"/>
                              </a:moveTo>
                              <a:lnTo>
                                <a:pt x="6689108" y="2065729"/>
                              </a:lnTo>
                              <a:cubicBezTo>
                                <a:pt x="6688657" y="2069114"/>
                                <a:pt x="6689221" y="2072274"/>
                                <a:pt x="6690462" y="2075321"/>
                              </a:cubicBezTo>
                              <a:lnTo>
                                <a:pt x="6436250" y="2212875"/>
                              </a:lnTo>
                              <a:lnTo>
                                <a:pt x="6367535" y="1982451"/>
                              </a:lnTo>
                              <a:close/>
                              <a:moveTo>
                                <a:pt x="6692154" y="2078932"/>
                              </a:moveTo>
                              <a:cubicBezTo>
                                <a:pt x="6694073" y="2081753"/>
                                <a:pt x="6696781" y="2083784"/>
                                <a:pt x="6700053" y="2085251"/>
                              </a:cubicBezTo>
                              <a:lnTo>
                                <a:pt x="6551339" y="2495884"/>
                              </a:lnTo>
                              <a:lnTo>
                                <a:pt x="6538589" y="2529623"/>
                              </a:lnTo>
                              <a:cubicBezTo>
                                <a:pt x="6538476" y="2529623"/>
                                <a:pt x="6538476" y="2529511"/>
                                <a:pt x="6538476" y="2529511"/>
                              </a:cubicBezTo>
                              <a:cubicBezTo>
                                <a:pt x="6535881" y="2528946"/>
                                <a:pt x="6533173" y="2528834"/>
                                <a:pt x="6530691" y="2529398"/>
                              </a:cubicBezTo>
                              <a:lnTo>
                                <a:pt x="6437491" y="2216825"/>
                              </a:lnTo>
                              <a:lnTo>
                                <a:pt x="6692154" y="2078932"/>
                              </a:lnTo>
                              <a:close/>
                              <a:moveTo>
                                <a:pt x="6702987" y="2086718"/>
                              </a:moveTo>
                              <a:cubicBezTo>
                                <a:pt x="6703213" y="2086830"/>
                                <a:pt x="6703325" y="2086943"/>
                                <a:pt x="6703551" y="2086943"/>
                              </a:cubicBezTo>
                              <a:cubicBezTo>
                                <a:pt x="6704341" y="2087056"/>
                                <a:pt x="6705018" y="2086943"/>
                                <a:pt x="6705695" y="2086943"/>
                              </a:cubicBezTo>
                              <a:lnTo>
                                <a:pt x="6635738" y="2272005"/>
                              </a:lnTo>
                              <a:lnTo>
                                <a:pt x="6702987" y="2086718"/>
                              </a:lnTo>
                              <a:close/>
                              <a:moveTo>
                                <a:pt x="6722732" y="2056138"/>
                              </a:moveTo>
                              <a:lnTo>
                                <a:pt x="6865917" y="1677326"/>
                              </a:lnTo>
                              <a:cubicBezTo>
                                <a:pt x="6866030" y="1677326"/>
                                <a:pt x="6866030" y="1677326"/>
                                <a:pt x="6866030" y="1677326"/>
                              </a:cubicBezTo>
                              <a:cubicBezTo>
                                <a:pt x="6871333" y="1678567"/>
                                <a:pt x="6876524" y="1677439"/>
                                <a:pt x="6880811" y="1674731"/>
                              </a:cubicBezTo>
                              <a:lnTo>
                                <a:pt x="7199790" y="2070130"/>
                              </a:lnTo>
                              <a:lnTo>
                                <a:pt x="6727020" y="2066181"/>
                              </a:lnTo>
                              <a:cubicBezTo>
                                <a:pt x="6726569" y="2062457"/>
                                <a:pt x="6725102" y="2058959"/>
                                <a:pt x="6722732" y="2056138"/>
                              </a:cubicBezTo>
                              <a:close/>
                              <a:moveTo>
                                <a:pt x="6883858" y="1671910"/>
                              </a:moveTo>
                              <a:cubicBezTo>
                                <a:pt x="6883970" y="1671797"/>
                                <a:pt x="6884083" y="1671684"/>
                                <a:pt x="6884196" y="1671571"/>
                              </a:cubicBezTo>
                              <a:lnTo>
                                <a:pt x="7138183" y="1864870"/>
                              </a:lnTo>
                              <a:lnTo>
                                <a:pt x="7247969" y="2070694"/>
                              </a:lnTo>
                              <a:lnTo>
                                <a:pt x="7205093" y="2070356"/>
                              </a:lnTo>
                              <a:lnTo>
                                <a:pt x="6883858" y="1671910"/>
                              </a:lnTo>
                              <a:close/>
                              <a:moveTo>
                                <a:pt x="7338235" y="2229012"/>
                              </a:moveTo>
                              <a:lnTo>
                                <a:pt x="7292538" y="2143477"/>
                              </a:lnTo>
                              <a:lnTo>
                                <a:pt x="7385399" y="2093601"/>
                              </a:lnTo>
                              <a:lnTo>
                                <a:pt x="7347714" y="2227996"/>
                              </a:lnTo>
                              <a:cubicBezTo>
                                <a:pt x="7344329" y="2227432"/>
                                <a:pt x="7341169" y="2227883"/>
                                <a:pt x="7338235" y="2229012"/>
                              </a:cubicBezTo>
                              <a:close/>
                              <a:moveTo>
                                <a:pt x="7290168" y="2138964"/>
                              </a:moveTo>
                              <a:lnTo>
                                <a:pt x="7255867" y="2074644"/>
                              </a:lnTo>
                              <a:lnTo>
                                <a:pt x="7390364" y="2075772"/>
                              </a:lnTo>
                              <a:lnTo>
                                <a:pt x="7387318" y="2086718"/>
                              </a:lnTo>
                              <a:lnTo>
                                <a:pt x="7290168" y="2138964"/>
                              </a:lnTo>
                              <a:close/>
                              <a:moveTo>
                                <a:pt x="7395442" y="2075772"/>
                              </a:moveTo>
                              <a:lnTo>
                                <a:pt x="7397247" y="2075772"/>
                              </a:lnTo>
                              <a:cubicBezTo>
                                <a:pt x="7397360" y="2077465"/>
                                <a:pt x="7397924" y="2079045"/>
                                <a:pt x="7398488" y="2080624"/>
                              </a:cubicBezTo>
                              <a:lnTo>
                                <a:pt x="7393298" y="2083445"/>
                              </a:lnTo>
                              <a:lnTo>
                                <a:pt x="7395442" y="2075772"/>
                              </a:lnTo>
                              <a:close/>
                              <a:moveTo>
                                <a:pt x="7418798" y="2055122"/>
                              </a:moveTo>
                              <a:cubicBezTo>
                                <a:pt x="7414397" y="2054558"/>
                                <a:pt x="7409997" y="2055348"/>
                                <a:pt x="7406387" y="2057492"/>
                              </a:cubicBezTo>
                              <a:lnTo>
                                <a:pt x="7402212" y="2052075"/>
                              </a:lnTo>
                              <a:lnTo>
                                <a:pt x="7567963" y="1461685"/>
                              </a:lnTo>
                              <a:lnTo>
                                <a:pt x="7418798" y="2055122"/>
                              </a:lnTo>
                              <a:close/>
                              <a:moveTo>
                                <a:pt x="7403001" y="2060425"/>
                              </a:moveTo>
                              <a:cubicBezTo>
                                <a:pt x="7402889" y="2060538"/>
                                <a:pt x="7402663" y="2060764"/>
                                <a:pt x="7402437" y="2060877"/>
                              </a:cubicBezTo>
                              <a:lnTo>
                                <a:pt x="7400068" y="2059071"/>
                              </a:lnTo>
                              <a:lnTo>
                                <a:pt x="7400519" y="2057379"/>
                              </a:lnTo>
                              <a:lnTo>
                                <a:pt x="7403001" y="2060425"/>
                              </a:lnTo>
                              <a:close/>
                              <a:moveTo>
                                <a:pt x="7400068" y="2064036"/>
                              </a:moveTo>
                              <a:cubicBezTo>
                                <a:pt x="7399052" y="2065729"/>
                                <a:pt x="7398037" y="2067535"/>
                                <a:pt x="7397585" y="2069566"/>
                              </a:cubicBezTo>
                              <a:cubicBezTo>
                                <a:pt x="7397473" y="2070356"/>
                                <a:pt x="7397585" y="2071033"/>
                                <a:pt x="7397585" y="2071710"/>
                              </a:cubicBezTo>
                              <a:lnTo>
                                <a:pt x="7396796" y="2071710"/>
                              </a:lnTo>
                              <a:lnTo>
                                <a:pt x="7399165" y="2063134"/>
                              </a:lnTo>
                              <a:lnTo>
                                <a:pt x="7400068" y="2064036"/>
                              </a:lnTo>
                              <a:close/>
                              <a:moveTo>
                                <a:pt x="7391493" y="2071710"/>
                              </a:moveTo>
                              <a:lnTo>
                                <a:pt x="7253611" y="2070581"/>
                              </a:lnTo>
                              <a:lnTo>
                                <a:pt x="7147548" y="1871866"/>
                              </a:lnTo>
                              <a:lnTo>
                                <a:pt x="7394765" y="2059974"/>
                              </a:lnTo>
                              <a:lnTo>
                                <a:pt x="7391493" y="2071710"/>
                              </a:lnTo>
                              <a:close/>
                              <a:moveTo>
                                <a:pt x="7250226" y="2074644"/>
                              </a:moveTo>
                              <a:lnTo>
                                <a:pt x="7285768" y="2141333"/>
                              </a:lnTo>
                              <a:lnTo>
                                <a:pt x="7269520" y="2150022"/>
                              </a:lnTo>
                              <a:lnTo>
                                <a:pt x="7208365" y="2074305"/>
                              </a:lnTo>
                              <a:lnTo>
                                <a:pt x="7250226" y="2074644"/>
                              </a:lnTo>
                              <a:close/>
                              <a:moveTo>
                                <a:pt x="7288250" y="2145734"/>
                              </a:moveTo>
                              <a:lnTo>
                                <a:pt x="7331466" y="2226755"/>
                              </a:lnTo>
                              <a:lnTo>
                                <a:pt x="7272792" y="2153972"/>
                              </a:lnTo>
                              <a:lnTo>
                                <a:pt x="7288250" y="2145734"/>
                              </a:lnTo>
                              <a:close/>
                              <a:moveTo>
                                <a:pt x="7391493" y="2090216"/>
                              </a:moveTo>
                              <a:lnTo>
                                <a:pt x="7400857" y="2085138"/>
                              </a:lnTo>
                              <a:cubicBezTo>
                                <a:pt x="7402663" y="2087620"/>
                                <a:pt x="7405258" y="2089652"/>
                                <a:pt x="7408079" y="2091006"/>
                              </a:cubicBezTo>
                              <a:lnTo>
                                <a:pt x="7355386" y="2218292"/>
                              </a:lnTo>
                              <a:lnTo>
                                <a:pt x="7391493" y="2090216"/>
                              </a:lnTo>
                              <a:close/>
                              <a:moveTo>
                                <a:pt x="6994659" y="1595741"/>
                              </a:moveTo>
                              <a:lnTo>
                                <a:pt x="6886791" y="1648100"/>
                              </a:lnTo>
                              <a:cubicBezTo>
                                <a:pt x="6884196" y="1643925"/>
                                <a:pt x="6880021" y="1640765"/>
                                <a:pt x="6874831" y="1639637"/>
                              </a:cubicBezTo>
                              <a:cubicBezTo>
                                <a:pt x="6874380" y="1639524"/>
                                <a:pt x="6873929" y="1639637"/>
                                <a:pt x="6873364" y="1639637"/>
                              </a:cubicBezTo>
                              <a:lnTo>
                                <a:pt x="6893110" y="1420159"/>
                              </a:lnTo>
                              <a:cubicBezTo>
                                <a:pt x="6895592" y="1420272"/>
                                <a:pt x="6897962" y="1419820"/>
                                <a:pt x="6900331" y="1418917"/>
                              </a:cubicBezTo>
                              <a:lnTo>
                                <a:pt x="6994659" y="1595741"/>
                              </a:lnTo>
                              <a:close/>
                              <a:moveTo>
                                <a:pt x="6190500" y="1262180"/>
                              </a:moveTo>
                              <a:lnTo>
                                <a:pt x="6160938" y="1132524"/>
                              </a:lnTo>
                              <a:cubicBezTo>
                                <a:pt x="6163759" y="1131508"/>
                                <a:pt x="6166241" y="1129929"/>
                                <a:pt x="6168385" y="1127785"/>
                              </a:cubicBezTo>
                              <a:lnTo>
                                <a:pt x="6321838" y="1244351"/>
                              </a:lnTo>
                              <a:lnTo>
                                <a:pt x="6190500" y="1262180"/>
                              </a:lnTo>
                              <a:close/>
                              <a:moveTo>
                                <a:pt x="4946292" y="1081181"/>
                              </a:moveTo>
                              <a:lnTo>
                                <a:pt x="4901724" y="1288585"/>
                              </a:lnTo>
                              <a:lnTo>
                                <a:pt x="4711487" y="1176871"/>
                              </a:lnTo>
                              <a:lnTo>
                                <a:pt x="4936250" y="1073169"/>
                              </a:lnTo>
                              <a:cubicBezTo>
                                <a:pt x="4938507" y="1076893"/>
                                <a:pt x="4942005" y="1079601"/>
                                <a:pt x="4946292" y="1081181"/>
                              </a:cubicBezTo>
                              <a:close/>
                              <a:moveTo>
                                <a:pt x="4082106" y="832138"/>
                              </a:moveTo>
                              <a:lnTo>
                                <a:pt x="3925607" y="1041686"/>
                              </a:lnTo>
                              <a:lnTo>
                                <a:pt x="3756132" y="927151"/>
                              </a:lnTo>
                              <a:lnTo>
                                <a:pt x="4077480" y="825819"/>
                              </a:lnTo>
                              <a:cubicBezTo>
                                <a:pt x="4078608" y="828301"/>
                                <a:pt x="4080075" y="830332"/>
                                <a:pt x="4082106" y="832138"/>
                              </a:cubicBezTo>
                              <a:close/>
                              <a:moveTo>
                                <a:pt x="1738681" y="1799534"/>
                              </a:moveTo>
                              <a:cubicBezTo>
                                <a:pt x="1737327" y="1799196"/>
                                <a:pt x="1735973" y="1799422"/>
                                <a:pt x="1734619" y="1799422"/>
                              </a:cubicBezTo>
                              <a:lnTo>
                                <a:pt x="1631602" y="886641"/>
                              </a:lnTo>
                              <a:cubicBezTo>
                                <a:pt x="1636228" y="885512"/>
                                <a:pt x="1640290" y="882804"/>
                                <a:pt x="1642998" y="878742"/>
                              </a:cubicBezTo>
                              <a:lnTo>
                                <a:pt x="2058562" y="1088628"/>
                              </a:lnTo>
                              <a:lnTo>
                                <a:pt x="1739809" y="1800099"/>
                              </a:lnTo>
                              <a:cubicBezTo>
                                <a:pt x="1739471" y="1799986"/>
                                <a:pt x="1739132" y="1799647"/>
                                <a:pt x="1738681" y="1799534"/>
                              </a:cubicBezTo>
                              <a:close/>
                              <a:moveTo>
                                <a:pt x="7430194" y="2060990"/>
                              </a:moveTo>
                              <a:cubicBezTo>
                                <a:pt x="7428276" y="2058959"/>
                                <a:pt x="7425907" y="2057266"/>
                                <a:pt x="7423086" y="2056250"/>
                              </a:cubicBezTo>
                              <a:lnTo>
                                <a:pt x="7608696" y="1317698"/>
                              </a:lnTo>
                              <a:cubicBezTo>
                                <a:pt x="7612532" y="1318149"/>
                                <a:pt x="7616143" y="1317585"/>
                                <a:pt x="7619415" y="1316005"/>
                              </a:cubicBezTo>
                              <a:lnTo>
                                <a:pt x="7870129" y="1735440"/>
                              </a:lnTo>
                              <a:lnTo>
                                <a:pt x="7430194" y="2060990"/>
                              </a:lnTo>
                              <a:close/>
                              <a:moveTo>
                                <a:pt x="7396909" y="2052639"/>
                              </a:moveTo>
                              <a:lnTo>
                                <a:pt x="7396006" y="2056025"/>
                              </a:lnTo>
                              <a:lnTo>
                                <a:pt x="7143261" y="1863629"/>
                              </a:lnTo>
                              <a:lnTo>
                                <a:pt x="7001204" y="1597547"/>
                              </a:lnTo>
                              <a:lnTo>
                                <a:pt x="7031782" y="1582764"/>
                              </a:lnTo>
                              <a:lnTo>
                                <a:pt x="7396909" y="2052639"/>
                              </a:lnTo>
                              <a:close/>
                              <a:moveTo>
                                <a:pt x="6999060" y="1593597"/>
                              </a:moveTo>
                              <a:lnTo>
                                <a:pt x="6908681" y="1424334"/>
                              </a:lnTo>
                              <a:lnTo>
                                <a:pt x="7028961" y="1579153"/>
                              </a:lnTo>
                              <a:lnTo>
                                <a:pt x="6999060" y="1593597"/>
                              </a:lnTo>
                              <a:close/>
                              <a:moveTo>
                                <a:pt x="6874719" y="1397590"/>
                              </a:moveTo>
                              <a:cubicBezTo>
                                <a:pt x="6873816" y="1402104"/>
                                <a:pt x="6874719" y="1406618"/>
                                <a:pt x="6876749" y="1410342"/>
                              </a:cubicBezTo>
                              <a:lnTo>
                                <a:pt x="6707725" y="1527133"/>
                              </a:lnTo>
                              <a:lnTo>
                                <a:pt x="6362570" y="1253604"/>
                              </a:lnTo>
                              <a:cubicBezTo>
                                <a:pt x="6363247" y="1252588"/>
                                <a:pt x="6363585" y="1251347"/>
                                <a:pt x="6364150" y="1250218"/>
                              </a:cubicBezTo>
                              <a:lnTo>
                                <a:pt x="6874719" y="1397590"/>
                              </a:lnTo>
                              <a:close/>
                              <a:moveTo>
                                <a:pt x="6327479" y="1242884"/>
                              </a:moveTo>
                              <a:lnTo>
                                <a:pt x="6203814" y="1148999"/>
                              </a:lnTo>
                              <a:lnTo>
                                <a:pt x="6329961" y="1233631"/>
                              </a:lnTo>
                              <a:cubicBezTo>
                                <a:pt x="6328946" y="1235323"/>
                                <a:pt x="6328043" y="1236903"/>
                                <a:pt x="6327592" y="1238934"/>
                              </a:cubicBezTo>
                              <a:cubicBezTo>
                                <a:pt x="6327253" y="1240288"/>
                                <a:pt x="6327479" y="1241529"/>
                                <a:pt x="6327479" y="1242884"/>
                              </a:cubicBezTo>
                              <a:close/>
                              <a:moveTo>
                                <a:pt x="6150445" y="1133539"/>
                              </a:moveTo>
                              <a:cubicBezTo>
                                <a:pt x="6152701" y="1134104"/>
                                <a:pt x="6154958" y="1133991"/>
                                <a:pt x="6157101" y="1133652"/>
                              </a:cubicBezTo>
                              <a:lnTo>
                                <a:pt x="6186551" y="1262744"/>
                              </a:lnTo>
                              <a:lnTo>
                                <a:pt x="6065594" y="1279106"/>
                              </a:lnTo>
                              <a:lnTo>
                                <a:pt x="6147511" y="1132185"/>
                              </a:lnTo>
                              <a:cubicBezTo>
                                <a:pt x="6148526" y="1132524"/>
                                <a:pt x="6149429" y="1133201"/>
                                <a:pt x="6150445" y="1133539"/>
                              </a:cubicBezTo>
                              <a:close/>
                              <a:moveTo>
                                <a:pt x="6187453" y="1266806"/>
                              </a:moveTo>
                              <a:lnTo>
                                <a:pt x="6211713" y="1373216"/>
                              </a:lnTo>
                              <a:lnTo>
                                <a:pt x="5992704" y="1589648"/>
                              </a:lnTo>
                              <a:lnTo>
                                <a:pt x="5919475" y="1541238"/>
                              </a:lnTo>
                              <a:lnTo>
                                <a:pt x="6063224" y="1283620"/>
                              </a:lnTo>
                              <a:lnTo>
                                <a:pt x="6187453" y="1266806"/>
                              </a:lnTo>
                              <a:close/>
                              <a:moveTo>
                                <a:pt x="5915752" y="1538869"/>
                              </a:moveTo>
                              <a:lnTo>
                                <a:pt x="5630849" y="1350761"/>
                              </a:lnTo>
                              <a:cubicBezTo>
                                <a:pt x="5631526" y="1349407"/>
                                <a:pt x="5632316" y="1348165"/>
                                <a:pt x="5632767" y="1346586"/>
                              </a:cubicBezTo>
                              <a:cubicBezTo>
                                <a:pt x="5633106" y="1344893"/>
                                <a:pt x="5632993" y="1343313"/>
                                <a:pt x="5632880" y="1341733"/>
                              </a:cubicBezTo>
                              <a:lnTo>
                                <a:pt x="6057696" y="1284297"/>
                              </a:lnTo>
                              <a:lnTo>
                                <a:pt x="5915752" y="1538869"/>
                              </a:lnTo>
                              <a:close/>
                              <a:moveTo>
                                <a:pt x="5604333" y="1358660"/>
                              </a:moveTo>
                              <a:lnTo>
                                <a:pt x="5479089" y="1645392"/>
                              </a:lnTo>
                              <a:lnTo>
                                <a:pt x="5102002" y="1411357"/>
                              </a:lnTo>
                              <a:lnTo>
                                <a:pt x="5066008" y="1325935"/>
                              </a:lnTo>
                              <a:lnTo>
                                <a:pt x="5594743" y="1343426"/>
                              </a:lnTo>
                              <a:cubicBezTo>
                                <a:pt x="5595307" y="1349858"/>
                                <a:pt x="5598805" y="1355500"/>
                                <a:pt x="5604333" y="1358660"/>
                              </a:cubicBezTo>
                              <a:close/>
                              <a:moveTo>
                                <a:pt x="5094555" y="1406731"/>
                              </a:moveTo>
                              <a:lnTo>
                                <a:pt x="4967956" y="1328080"/>
                              </a:lnTo>
                              <a:cubicBezTo>
                                <a:pt x="4968520" y="1326951"/>
                                <a:pt x="4969197" y="1325935"/>
                                <a:pt x="4969536" y="1324581"/>
                              </a:cubicBezTo>
                              <a:cubicBezTo>
                                <a:pt x="4969649" y="1324017"/>
                                <a:pt x="4969536" y="1323340"/>
                                <a:pt x="4969649" y="1322776"/>
                              </a:cubicBezTo>
                              <a:lnTo>
                                <a:pt x="5060592" y="1325823"/>
                              </a:lnTo>
                              <a:lnTo>
                                <a:pt x="5094555" y="1406731"/>
                              </a:lnTo>
                              <a:close/>
                              <a:moveTo>
                                <a:pt x="4969649" y="1318939"/>
                              </a:moveTo>
                              <a:cubicBezTo>
                                <a:pt x="4969085" y="1310702"/>
                                <a:pt x="4963556" y="1303367"/>
                                <a:pt x="4954981" y="1301336"/>
                              </a:cubicBezTo>
                              <a:cubicBezTo>
                                <a:pt x="4953965" y="1301110"/>
                                <a:pt x="4953062" y="1301336"/>
                                <a:pt x="4952047" y="1301223"/>
                              </a:cubicBezTo>
                              <a:lnTo>
                                <a:pt x="4953852" y="1082196"/>
                              </a:lnTo>
                              <a:cubicBezTo>
                                <a:pt x="4955206" y="1082196"/>
                                <a:pt x="4956447" y="1081971"/>
                                <a:pt x="4957802" y="1081632"/>
                              </a:cubicBezTo>
                              <a:lnTo>
                                <a:pt x="5058900" y="1321873"/>
                              </a:lnTo>
                              <a:lnTo>
                                <a:pt x="4969649" y="1318939"/>
                              </a:lnTo>
                              <a:close/>
                              <a:moveTo>
                                <a:pt x="4934671" y="1069332"/>
                              </a:moveTo>
                              <a:lnTo>
                                <a:pt x="4706974" y="1174388"/>
                              </a:lnTo>
                              <a:lnTo>
                                <a:pt x="4596849" y="1109730"/>
                              </a:lnTo>
                              <a:lnTo>
                                <a:pt x="4934107" y="1067865"/>
                              </a:lnTo>
                              <a:cubicBezTo>
                                <a:pt x="4934332" y="1068317"/>
                                <a:pt x="4934558" y="1068768"/>
                                <a:pt x="4934671" y="1069332"/>
                              </a:cubicBezTo>
                              <a:close/>
                              <a:moveTo>
                                <a:pt x="4701558" y="1176871"/>
                              </a:moveTo>
                              <a:lnTo>
                                <a:pt x="4552054" y="1245818"/>
                              </a:lnTo>
                              <a:lnTo>
                                <a:pt x="4193133" y="1180933"/>
                              </a:lnTo>
                              <a:lnTo>
                                <a:pt x="4187717" y="1160396"/>
                              </a:lnTo>
                              <a:lnTo>
                                <a:pt x="4588838" y="1110633"/>
                              </a:lnTo>
                              <a:lnTo>
                                <a:pt x="4701558" y="1176871"/>
                              </a:lnTo>
                              <a:close/>
                              <a:moveTo>
                                <a:pt x="4186476" y="1155995"/>
                              </a:moveTo>
                              <a:lnTo>
                                <a:pt x="4101287" y="835523"/>
                              </a:lnTo>
                              <a:cubicBezTo>
                                <a:pt x="4104672" y="834282"/>
                                <a:pt x="4107606" y="832364"/>
                                <a:pt x="4109862" y="829543"/>
                              </a:cubicBezTo>
                              <a:lnTo>
                                <a:pt x="4582407" y="1106909"/>
                              </a:lnTo>
                              <a:lnTo>
                                <a:pt x="4186476" y="1155995"/>
                              </a:lnTo>
                              <a:close/>
                              <a:moveTo>
                                <a:pt x="2901874" y="645723"/>
                              </a:moveTo>
                              <a:lnTo>
                                <a:pt x="2532911" y="787452"/>
                              </a:lnTo>
                              <a:lnTo>
                                <a:pt x="2501431" y="120893"/>
                              </a:lnTo>
                              <a:cubicBezTo>
                                <a:pt x="2503913" y="120442"/>
                                <a:pt x="2506282" y="119539"/>
                                <a:pt x="2508426" y="118185"/>
                              </a:cubicBezTo>
                              <a:lnTo>
                                <a:pt x="2907177" y="627442"/>
                              </a:lnTo>
                              <a:cubicBezTo>
                                <a:pt x="2904583" y="629925"/>
                                <a:pt x="2902439" y="632971"/>
                                <a:pt x="2901536" y="636695"/>
                              </a:cubicBezTo>
                              <a:cubicBezTo>
                                <a:pt x="2900859" y="639742"/>
                                <a:pt x="2901084" y="642789"/>
                                <a:pt x="2901874" y="645723"/>
                              </a:cubicBezTo>
                              <a:close/>
                              <a:moveTo>
                                <a:pt x="2493758" y="120668"/>
                              </a:moveTo>
                              <a:cubicBezTo>
                                <a:pt x="2494661" y="120893"/>
                                <a:pt x="2495676" y="120668"/>
                                <a:pt x="2496579" y="120781"/>
                              </a:cubicBezTo>
                              <a:lnTo>
                                <a:pt x="2528172" y="789258"/>
                              </a:lnTo>
                              <a:lnTo>
                                <a:pt x="2141833" y="937645"/>
                              </a:lnTo>
                              <a:cubicBezTo>
                                <a:pt x="2140253" y="934599"/>
                                <a:pt x="2137771" y="932116"/>
                                <a:pt x="2134724" y="930198"/>
                              </a:cubicBezTo>
                              <a:lnTo>
                                <a:pt x="2492517" y="120216"/>
                              </a:lnTo>
                              <a:cubicBezTo>
                                <a:pt x="2492968" y="120216"/>
                                <a:pt x="2493307" y="120555"/>
                                <a:pt x="2493758" y="120668"/>
                              </a:cubicBezTo>
                              <a:close/>
                              <a:moveTo>
                                <a:pt x="1612646" y="880322"/>
                              </a:moveTo>
                              <a:lnTo>
                                <a:pt x="1043066" y="1498471"/>
                              </a:lnTo>
                              <a:cubicBezTo>
                                <a:pt x="1041035" y="1497004"/>
                                <a:pt x="1038666" y="1495876"/>
                                <a:pt x="1036071" y="1495312"/>
                              </a:cubicBezTo>
                              <a:cubicBezTo>
                                <a:pt x="1033927" y="1494860"/>
                                <a:pt x="1031670" y="1494860"/>
                                <a:pt x="1029639" y="1495086"/>
                              </a:cubicBezTo>
                              <a:lnTo>
                                <a:pt x="942645" y="1053196"/>
                              </a:lnTo>
                              <a:cubicBezTo>
                                <a:pt x="949189" y="1051278"/>
                                <a:pt x="954605" y="1046312"/>
                                <a:pt x="956185" y="1039203"/>
                              </a:cubicBezTo>
                              <a:cubicBezTo>
                                <a:pt x="956749" y="1036834"/>
                                <a:pt x="956636" y="1034577"/>
                                <a:pt x="956411" y="1032320"/>
                              </a:cubicBezTo>
                              <a:lnTo>
                                <a:pt x="1609261" y="874341"/>
                              </a:lnTo>
                              <a:cubicBezTo>
                                <a:pt x="1610051" y="876711"/>
                                <a:pt x="1611180" y="878629"/>
                                <a:pt x="1612646" y="880322"/>
                              </a:cubicBezTo>
                              <a:close/>
                              <a:moveTo>
                                <a:pt x="1046226" y="1501856"/>
                              </a:moveTo>
                              <a:lnTo>
                                <a:pt x="1615806" y="883707"/>
                              </a:lnTo>
                              <a:cubicBezTo>
                                <a:pt x="1617837" y="885174"/>
                                <a:pt x="1620206" y="886302"/>
                                <a:pt x="1622801" y="886866"/>
                              </a:cubicBezTo>
                              <a:cubicBezTo>
                                <a:pt x="1624155" y="887205"/>
                                <a:pt x="1625509" y="886979"/>
                                <a:pt x="1626863" y="886979"/>
                              </a:cubicBezTo>
                              <a:lnTo>
                                <a:pt x="1729880" y="1799760"/>
                              </a:lnTo>
                              <a:cubicBezTo>
                                <a:pt x="1724802" y="1801001"/>
                                <a:pt x="1720515" y="1804274"/>
                                <a:pt x="1717919" y="1808900"/>
                              </a:cubicBezTo>
                              <a:lnTo>
                                <a:pt x="1050175" y="1519686"/>
                              </a:lnTo>
                              <a:cubicBezTo>
                                <a:pt x="1050288" y="1519234"/>
                                <a:pt x="1050626" y="1518896"/>
                                <a:pt x="1050739" y="1518444"/>
                              </a:cubicBezTo>
                              <a:cubicBezTo>
                                <a:pt x="1052093" y="1512351"/>
                                <a:pt x="1050062" y="1506370"/>
                                <a:pt x="1046226" y="1501856"/>
                              </a:cubicBezTo>
                              <a:close/>
                              <a:moveTo>
                                <a:pt x="1744322" y="1802130"/>
                              </a:moveTo>
                              <a:lnTo>
                                <a:pt x="2062962" y="1090885"/>
                              </a:lnTo>
                              <a:lnTo>
                                <a:pt x="2396158" y="1259133"/>
                              </a:lnTo>
                              <a:cubicBezTo>
                                <a:pt x="2395932" y="1259810"/>
                                <a:pt x="2395368" y="1260487"/>
                                <a:pt x="2395255" y="1261277"/>
                              </a:cubicBezTo>
                              <a:cubicBezTo>
                                <a:pt x="2394014" y="1266468"/>
                                <a:pt x="2395142" y="1271771"/>
                                <a:pt x="2397737" y="1275946"/>
                              </a:cubicBezTo>
                              <a:lnTo>
                                <a:pt x="1747595" y="1804725"/>
                              </a:lnTo>
                              <a:cubicBezTo>
                                <a:pt x="1746579" y="1803709"/>
                                <a:pt x="1745563" y="1802807"/>
                                <a:pt x="1744322" y="1802130"/>
                              </a:cubicBezTo>
                              <a:close/>
                              <a:moveTo>
                                <a:pt x="2432941" y="1269966"/>
                              </a:moveTo>
                              <a:cubicBezTo>
                                <a:pt x="2433393" y="1267935"/>
                                <a:pt x="2433280" y="1265903"/>
                                <a:pt x="2433167" y="1263872"/>
                              </a:cubicBezTo>
                              <a:lnTo>
                                <a:pt x="2555590" y="1239160"/>
                              </a:lnTo>
                              <a:lnTo>
                                <a:pt x="2610089" y="2012355"/>
                              </a:lnTo>
                              <a:lnTo>
                                <a:pt x="2420981" y="1283394"/>
                              </a:lnTo>
                              <a:cubicBezTo>
                                <a:pt x="2426622" y="1281024"/>
                                <a:pt x="2431361" y="1276398"/>
                                <a:pt x="2432941" y="1269966"/>
                              </a:cubicBezTo>
                              <a:close/>
                              <a:moveTo>
                                <a:pt x="2618664" y="2018561"/>
                              </a:moveTo>
                              <a:cubicBezTo>
                                <a:pt x="2617649" y="2018335"/>
                                <a:pt x="2616520" y="2018561"/>
                                <a:pt x="2615505" y="2018448"/>
                              </a:cubicBezTo>
                              <a:lnTo>
                                <a:pt x="2560442" y="1238031"/>
                              </a:lnTo>
                              <a:lnTo>
                                <a:pt x="3123929" y="1124061"/>
                              </a:lnTo>
                              <a:cubicBezTo>
                                <a:pt x="3125960" y="1130267"/>
                                <a:pt x="3130812" y="1135571"/>
                                <a:pt x="3137695" y="1137150"/>
                              </a:cubicBezTo>
                              <a:cubicBezTo>
                                <a:pt x="3141080" y="1137940"/>
                                <a:pt x="3144352" y="1137489"/>
                                <a:pt x="3147512" y="1136586"/>
                              </a:cubicBezTo>
                              <a:lnTo>
                                <a:pt x="3386266" y="1712082"/>
                              </a:lnTo>
                              <a:cubicBezTo>
                                <a:pt x="3381527" y="1714677"/>
                                <a:pt x="3377803" y="1718965"/>
                                <a:pt x="3376562" y="1724607"/>
                              </a:cubicBezTo>
                              <a:cubicBezTo>
                                <a:pt x="3375772" y="1727767"/>
                                <a:pt x="3376111" y="1730926"/>
                                <a:pt x="3376901" y="1733860"/>
                              </a:cubicBezTo>
                              <a:lnTo>
                                <a:pt x="2631188" y="2028491"/>
                              </a:lnTo>
                              <a:cubicBezTo>
                                <a:pt x="2628593" y="2023639"/>
                                <a:pt x="2624306" y="2019915"/>
                                <a:pt x="2618664" y="2018561"/>
                              </a:cubicBezTo>
                              <a:close/>
                              <a:moveTo>
                                <a:pt x="4761811" y="2041694"/>
                              </a:moveTo>
                              <a:lnTo>
                                <a:pt x="5292463" y="2036503"/>
                              </a:lnTo>
                              <a:cubicBezTo>
                                <a:pt x="5293253" y="2044515"/>
                                <a:pt x="5298895" y="2051511"/>
                                <a:pt x="5307132" y="2053429"/>
                              </a:cubicBezTo>
                              <a:lnTo>
                                <a:pt x="5251054" y="2422198"/>
                              </a:lnTo>
                              <a:cubicBezTo>
                                <a:pt x="5245299" y="2421746"/>
                                <a:pt x="5239884" y="2423890"/>
                                <a:pt x="5236047" y="2427840"/>
                              </a:cubicBezTo>
                              <a:lnTo>
                                <a:pt x="4759103" y="2050382"/>
                              </a:lnTo>
                              <a:cubicBezTo>
                                <a:pt x="4760231" y="2048577"/>
                                <a:pt x="4761360" y="2046659"/>
                                <a:pt x="4761811" y="2044402"/>
                              </a:cubicBezTo>
                              <a:cubicBezTo>
                                <a:pt x="4761924" y="2043499"/>
                                <a:pt x="4761811" y="2042596"/>
                                <a:pt x="4761811" y="2041694"/>
                              </a:cubicBezTo>
                              <a:close/>
                              <a:moveTo>
                                <a:pt x="5263353" y="2427953"/>
                              </a:moveTo>
                              <a:lnTo>
                                <a:pt x="5509667" y="2129485"/>
                              </a:lnTo>
                              <a:lnTo>
                                <a:pt x="6076990" y="2393874"/>
                              </a:lnTo>
                              <a:cubicBezTo>
                                <a:pt x="6076764" y="2394439"/>
                                <a:pt x="6076426" y="2394890"/>
                                <a:pt x="6076313" y="2395454"/>
                              </a:cubicBezTo>
                              <a:cubicBezTo>
                                <a:pt x="6076087" y="2396470"/>
                                <a:pt x="6076313" y="2397485"/>
                                <a:pt x="6076200" y="2398501"/>
                              </a:cubicBezTo>
                              <a:lnTo>
                                <a:pt x="5268769" y="2437996"/>
                              </a:lnTo>
                              <a:cubicBezTo>
                                <a:pt x="5268092" y="2434046"/>
                                <a:pt x="5266061" y="2430661"/>
                                <a:pt x="5263353" y="2427953"/>
                              </a:cubicBezTo>
                              <a:close/>
                              <a:moveTo>
                                <a:pt x="6112645" y="2392520"/>
                              </a:moveTo>
                              <a:lnTo>
                                <a:pt x="6433429" y="2218856"/>
                              </a:lnTo>
                              <a:lnTo>
                                <a:pt x="6526403" y="2530865"/>
                              </a:lnTo>
                              <a:cubicBezTo>
                                <a:pt x="6522003" y="2532783"/>
                                <a:pt x="6518505" y="2536168"/>
                                <a:pt x="6516474" y="2540795"/>
                              </a:cubicBezTo>
                              <a:lnTo>
                                <a:pt x="6113661" y="2404369"/>
                              </a:lnTo>
                              <a:cubicBezTo>
                                <a:pt x="6113661" y="2404256"/>
                                <a:pt x="6113774" y="2404143"/>
                                <a:pt x="6113774" y="2404030"/>
                              </a:cubicBezTo>
                              <a:cubicBezTo>
                                <a:pt x="6114902" y="2400081"/>
                                <a:pt x="6114112" y="2396131"/>
                                <a:pt x="6112645" y="2392520"/>
                              </a:cubicBezTo>
                              <a:close/>
                              <a:moveTo>
                                <a:pt x="6726794" y="2071371"/>
                              </a:moveTo>
                              <a:cubicBezTo>
                                <a:pt x="6726907" y="2071033"/>
                                <a:pt x="6726794" y="2070581"/>
                                <a:pt x="6726794" y="2070243"/>
                              </a:cubicBezTo>
                              <a:lnTo>
                                <a:pt x="7202949" y="2074192"/>
                              </a:lnTo>
                              <a:lnTo>
                                <a:pt x="7265684" y="2152054"/>
                              </a:lnTo>
                              <a:lnTo>
                                <a:pt x="7179479" y="2198432"/>
                              </a:lnTo>
                              <a:lnTo>
                                <a:pt x="6726794" y="2071371"/>
                              </a:lnTo>
                              <a:close/>
                              <a:moveTo>
                                <a:pt x="7269069" y="2156003"/>
                              </a:moveTo>
                              <a:lnTo>
                                <a:pt x="7331466" y="2233300"/>
                              </a:lnTo>
                              <a:cubicBezTo>
                                <a:pt x="7329660" y="2235105"/>
                                <a:pt x="7328306" y="2237249"/>
                                <a:pt x="7327291" y="2239732"/>
                              </a:cubicBezTo>
                              <a:lnTo>
                                <a:pt x="7186701" y="2200237"/>
                              </a:lnTo>
                              <a:lnTo>
                                <a:pt x="7269069" y="2156003"/>
                              </a:lnTo>
                              <a:close/>
                              <a:moveTo>
                                <a:pt x="7353129" y="2229689"/>
                              </a:moveTo>
                              <a:lnTo>
                                <a:pt x="7410110" y="2092021"/>
                              </a:lnTo>
                              <a:cubicBezTo>
                                <a:pt x="7410787" y="2092247"/>
                                <a:pt x="7411351" y="2092698"/>
                                <a:pt x="7412028" y="2092811"/>
                              </a:cubicBezTo>
                              <a:cubicBezTo>
                                <a:pt x="7422409" y="2095181"/>
                                <a:pt x="7432789" y="2088749"/>
                                <a:pt x="7435159" y="2078367"/>
                              </a:cubicBezTo>
                              <a:cubicBezTo>
                                <a:pt x="7435272" y="2077690"/>
                                <a:pt x="7435159" y="2077013"/>
                                <a:pt x="7435272" y="2076336"/>
                              </a:cubicBezTo>
                              <a:lnTo>
                                <a:pt x="7530164" y="2076111"/>
                              </a:lnTo>
                              <a:lnTo>
                                <a:pt x="7357304" y="2232171"/>
                              </a:lnTo>
                              <a:cubicBezTo>
                                <a:pt x="7356063" y="2231156"/>
                                <a:pt x="7354596" y="2230366"/>
                                <a:pt x="7353129" y="2229689"/>
                              </a:cubicBezTo>
                              <a:close/>
                              <a:moveTo>
                                <a:pt x="7435384" y="2071484"/>
                              </a:moveTo>
                              <a:cubicBezTo>
                                <a:pt x="7435159" y="2069340"/>
                                <a:pt x="7434369" y="2067309"/>
                                <a:pt x="7433353" y="2065391"/>
                              </a:cubicBezTo>
                              <a:lnTo>
                                <a:pt x="7786182" y="1845010"/>
                              </a:lnTo>
                              <a:lnTo>
                                <a:pt x="7535580" y="2071258"/>
                              </a:lnTo>
                              <a:lnTo>
                                <a:pt x="7435384" y="2071484"/>
                              </a:lnTo>
                              <a:close/>
                              <a:moveTo>
                                <a:pt x="7914473" y="1776063"/>
                              </a:moveTo>
                              <a:lnTo>
                                <a:pt x="8184933" y="1764215"/>
                              </a:lnTo>
                              <a:lnTo>
                                <a:pt x="8352151" y="2056250"/>
                              </a:lnTo>
                              <a:cubicBezTo>
                                <a:pt x="8350572" y="2057379"/>
                                <a:pt x="8349105" y="2058620"/>
                                <a:pt x="8347864" y="2060200"/>
                              </a:cubicBezTo>
                              <a:lnTo>
                                <a:pt x="7912442" y="1783285"/>
                              </a:lnTo>
                              <a:cubicBezTo>
                                <a:pt x="7913119" y="1781931"/>
                                <a:pt x="7914022" y="1780577"/>
                                <a:pt x="7914360" y="1778997"/>
                              </a:cubicBezTo>
                              <a:cubicBezTo>
                                <a:pt x="7914586" y="1777981"/>
                                <a:pt x="7914360" y="1776966"/>
                                <a:pt x="7914473" y="1776063"/>
                              </a:cubicBezTo>
                              <a:close/>
                              <a:moveTo>
                                <a:pt x="8817586" y="1739728"/>
                              </a:moveTo>
                              <a:lnTo>
                                <a:pt x="8920941" y="1742098"/>
                              </a:lnTo>
                              <a:lnTo>
                                <a:pt x="8398300" y="2048803"/>
                              </a:lnTo>
                              <a:lnTo>
                                <a:pt x="8817586" y="1739728"/>
                              </a:lnTo>
                              <a:close/>
                              <a:moveTo>
                                <a:pt x="8821649" y="1736681"/>
                              </a:moveTo>
                              <a:lnTo>
                                <a:pt x="8846246" y="1718513"/>
                              </a:lnTo>
                              <a:lnTo>
                                <a:pt x="9019783" y="1680937"/>
                              </a:lnTo>
                              <a:cubicBezTo>
                                <a:pt x="9020008" y="1681840"/>
                                <a:pt x="9020347" y="1682630"/>
                                <a:pt x="9020685" y="1683420"/>
                              </a:cubicBezTo>
                              <a:lnTo>
                                <a:pt x="8925906" y="1739051"/>
                              </a:lnTo>
                              <a:lnTo>
                                <a:pt x="8821649" y="1736681"/>
                              </a:lnTo>
                              <a:close/>
                              <a:moveTo>
                                <a:pt x="9022942" y="1687143"/>
                              </a:moveTo>
                              <a:cubicBezTo>
                                <a:pt x="9025538" y="1690642"/>
                                <a:pt x="9029261" y="1693463"/>
                                <a:pt x="9033887" y="1694478"/>
                              </a:cubicBezTo>
                              <a:cubicBezTo>
                                <a:pt x="9042801" y="1696509"/>
                                <a:pt x="9051489" y="1691770"/>
                                <a:pt x="9055325" y="1683871"/>
                              </a:cubicBezTo>
                              <a:lnTo>
                                <a:pt x="9193094" y="1740856"/>
                              </a:lnTo>
                              <a:cubicBezTo>
                                <a:pt x="9192868" y="1741533"/>
                                <a:pt x="9192417" y="1742098"/>
                                <a:pt x="9192191" y="1742775"/>
                              </a:cubicBezTo>
                              <a:cubicBezTo>
                                <a:pt x="9191966" y="1743564"/>
                                <a:pt x="9192191" y="1744354"/>
                                <a:pt x="9192078" y="1745144"/>
                              </a:cubicBezTo>
                              <a:lnTo>
                                <a:pt x="8934143" y="1739277"/>
                              </a:lnTo>
                              <a:lnTo>
                                <a:pt x="9022942" y="1687143"/>
                              </a:lnTo>
                              <a:close/>
                              <a:moveTo>
                                <a:pt x="7810441" y="1829776"/>
                              </a:moveTo>
                              <a:lnTo>
                                <a:pt x="7875094" y="1789379"/>
                              </a:lnTo>
                              <a:lnTo>
                                <a:pt x="7546412" y="2071258"/>
                              </a:lnTo>
                              <a:lnTo>
                                <a:pt x="7543027" y="2071258"/>
                              </a:lnTo>
                              <a:lnTo>
                                <a:pt x="7810441" y="1829776"/>
                              </a:lnTo>
                              <a:close/>
                              <a:moveTo>
                                <a:pt x="9193884" y="1738938"/>
                              </a:moveTo>
                              <a:lnTo>
                                <a:pt x="9056115" y="1681953"/>
                              </a:lnTo>
                              <a:cubicBezTo>
                                <a:pt x="9056341" y="1681276"/>
                                <a:pt x="9056792" y="1680711"/>
                                <a:pt x="9057018" y="1680034"/>
                              </a:cubicBezTo>
                              <a:cubicBezTo>
                                <a:pt x="9059387" y="1669653"/>
                                <a:pt x="9052956" y="1659271"/>
                                <a:pt x="9042575" y="1656902"/>
                              </a:cubicBezTo>
                              <a:cubicBezTo>
                                <a:pt x="9042011" y="1656789"/>
                                <a:pt x="9041334" y="1656902"/>
                                <a:pt x="9040770" y="1656902"/>
                              </a:cubicBezTo>
                              <a:lnTo>
                                <a:pt x="9046750" y="1586488"/>
                              </a:lnTo>
                              <a:cubicBezTo>
                                <a:pt x="9051489" y="1586601"/>
                                <a:pt x="9055777" y="1585247"/>
                                <a:pt x="9059274" y="1582426"/>
                              </a:cubicBezTo>
                              <a:lnTo>
                                <a:pt x="9197269" y="1734086"/>
                              </a:lnTo>
                              <a:cubicBezTo>
                                <a:pt x="9195915" y="1735440"/>
                                <a:pt x="9194787" y="1737020"/>
                                <a:pt x="9193884" y="1738938"/>
                              </a:cubicBezTo>
                              <a:close/>
                              <a:moveTo>
                                <a:pt x="9030276" y="1575768"/>
                              </a:moveTo>
                              <a:lnTo>
                                <a:pt x="8888107" y="1658369"/>
                              </a:lnTo>
                              <a:lnTo>
                                <a:pt x="8125696" y="1582877"/>
                              </a:lnTo>
                              <a:lnTo>
                                <a:pt x="9028358" y="1570126"/>
                              </a:lnTo>
                              <a:cubicBezTo>
                                <a:pt x="9028696" y="1572157"/>
                                <a:pt x="9029486" y="1573963"/>
                                <a:pt x="9030276" y="1575768"/>
                              </a:cubicBezTo>
                              <a:close/>
                              <a:moveTo>
                                <a:pt x="8065556" y="1590663"/>
                              </a:moveTo>
                              <a:lnTo>
                                <a:pt x="7872950" y="1733296"/>
                              </a:lnTo>
                              <a:lnTo>
                                <a:pt x="7622461" y="1314313"/>
                              </a:lnTo>
                              <a:cubicBezTo>
                                <a:pt x="7624041" y="1313184"/>
                                <a:pt x="7625621" y="1311830"/>
                                <a:pt x="7626862" y="1310250"/>
                              </a:cubicBezTo>
                              <a:lnTo>
                                <a:pt x="8065217" y="1572947"/>
                              </a:lnTo>
                              <a:cubicBezTo>
                                <a:pt x="8064653" y="1574188"/>
                                <a:pt x="8063750" y="1575430"/>
                                <a:pt x="8063412" y="1576784"/>
                              </a:cubicBezTo>
                              <a:cubicBezTo>
                                <a:pt x="8062171" y="1581636"/>
                                <a:pt x="8063186" y="1586601"/>
                                <a:pt x="8065556" y="1590663"/>
                              </a:cubicBezTo>
                              <a:close/>
                              <a:moveTo>
                                <a:pt x="7593238" y="1305060"/>
                              </a:moveTo>
                              <a:lnTo>
                                <a:pt x="7033136" y="1577122"/>
                              </a:lnTo>
                              <a:lnTo>
                                <a:pt x="6906989" y="1414742"/>
                              </a:lnTo>
                              <a:cubicBezTo>
                                <a:pt x="6909471" y="1412260"/>
                                <a:pt x="6911614" y="1409326"/>
                                <a:pt x="6912517" y="1405602"/>
                              </a:cubicBezTo>
                              <a:cubicBezTo>
                                <a:pt x="6912968" y="1403910"/>
                                <a:pt x="6912743" y="1402330"/>
                                <a:pt x="6912630" y="1400637"/>
                              </a:cubicBezTo>
                              <a:lnTo>
                                <a:pt x="7592786" y="1303593"/>
                              </a:lnTo>
                              <a:cubicBezTo>
                                <a:pt x="7592786" y="1304044"/>
                                <a:pt x="7593012" y="1304495"/>
                                <a:pt x="7593238" y="1305060"/>
                              </a:cubicBezTo>
                              <a:close/>
                              <a:moveTo>
                                <a:pt x="6365278" y="1246833"/>
                              </a:moveTo>
                              <a:cubicBezTo>
                                <a:pt x="6367196" y="1236677"/>
                                <a:pt x="6360877" y="1226747"/>
                                <a:pt x="6350723" y="1224377"/>
                              </a:cubicBezTo>
                              <a:cubicBezTo>
                                <a:pt x="6343050" y="1222572"/>
                                <a:pt x="6335490" y="1225732"/>
                                <a:pt x="6331089" y="1231487"/>
                              </a:cubicBezTo>
                              <a:lnTo>
                                <a:pt x="6172108" y="1124738"/>
                              </a:lnTo>
                              <a:lnTo>
                                <a:pt x="6171318" y="1124174"/>
                              </a:lnTo>
                              <a:cubicBezTo>
                                <a:pt x="6171431" y="1123948"/>
                                <a:pt x="6171544" y="1123609"/>
                                <a:pt x="6171657" y="1123384"/>
                              </a:cubicBezTo>
                              <a:lnTo>
                                <a:pt x="6851813" y="1387209"/>
                              </a:lnTo>
                              <a:lnTo>
                                <a:pt x="6365278" y="1246833"/>
                              </a:lnTo>
                              <a:close/>
                              <a:moveTo>
                                <a:pt x="6143561" y="1130380"/>
                              </a:moveTo>
                              <a:lnTo>
                                <a:pt x="6060178" y="1279896"/>
                              </a:lnTo>
                              <a:lnTo>
                                <a:pt x="5632429" y="1337671"/>
                              </a:lnTo>
                              <a:cubicBezTo>
                                <a:pt x="5632316" y="1337333"/>
                                <a:pt x="5632090" y="1336994"/>
                                <a:pt x="5631978" y="1336543"/>
                              </a:cubicBezTo>
                              <a:lnTo>
                                <a:pt x="6137920" y="1123722"/>
                              </a:lnTo>
                              <a:cubicBezTo>
                                <a:pt x="6139387" y="1126205"/>
                                <a:pt x="6141192" y="1128574"/>
                                <a:pt x="6143561" y="1130380"/>
                              </a:cubicBezTo>
                              <a:close/>
                              <a:moveTo>
                                <a:pt x="5594968" y="1339589"/>
                              </a:moveTo>
                              <a:lnTo>
                                <a:pt x="5064428" y="1322099"/>
                              </a:lnTo>
                              <a:lnTo>
                                <a:pt x="4962427" y="1079939"/>
                              </a:lnTo>
                              <a:cubicBezTo>
                                <a:pt x="4965361" y="1078247"/>
                                <a:pt x="4967618" y="1075651"/>
                                <a:pt x="4969310" y="1072605"/>
                              </a:cubicBezTo>
                              <a:lnTo>
                                <a:pt x="5595533" y="1336768"/>
                              </a:lnTo>
                              <a:cubicBezTo>
                                <a:pt x="5595420" y="1337220"/>
                                <a:pt x="5595081" y="1337445"/>
                                <a:pt x="5594968" y="1337897"/>
                              </a:cubicBezTo>
                              <a:cubicBezTo>
                                <a:pt x="5594856" y="1338461"/>
                                <a:pt x="5595081" y="1339025"/>
                                <a:pt x="5594968" y="1339589"/>
                              </a:cubicBezTo>
                              <a:close/>
                              <a:moveTo>
                                <a:pt x="4933768" y="1063352"/>
                              </a:moveTo>
                              <a:lnTo>
                                <a:pt x="4590530" y="1105893"/>
                              </a:lnTo>
                              <a:lnTo>
                                <a:pt x="4112345" y="825255"/>
                              </a:lnTo>
                              <a:lnTo>
                                <a:pt x="4933881" y="1060305"/>
                              </a:lnTo>
                              <a:cubicBezTo>
                                <a:pt x="4933768" y="1061321"/>
                                <a:pt x="4933768" y="1062336"/>
                                <a:pt x="4933768" y="1063352"/>
                              </a:cubicBezTo>
                              <a:close/>
                              <a:moveTo>
                                <a:pt x="4076351" y="812390"/>
                              </a:moveTo>
                              <a:lnTo>
                                <a:pt x="3417972" y="690182"/>
                              </a:lnTo>
                              <a:cubicBezTo>
                                <a:pt x="3418649" y="681042"/>
                                <a:pt x="3413007" y="672579"/>
                                <a:pt x="3403980" y="670209"/>
                              </a:cubicBezTo>
                              <a:lnTo>
                                <a:pt x="3505191" y="38406"/>
                              </a:lnTo>
                              <a:cubicBezTo>
                                <a:pt x="3508915" y="38631"/>
                                <a:pt x="3512413" y="37954"/>
                                <a:pt x="3515459" y="36262"/>
                              </a:cubicBezTo>
                              <a:lnTo>
                                <a:pt x="4081429" y="804153"/>
                              </a:lnTo>
                              <a:cubicBezTo>
                                <a:pt x="4079172" y="806410"/>
                                <a:pt x="4077367" y="809118"/>
                                <a:pt x="4076351" y="812390"/>
                              </a:cubicBezTo>
                              <a:close/>
                              <a:moveTo>
                                <a:pt x="3491652" y="31522"/>
                              </a:moveTo>
                              <a:lnTo>
                                <a:pt x="2931888" y="625411"/>
                              </a:lnTo>
                              <a:cubicBezTo>
                                <a:pt x="2929857" y="623831"/>
                                <a:pt x="2927375" y="622703"/>
                                <a:pt x="2924779" y="622026"/>
                              </a:cubicBezTo>
                              <a:cubicBezTo>
                                <a:pt x="2919589" y="620784"/>
                                <a:pt x="2914286" y="621913"/>
                                <a:pt x="2910111" y="624508"/>
                              </a:cubicBezTo>
                              <a:lnTo>
                                <a:pt x="2511360" y="115364"/>
                              </a:lnTo>
                              <a:cubicBezTo>
                                <a:pt x="2513955" y="112882"/>
                                <a:pt x="2516099" y="109835"/>
                                <a:pt x="2517002" y="106111"/>
                              </a:cubicBezTo>
                              <a:cubicBezTo>
                                <a:pt x="2517227" y="104983"/>
                                <a:pt x="2517002" y="103854"/>
                                <a:pt x="2517114" y="102726"/>
                              </a:cubicBezTo>
                              <a:lnTo>
                                <a:pt x="3487590" y="23398"/>
                              </a:lnTo>
                              <a:cubicBezTo>
                                <a:pt x="3488154" y="26557"/>
                                <a:pt x="3489620" y="29153"/>
                                <a:pt x="3491652" y="31522"/>
                              </a:cubicBezTo>
                              <a:close/>
                              <a:moveTo>
                                <a:pt x="2488229" y="118185"/>
                              </a:moveTo>
                              <a:lnTo>
                                <a:pt x="2130436" y="928167"/>
                              </a:lnTo>
                              <a:cubicBezTo>
                                <a:pt x="2129985" y="928054"/>
                                <a:pt x="2129759" y="927715"/>
                                <a:pt x="2129308" y="927602"/>
                              </a:cubicBezTo>
                              <a:cubicBezTo>
                                <a:pt x="2123554" y="926248"/>
                                <a:pt x="2117912" y="927828"/>
                                <a:pt x="2113511" y="931213"/>
                              </a:cubicBezTo>
                              <a:lnTo>
                                <a:pt x="1671771" y="456712"/>
                              </a:lnTo>
                              <a:cubicBezTo>
                                <a:pt x="1673802" y="454342"/>
                                <a:pt x="1675494" y="451747"/>
                                <a:pt x="1676284" y="448474"/>
                              </a:cubicBezTo>
                              <a:cubicBezTo>
                                <a:pt x="1677074" y="445202"/>
                                <a:pt x="1676623" y="442155"/>
                                <a:pt x="1675833" y="439108"/>
                              </a:cubicBezTo>
                              <a:lnTo>
                                <a:pt x="2481346" y="111076"/>
                              </a:lnTo>
                              <a:cubicBezTo>
                                <a:pt x="2483039" y="114010"/>
                                <a:pt x="2485408" y="116380"/>
                                <a:pt x="2488229" y="118185"/>
                              </a:cubicBezTo>
                              <a:close/>
                              <a:moveTo>
                                <a:pt x="1653041" y="462918"/>
                              </a:moveTo>
                              <a:cubicBezTo>
                                <a:pt x="1653492" y="463031"/>
                                <a:pt x="1654056" y="462918"/>
                                <a:pt x="1654507" y="462918"/>
                              </a:cubicBezTo>
                              <a:lnTo>
                                <a:pt x="1626863" y="849064"/>
                              </a:lnTo>
                              <a:cubicBezTo>
                                <a:pt x="1618175" y="849177"/>
                                <a:pt x="1610277" y="854819"/>
                                <a:pt x="1608133" y="863621"/>
                              </a:cubicBezTo>
                              <a:cubicBezTo>
                                <a:pt x="1607569" y="865991"/>
                                <a:pt x="1607682" y="868247"/>
                                <a:pt x="1607907" y="870504"/>
                              </a:cubicBezTo>
                              <a:lnTo>
                                <a:pt x="955057" y="1028483"/>
                              </a:lnTo>
                              <a:cubicBezTo>
                                <a:pt x="954605" y="1027129"/>
                                <a:pt x="954267" y="1025775"/>
                                <a:pt x="953590" y="1024534"/>
                              </a:cubicBezTo>
                              <a:lnTo>
                                <a:pt x="1644240" y="457840"/>
                              </a:lnTo>
                              <a:cubicBezTo>
                                <a:pt x="1646835" y="460210"/>
                                <a:pt x="1649656" y="462128"/>
                                <a:pt x="1653041" y="462918"/>
                              </a:cubicBezTo>
                              <a:close/>
                              <a:moveTo>
                                <a:pt x="374645" y="1640314"/>
                              </a:moveTo>
                              <a:lnTo>
                                <a:pt x="1013617" y="1519573"/>
                              </a:lnTo>
                              <a:cubicBezTo>
                                <a:pt x="1015535" y="1526005"/>
                                <a:pt x="1020500" y="1531308"/>
                                <a:pt x="1027495" y="1532888"/>
                              </a:cubicBezTo>
                              <a:cubicBezTo>
                                <a:pt x="1027947" y="1533001"/>
                                <a:pt x="1028285" y="1532888"/>
                                <a:pt x="1028737" y="1532888"/>
                              </a:cubicBezTo>
                              <a:lnTo>
                                <a:pt x="989809" y="2084799"/>
                              </a:lnTo>
                              <a:cubicBezTo>
                                <a:pt x="984506" y="2084912"/>
                                <a:pt x="979767" y="2087169"/>
                                <a:pt x="976269" y="2090893"/>
                              </a:cubicBezTo>
                              <a:lnTo>
                                <a:pt x="372275" y="1651147"/>
                              </a:lnTo>
                              <a:cubicBezTo>
                                <a:pt x="373178" y="1649567"/>
                                <a:pt x="374081" y="1647987"/>
                                <a:pt x="374532" y="1646069"/>
                              </a:cubicBezTo>
                              <a:cubicBezTo>
                                <a:pt x="374983" y="1644263"/>
                                <a:pt x="374757" y="1642232"/>
                                <a:pt x="374645" y="1640314"/>
                              </a:cubicBezTo>
                              <a:close/>
                              <a:moveTo>
                                <a:pt x="994548" y="2085138"/>
                              </a:moveTo>
                              <a:cubicBezTo>
                                <a:pt x="994097" y="2085025"/>
                                <a:pt x="993758" y="2085138"/>
                                <a:pt x="993307" y="2085138"/>
                              </a:cubicBezTo>
                              <a:lnTo>
                                <a:pt x="1032234" y="1533227"/>
                              </a:lnTo>
                              <a:cubicBezTo>
                                <a:pt x="1039004" y="1533001"/>
                                <a:pt x="1044984" y="1529503"/>
                                <a:pt x="1048257" y="1523748"/>
                              </a:cubicBezTo>
                              <a:lnTo>
                                <a:pt x="1716001" y="1812963"/>
                              </a:lnTo>
                              <a:cubicBezTo>
                                <a:pt x="1715889" y="1813414"/>
                                <a:pt x="1715550" y="1813752"/>
                                <a:pt x="1715437" y="1814204"/>
                              </a:cubicBezTo>
                              <a:cubicBezTo>
                                <a:pt x="1714760" y="1817363"/>
                                <a:pt x="1714986" y="1820410"/>
                                <a:pt x="1715776" y="1823344"/>
                              </a:cubicBezTo>
                              <a:lnTo>
                                <a:pt x="1007073" y="2095294"/>
                              </a:lnTo>
                              <a:cubicBezTo>
                                <a:pt x="1004703" y="2090329"/>
                                <a:pt x="1000303" y="2086492"/>
                                <a:pt x="994548" y="2085138"/>
                              </a:cubicBezTo>
                              <a:close/>
                              <a:moveTo>
                                <a:pt x="1750641" y="1808110"/>
                              </a:moveTo>
                              <a:lnTo>
                                <a:pt x="2400784" y="1279332"/>
                              </a:lnTo>
                              <a:cubicBezTo>
                                <a:pt x="2403266" y="1281701"/>
                                <a:pt x="2406087" y="1283733"/>
                                <a:pt x="2409585" y="1284522"/>
                              </a:cubicBezTo>
                              <a:cubicBezTo>
                                <a:pt x="2411954" y="1285087"/>
                                <a:pt x="2414324" y="1285087"/>
                                <a:pt x="2416693" y="1284748"/>
                              </a:cubicBezTo>
                              <a:lnTo>
                                <a:pt x="2607381" y="2019802"/>
                              </a:lnTo>
                              <a:cubicBezTo>
                                <a:pt x="2602416" y="2021721"/>
                                <a:pt x="2598580" y="2025557"/>
                                <a:pt x="2596549" y="2030635"/>
                              </a:cubicBezTo>
                              <a:lnTo>
                                <a:pt x="1753123" y="1820749"/>
                              </a:lnTo>
                              <a:cubicBezTo>
                                <a:pt x="1753800" y="1816122"/>
                                <a:pt x="1753010" y="1811721"/>
                                <a:pt x="1750641" y="1808110"/>
                              </a:cubicBezTo>
                              <a:close/>
                              <a:moveTo>
                                <a:pt x="2632768" y="2032553"/>
                              </a:moveTo>
                              <a:lnTo>
                                <a:pt x="3378480" y="1737922"/>
                              </a:lnTo>
                              <a:cubicBezTo>
                                <a:pt x="3380963" y="1742662"/>
                                <a:pt x="3385363" y="1746386"/>
                                <a:pt x="3391005" y="1747740"/>
                              </a:cubicBezTo>
                              <a:cubicBezTo>
                                <a:pt x="3391230" y="1747740"/>
                                <a:pt x="3391456" y="1747740"/>
                                <a:pt x="3391795" y="1747740"/>
                              </a:cubicBezTo>
                              <a:lnTo>
                                <a:pt x="3335491" y="2579613"/>
                              </a:lnTo>
                              <a:cubicBezTo>
                                <a:pt x="3330639" y="2579951"/>
                                <a:pt x="3326464" y="2581869"/>
                                <a:pt x="3323079" y="2585142"/>
                              </a:cubicBezTo>
                              <a:lnTo>
                                <a:pt x="2630850" y="2047223"/>
                              </a:lnTo>
                              <a:cubicBezTo>
                                <a:pt x="2631865" y="2045530"/>
                                <a:pt x="2632768" y="2043838"/>
                                <a:pt x="2633332" y="2041807"/>
                              </a:cubicBezTo>
                              <a:cubicBezTo>
                                <a:pt x="2633896" y="2038534"/>
                                <a:pt x="2633558" y="2035487"/>
                                <a:pt x="2632768" y="2032553"/>
                              </a:cubicBezTo>
                              <a:close/>
                              <a:moveTo>
                                <a:pt x="3340794" y="2579725"/>
                              </a:moveTo>
                              <a:cubicBezTo>
                                <a:pt x="3340568" y="2579613"/>
                                <a:pt x="3340230" y="2579725"/>
                                <a:pt x="3340004" y="2579725"/>
                              </a:cubicBezTo>
                              <a:lnTo>
                                <a:pt x="3396308" y="1747853"/>
                              </a:lnTo>
                              <a:cubicBezTo>
                                <a:pt x="3397888" y="1747740"/>
                                <a:pt x="3399354" y="1747514"/>
                                <a:pt x="3400821" y="1747063"/>
                              </a:cubicBezTo>
                              <a:lnTo>
                                <a:pt x="3716076" y="2466883"/>
                              </a:lnTo>
                              <a:cubicBezTo>
                                <a:pt x="3711676" y="2469479"/>
                                <a:pt x="3708178" y="2473767"/>
                                <a:pt x="3706937" y="2479183"/>
                              </a:cubicBezTo>
                              <a:cubicBezTo>
                                <a:pt x="3706260" y="2482004"/>
                                <a:pt x="3706373" y="2484825"/>
                                <a:pt x="3707049" y="2487533"/>
                              </a:cubicBezTo>
                              <a:lnTo>
                                <a:pt x="3354221" y="2591912"/>
                              </a:lnTo>
                              <a:cubicBezTo>
                                <a:pt x="3351965" y="2585932"/>
                                <a:pt x="3347338" y="2581192"/>
                                <a:pt x="3340794" y="2579725"/>
                              </a:cubicBezTo>
                              <a:close/>
                              <a:moveTo>
                                <a:pt x="3740448" y="2471397"/>
                              </a:moveTo>
                              <a:lnTo>
                                <a:pt x="4230030" y="1971054"/>
                              </a:lnTo>
                              <a:cubicBezTo>
                                <a:pt x="4232173" y="1972747"/>
                                <a:pt x="4234656" y="1974101"/>
                                <a:pt x="4237589" y="1974778"/>
                              </a:cubicBezTo>
                              <a:cubicBezTo>
                                <a:pt x="4239620" y="1975230"/>
                                <a:pt x="4241652" y="1975117"/>
                                <a:pt x="4243682" y="1975004"/>
                              </a:cubicBezTo>
                              <a:lnTo>
                                <a:pt x="4426697" y="2818161"/>
                              </a:lnTo>
                              <a:cubicBezTo>
                                <a:pt x="4422748" y="2819628"/>
                                <a:pt x="4419250" y="2822110"/>
                                <a:pt x="4416881" y="2825609"/>
                              </a:cubicBezTo>
                              <a:lnTo>
                                <a:pt x="3743607" y="2489903"/>
                              </a:lnTo>
                              <a:cubicBezTo>
                                <a:pt x="3743833" y="2489113"/>
                                <a:pt x="3744397" y="2488549"/>
                                <a:pt x="3744623" y="2487759"/>
                              </a:cubicBezTo>
                              <a:cubicBezTo>
                                <a:pt x="3745977" y="2481666"/>
                                <a:pt x="3744171" y="2475798"/>
                                <a:pt x="3740448" y="2471397"/>
                              </a:cubicBezTo>
                              <a:close/>
                              <a:moveTo>
                                <a:pt x="4449151" y="2825609"/>
                              </a:moveTo>
                              <a:cubicBezTo>
                                <a:pt x="4447346" y="2822900"/>
                                <a:pt x="4444863" y="2820869"/>
                                <a:pt x="4441930" y="2819289"/>
                              </a:cubicBezTo>
                              <a:lnTo>
                                <a:pt x="4738116" y="2058733"/>
                              </a:lnTo>
                              <a:cubicBezTo>
                                <a:pt x="4738229" y="2058733"/>
                                <a:pt x="4738342" y="2058959"/>
                                <a:pt x="4738567" y="2058959"/>
                              </a:cubicBezTo>
                              <a:cubicBezTo>
                                <a:pt x="4745337" y="2060538"/>
                                <a:pt x="4751994" y="2058056"/>
                                <a:pt x="4756507" y="2053317"/>
                              </a:cubicBezTo>
                              <a:lnTo>
                                <a:pt x="5233452" y="2430774"/>
                              </a:lnTo>
                              <a:cubicBezTo>
                                <a:pt x="5232324" y="2432579"/>
                                <a:pt x="5231308" y="2434498"/>
                                <a:pt x="5230744" y="2436754"/>
                              </a:cubicBezTo>
                              <a:cubicBezTo>
                                <a:pt x="5229954" y="2440365"/>
                                <a:pt x="5230518" y="2443863"/>
                                <a:pt x="5231647" y="2447249"/>
                              </a:cubicBezTo>
                              <a:lnTo>
                                <a:pt x="4449151" y="2825609"/>
                              </a:lnTo>
                              <a:close/>
                              <a:moveTo>
                                <a:pt x="5268543" y="2442396"/>
                              </a:moveTo>
                              <a:lnTo>
                                <a:pt x="6076087" y="2402902"/>
                              </a:lnTo>
                              <a:cubicBezTo>
                                <a:pt x="6077216" y="2409672"/>
                                <a:pt x="6082068" y="2415201"/>
                                <a:pt x="6088725" y="2417571"/>
                              </a:cubicBezTo>
                              <a:lnTo>
                                <a:pt x="5972845" y="2856527"/>
                              </a:lnTo>
                              <a:cubicBezTo>
                                <a:pt x="5965624" y="2855286"/>
                                <a:pt x="5958629" y="2858107"/>
                                <a:pt x="5954341" y="2863637"/>
                              </a:cubicBezTo>
                              <a:lnTo>
                                <a:pt x="5266963" y="2448828"/>
                              </a:lnTo>
                              <a:cubicBezTo>
                                <a:pt x="5267527" y="2447700"/>
                                <a:pt x="5268204" y="2446685"/>
                                <a:pt x="5268543" y="2445330"/>
                              </a:cubicBezTo>
                              <a:cubicBezTo>
                                <a:pt x="5268769" y="2444428"/>
                                <a:pt x="5268543" y="2443412"/>
                                <a:pt x="5268543" y="2442396"/>
                              </a:cubicBezTo>
                              <a:close/>
                              <a:moveTo>
                                <a:pt x="5985031" y="2864314"/>
                              </a:moveTo>
                              <a:cubicBezTo>
                                <a:pt x="5982775" y="2861267"/>
                                <a:pt x="5979729" y="2859010"/>
                                <a:pt x="5976005" y="2857656"/>
                              </a:cubicBezTo>
                              <a:lnTo>
                                <a:pt x="6091884" y="2418700"/>
                              </a:lnTo>
                              <a:cubicBezTo>
                                <a:pt x="6100685" y="2420279"/>
                                <a:pt x="6109034" y="2415427"/>
                                <a:pt x="6112532" y="2407415"/>
                              </a:cubicBezTo>
                              <a:lnTo>
                                <a:pt x="6515233" y="2543842"/>
                              </a:lnTo>
                              <a:cubicBezTo>
                                <a:pt x="6515233" y="2543954"/>
                                <a:pt x="6515120" y="2544067"/>
                                <a:pt x="6515120" y="2544180"/>
                              </a:cubicBezTo>
                              <a:cubicBezTo>
                                <a:pt x="6514105" y="2548468"/>
                                <a:pt x="6514895" y="2552643"/>
                                <a:pt x="6516587" y="2556367"/>
                              </a:cubicBezTo>
                              <a:lnTo>
                                <a:pt x="5985031" y="2864314"/>
                              </a:lnTo>
                              <a:close/>
                              <a:moveTo>
                                <a:pt x="7181736" y="2203058"/>
                              </a:moveTo>
                              <a:lnTo>
                                <a:pt x="7326050" y="2243569"/>
                              </a:lnTo>
                              <a:cubicBezTo>
                                <a:pt x="7325598" y="2246277"/>
                                <a:pt x="7325711" y="2248872"/>
                                <a:pt x="7326275" y="2251355"/>
                              </a:cubicBezTo>
                              <a:lnTo>
                                <a:pt x="6565894" y="2534250"/>
                              </a:lnTo>
                              <a:lnTo>
                                <a:pt x="7181736" y="2203058"/>
                              </a:lnTo>
                              <a:close/>
                              <a:moveTo>
                                <a:pt x="7537611" y="2076111"/>
                              </a:moveTo>
                              <a:lnTo>
                                <a:pt x="7540770" y="2076111"/>
                              </a:lnTo>
                              <a:lnTo>
                                <a:pt x="7478712" y="2129259"/>
                              </a:lnTo>
                              <a:lnTo>
                                <a:pt x="7537611" y="2076111"/>
                              </a:lnTo>
                              <a:close/>
                              <a:moveTo>
                                <a:pt x="7882541" y="1788363"/>
                              </a:moveTo>
                              <a:cubicBezTo>
                                <a:pt x="7884910" y="1790620"/>
                                <a:pt x="7887731" y="1792538"/>
                                <a:pt x="7891229" y="1793328"/>
                              </a:cubicBezTo>
                              <a:cubicBezTo>
                                <a:pt x="7898789" y="1795021"/>
                                <a:pt x="7906349" y="1791974"/>
                                <a:pt x="7910862" y="1786219"/>
                              </a:cubicBezTo>
                              <a:lnTo>
                                <a:pt x="8346397" y="2063134"/>
                              </a:lnTo>
                              <a:cubicBezTo>
                                <a:pt x="8345720" y="2064488"/>
                                <a:pt x="8344817" y="2065842"/>
                                <a:pt x="8344478" y="2067422"/>
                              </a:cubicBezTo>
                              <a:cubicBezTo>
                                <a:pt x="8344366" y="2068099"/>
                                <a:pt x="8344478" y="2068663"/>
                                <a:pt x="8344478" y="2069340"/>
                              </a:cubicBezTo>
                              <a:lnTo>
                                <a:pt x="7552956" y="2071145"/>
                              </a:lnTo>
                              <a:lnTo>
                                <a:pt x="7882541" y="1788363"/>
                              </a:lnTo>
                              <a:close/>
                              <a:moveTo>
                                <a:pt x="8929065" y="1742210"/>
                              </a:moveTo>
                              <a:lnTo>
                                <a:pt x="9191966" y="1748304"/>
                              </a:lnTo>
                              <a:cubicBezTo>
                                <a:pt x="9192078" y="1749432"/>
                                <a:pt x="9192078" y="1750674"/>
                                <a:pt x="9192417" y="1751689"/>
                              </a:cubicBezTo>
                              <a:lnTo>
                                <a:pt x="8387694" y="2059861"/>
                              </a:lnTo>
                              <a:lnTo>
                                <a:pt x="8929065" y="1742210"/>
                              </a:lnTo>
                              <a:close/>
                            </a:path>
                          </a:pathLst>
                        </a:custGeom>
                        <a:solidFill>
                          <a:srgbClr val="D9D9D9">
                            <a:alpha val="80000"/>
                          </a:srgbClr>
                        </a:solidFill>
                        <a:ln w="1128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Freeform: Shape 35"/>
                      <wps:cNvSpPr/>
                      <wps:spPr>
                        <a:xfrm>
                          <a:off x="1796977" y="9187339"/>
                          <a:ext cx="33850" cy="33853"/>
                        </a:xfrm>
                        <a:custGeom>
                          <a:avLst/>
                          <a:gdLst>
                            <a:gd name="connsiteX0" fmla="*/ 38363 w 33849"/>
                            <a:gd name="connsiteY0" fmla="*/ 19183 h 33852"/>
                            <a:gd name="connsiteX1" fmla="*/ 19181 w 33849"/>
                            <a:gd name="connsiteY1" fmla="*/ 38366 h 33852"/>
                            <a:gd name="connsiteX2" fmla="*/ 0 w 33849"/>
                            <a:gd name="connsiteY2" fmla="*/ 19183 h 33852"/>
                            <a:gd name="connsiteX3" fmla="*/ 19181 w 33849"/>
                            <a:gd name="connsiteY3" fmla="*/ 0 h 33852"/>
                            <a:gd name="connsiteX4" fmla="*/ 38363 w 33849"/>
                            <a:gd name="connsiteY4" fmla="*/ 19183 h 338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49" h="33852">
                              <a:moveTo>
                                <a:pt x="38363" y="19183"/>
                              </a:moveTo>
                              <a:cubicBezTo>
                                <a:pt x="38363" y="29778"/>
                                <a:pt x="29775" y="38366"/>
                                <a:pt x="19181" y="38366"/>
                              </a:cubicBezTo>
                              <a:cubicBezTo>
                                <a:pt x="8588" y="38366"/>
                                <a:pt x="0" y="29778"/>
                                <a:pt x="0" y="19183"/>
                              </a:cubicBezTo>
                              <a:cubicBezTo>
                                <a:pt x="0" y="8589"/>
                                <a:pt x="8587" y="0"/>
                                <a:pt x="19181" y="0"/>
                              </a:cubicBezTo>
                              <a:cubicBezTo>
                                <a:pt x="29775" y="0"/>
                                <a:pt x="38363" y="8589"/>
                                <a:pt x="38363" y="19183"/>
                              </a:cubicBezTo>
                              <a:close/>
                            </a:path>
                          </a:pathLst>
                        </a:custGeom>
                        <a:solidFill>
                          <a:schemeClr val="bg1"/>
                        </a:solidFill>
                        <a:ln w="1128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Freeform: Shape 36"/>
                      <wps:cNvSpPr/>
                      <wps:spPr>
                        <a:xfrm>
                          <a:off x="2275049" y="9234959"/>
                          <a:ext cx="33850" cy="33853"/>
                        </a:xfrm>
                        <a:custGeom>
                          <a:avLst/>
                          <a:gdLst>
                            <a:gd name="connsiteX0" fmla="*/ 40394 w 33849"/>
                            <a:gd name="connsiteY0" fmla="*/ 20199 h 33852"/>
                            <a:gd name="connsiteX1" fmla="*/ 20197 w 33849"/>
                            <a:gd name="connsiteY1" fmla="*/ 40398 h 33852"/>
                            <a:gd name="connsiteX2" fmla="*/ 0 w 33849"/>
                            <a:gd name="connsiteY2" fmla="*/ 20199 h 33852"/>
                            <a:gd name="connsiteX3" fmla="*/ 20197 w 33849"/>
                            <a:gd name="connsiteY3" fmla="*/ 0 h 33852"/>
                            <a:gd name="connsiteX4" fmla="*/ 40394 w 33849"/>
                            <a:gd name="connsiteY4" fmla="*/ 20199 h 338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49" h="33852">
                              <a:moveTo>
                                <a:pt x="40394" y="20199"/>
                              </a:moveTo>
                              <a:cubicBezTo>
                                <a:pt x="40394" y="31354"/>
                                <a:pt x="31352" y="40398"/>
                                <a:pt x="20197" y="40398"/>
                              </a:cubicBezTo>
                              <a:cubicBezTo>
                                <a:pt x="9043" y="40398"/>
                                <a:pt x="0" y="31354"/>
                                <a:pt x="0" y="20199"/>
                              </a:cubicBezTo>
                              <a:cubicBezTo>
                                <a:pt x="0" y="9043"/>
                                <a:pt x="9043" y="0"/>
                                <a:pt x="20197" y="0"/>
                              </a:cubicBezTo>
                              <a:cubicBezTo>
                                <a:pt x="31352" y="0"/>
                                <a:pt x="40394" y="9043"/>
                                <a:pt x="40394" y="20199"/>
                              </a:cubicBezTo>
                              <a:close/>
                            </a:path>
                          </a:pathLst>
                        </a:custGeom>
                        <a:solidFill>
                          <a:schemeClr val="bg1"/>
                        </a:solidFill>
                        <a:ln w="1128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Freeform: Shape 37"/>
                      <wps:cNvSpPr/>
                      <wps:spPr>
                        <a:xfrm>
                          <a:off x="2969422" y="9362358"/>
                          <a:ext cx="33850" cy="33853"/>
                        </a:xfrm>
                        <a:custGeom>
                          <a:avLst/>
                          <a:gdLst>
                            <a:gd name="connsiteX0" fmla="*/ 40394 w 33849"/>
                            <a:gd name="connsiteY0" fmla="*/ 20199 h 33852"/>
                            <a:gd name="connsiteX1" fmla="*/ 20197 w 33849"/>
                            <a:gd name="connsiteY1" fmla="*/ 40398 h 33852"/>
                            <a:gd name="connsiteX2" fmla="*/ 0 w 33849"/>
                            <a:gd name="connsiteY2" fmla="*/ 20199 h 33852"/>
                            <a:gd name="connsiteX3" fmla="*/ 20197 w 33849"/>
                            <a:gd name="connsiteY3" fmla="*/ 0 h 33852"/>
                            <a:gd name="connsiteX4" fmla="*/ 40394 w 33849"/>
                            <a:gd name="connsiteY4" fmla="*/ 20199 h 338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49" h="33852">
                              <a:moveTo>
                                <a:pt x="40394" y="20199"/>
                              </a:moveTo>
                              <a:cubicBezTo>
                                <a:pt x="40394" y="31354"/>
                                <a:pt x="31351" y="40398"/>
                                <a:pt x="20197" y="40398"/>
                              </a:cubicBezTo>
                              <a:cubicBezTo>
                                <a:pt x="9042" y="40398"/>
                                <a:pt x="0" y="31354"/>
                                <a:pt x="0" y="20199"/>
                              </a:cubicBezTo>
                              <a:cubicBezTo>
                                <a:pt x="0" y="9043"/>
                                <a:pt x="9042" y="0"/>
                                <a:pt x="20197" y="0"/>
                              </a:cubicBezTo>
                              <a:cubicBezTo>
                                <a:pt x="31351" y="0"/>
                                <a:pt x="40394" y="9043"/>
                                <a:pt x="40394" y="20199"/>
                              </a:cubicBezTo>
                              <a:close/>
                            </a:path>
                          </a:pathLst>
                        </a:custGeom>
                        <a:solidFill>
                          <a:srgbClr val="009999"/>
                        </a:solidFill>
                        <a:ln w="1128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reeform: Shape 38"/>
                      <wps:cNvSpPr/>
                      <wps:spPr>
                        <a:xfrm>
                          <a:off x="2718369" y="9701336"/>
                          <a:ext cx="33850" cy="33853"/>
                        </a:xfrm>
                        <a:custGeom>
                          <a:avLst/>
                          <a:gdLst>
                            <a:gd name="connsiteX0" fmla="*/ 40394 w 33849"/>
                            <a:gd name="connsiteY0" fmla="*/ 20199 h 33852"/>
                            <a:gd name="connsiteX1" fmla="*/ 20197 w 33849"/>
                            <a:gd name="connsiteY1" fmla="*/ 40398 h 33852"/>
                            <a:gd name="connsiteX2" fmla="*/ 0 w 33849"/>
                            <a:gd name="connsiteY2" fmla="*/ 20199 h 33852"/>
                            <a:gd name="connsiteX3" fmla="*/ 20197 w 33849"/>
                            <a:gd name="connsiteY3" fmla="*/ 0 h 33852"/>
                            <a:gd name="connsiteX4" fmla="*/ 40394 w 33849"/>
                            <a:gd name="connsiteY4" fmla="*/ 20199 h 338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49" h="33852">
                              <a:moveTo>
                                <a:pt x="40394" y="20199"/>
                              </a:moveTo>
                              <a:cubicBezTo>
                                <a:pt x="40394" y="31354"/>
                                <a:pt x="31351" y="40398"/>
                                <a:pt x="20197" y="40398"/>
                              </a:cubicBezTo>
                              <a:cubicBezTo>
                                <a:pt x="9042" y="40398"/>
                                <a:pt x="0" y="31354"/>
                                <a:pt x="0" y="20199"/>
                              </a:cubicBezTo>
                              <a:cubicBezTo>
                                <a:pt x="0" y="9043"/>
                                <a:pt x="9042" y="0"/>
                                <a:pt x="20197" y="0"/>
                              </a:cubicBezTo>
                              <a:cubicBezTo>
                                <a:pt x="31351" y="0"/>
                                <a:pt x="40394" y="9043"/>
                                <a:pt x="40394" y="20199"/>
                              </a:cubicBezTo>
                              <a:close/>
                            </a:path>
                          </a:pathLst>
                        </a:custGeom>
                        <a:solidFill>
                          <a:srgbClr val="009999"/>
                        </a:solidFill>
                        <a:ln w="1128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Freeform: Shape 39"/>
                      <wps:cNvSpPr/>
                      <wps:spPr>
                        <a:xfrm>
                          <a:off x="2981834" y="9711379"/>
                          <a:ext cx="33850" cy="33853"/>
                        </a:xfrm>
                        <a:custGeom>
                          <a:avLst/>
                          <a:gdLst>
                            <a:gd name="connsiteX0" fmla="*/ 40394 w 33849"/>
                            <a:gd name="connsiteY0" fmla="*/ 20199 h 33852"/>
                            <a:gd name="connsiteX1" fmla="*/ 20197 w 33849"/>
                            <a:gd name="connsiteY1" fmla="*/ 40398 h 33852"/>
                            <a:gd name="connsiteX2" fmla="*/ 0 w 33849"/>
                            <a:gd name="connsiteY2" fmla="*/ 20199 h 33852"/>
                            <a:gd name="connsiteX3" fmla="*/ 20197 w 33849"/>
                            <a:gd name="connsiteY3" fmla="*/ 0 h 33852"/>
                            <a:gd name="connsiteX4" fmla="*/ 40394 w 33849"/>
                            <a:gd name="connsiteY4" fmla="*/ 20199 h 338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49" h="33852">
                              <a:moveTo>
                                <a:pt x="40394" y="20199"/>
                              </a:moveTo>
                              <a:cubicBezTo>
                                <a:pt x="40394" y="31354"/>
                                <a:pt x="31351" y="40398"/>
                                <a:pt x="20197" y="40398"/>
                              </a:cubicBezTo>
                              <a:cubicBezTo>
                                <a:pt x="9042" y="40398"/>
                                <a:pt x="0" y="31354"/>
                                <a:pt x="0" y="20199"/>
                              </a:cubicBezTo>
                              <a:cubicBezTo>
                                <a:pt x="0" y="9043"/>
                                <a:pt x="9042" y="0"/>
                                <a:pt x="20197" y="0"/>
                              </a:cubicBezTo>
                              <a:cubicBezTo>
                                <a:pt x="31351" y="0"/>
                                <a:pt x="40394" y="9043"/>
                                <a:pt x="40394" y="20199"/>
                              </a:cubicBezTo>
                              <a:close/>
                            </a:path>
                          </a:pathLst>
                        </a:custGeom>
                        <a:solidFill>
                          <a:srgbClr val="009999"/>
                        </a:solidFill>
                        <a:ln w="1128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Freeform: Shape 40"/>
                      <wps:cNvSpPr/>
                      <wps:spPr>
                        <a:xfrm>
                          <a:off x="3120280" y="9934919"/>
                          <a:ext cx="33850" cy="33853"/>
                        </a:xfrm>
                        <a:custGeom>
                          <a:avLst/>
                          <a:gdLst>
                            <a:gd name="connsiteX0" fmla="*/ 40394 w 33849"/>
                            <a:gd name="connsiteY0" fmla="*/ 20199 h 33852"/>
                            <a:gd name="connsiteX1" fmla="*/ 20197 w 33849"/>
                            <a:gd name="connsiteY1" fmla="*/ 40398 h 33852"/>
                            <a:gd name="connsiteX2" fmla="*/ 0 w 33849"/>
                            <a:gd name="connsiteY2" fmla="*/ 20199 h 33852"/>
                            <a:gd name="connsiteX3" fmla="*/ 20197 w 33849"/>
                            <a:gd name="connsiteY3" fmla="*/ 0 h 33852"/>
                            <a:gd name="connsiteX4" fmla="*/ 40394 w 33849"/>
                            <a:gd name="connsiteY4" fmla="*/ 20199 h 338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49" h="33852">
                              <a:moveTo>
                                <a:pt x="40394" y="20199"/>
                              </a:moveTo>
                              <a:cubicBezTo>
                                <a:pt x="40394" y="31354"/>
                                <a:pt x="31352" y="40398"/>
                                <a:pt x="20197" y="40398"/>
                              </a:cubicBezTo>
                              <a:cubicBezTo>
                                <a:pt x="9043" y="40398"/>
                                <a:pt x="0" y="31354"/>
                                <a:pt x="0" y="20199"/>
                              </a:cubicBezTo>
                              <a:cubicBezTo>
                                <a:pt x="0" y="9043"/>
                                <a:pt x="9043" y="0"/>
                                <a:pt x="20197" y="0"/>
                              </a:cubicBezTo>
                              <a:cubicBezTo>
                                <a:pt x="31352" y="0"/>
                                <a:pt x="40394" y="9043"/>
                                <a:pt x="40394" y="20199"/>
                              </a:cubicBezTo>
                              <a:close/>
                            </a:path>
                          </a:pathLst>
                        </a:custGeom>
                        <a:solidFill>
                          <a:srgbClr val="009999"/>
                        </a:solidFill>
                        <a:ln w="1128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Freeform: Shape 41"/>
                      <wps:cNvSpPr/>
                      <wps:spPr>
                        <a:xfrm>
                          <a:off x="2275049" y="10272430"/>
                          <a:ext cx="33850" cy="33853"/>
                        </a:xfrm>
                        <a:custGeom>
                          <a:avLst/>
                          <a:gdLst>
                            <a:gd name="connsiteX0" fmla="*/ 40394 w 33849"/>
                            <a:gd name="connsiteY0" fmla="*/ 20199 h 33852"/>
                            <a:gd name="connsiteX1" fmla="*/ 20197 w 33849"/>
                            <a:gd name="connsiteY1" fmla="*/ 40397 h 33852"/>
                            <a:gd name="connsiteX2" fmla="*/ 0 w 33849"/>
                            <a:gd name="connsiteY2" fmla="*/ 20199 h 33852"/>
                            <a:gd name="connsiteX3" fmla="*/ 20197 w 33849"/>
                            <a:gd name="connsiteY3" fmla="*/ 0 h 33852"/>
                            <a:gd name="connsiteX4" fmla="*/ 40394 w 33849"/>
                            <a:gd name="connsiteY4" fmla="*/ 20199 h 338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49" h="33852">
                              <a:moveTo>
                                <a:pt x="40394" y="20199"/>
                              </a:moveTo>
                              <a:cubicBezTo>
                                <a:pt x="40394" y="31354"/>
                                <a:pt x="31352" y="40397"/>
                                <a:pt x="20197" y="40397"/>
                              </a:cubicBezTo>
                              <a:cubicBezTo>
                                <a:pt x="9043" y="40397"/>
                                <a:pt x="0" y="31354"/>
                                <a:pt x="0" y="20199"/>
                              </a:cubicBezTo>
                              <a:cubicBezTo>
                                <a:pt x="0" y="9043"/>
                                <a:pt x="9043" y="0"/>
                                <a:pt x="20197" y="0"/>
                              </a:cubicBezTo>
                              <a:cubicBezTo>
                                <a:pt x="31352" y="0"/>
                                <a:pt x="40394" y="9043"/>
                                <a:pt x="40394" y="20199"/>
                              </a:cubicBezTo>
                              <a:close/>
                            </a:path>
                          </a:pathLst>
                        </a:custGeom>
                        <a:solidFill>
                          <a:srgbClr val="009999"/>
                        </a:solidFill>
                        <a:ln w="1128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Freeform: Shape 42"/>
                      <wps:cNvSpPr/>
                      <wps:spPr>
                        <a:xfrm>
                          <a:off x="3827629" y="9607789"/>
                          <a:ext cx="33850" cy="33853"/>
                        </a:xfrm>
                        <a:custGeom>
                          <a:avLst/>
                          <a:gdLst>
                            <a:gd name="connsiteX0" fmla="*/ 40394 w 33849"/>
                            <a:gd name="connsiteY0" fmla="*/ 20199 h 33852"/>
                            <a:gd name="connsiteX1" fmla="*/ 20197 w 33849"/>
                            <a:gd name="connsiteY1" fmla="*/ 40398 h 33852"/>
                            <a:gd name="connsiteX2" fmla="*/ 0 w 33849"/>
                            <a:gd name="connsiteY2" fmla="*/ 20199 h 33852"/>
                            <a:gd name="connsiteX3" fmla="*/ 20197 w 33849"/>
                            <a:gd name="connsiteY3" fmla="*/ 0 h 33852"/>
                            <a:gd name="connsiteX4" fmla="*/ 40394 w 33849"/>
                            <a:gd name="connsiteY4" fmla="*/ 20199 h 338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49" h="33852">
                              <a:moveTo>
                                <a:pt x="40394" y="20199"/>
                              </a:moveTo>
                              <a:cubicBezTo>
                                <a:pt x="40394" y="31354"/>
                                <a:pt x="31352" y="40398"/>
                                <a:pt x="20197" y="40398"/>
                              </a:cubicBezTo>
                              <a:cubicBezTo>
                                <a:pt x="9043" y="40398"/>
                                <a:pt x="0" y="31354"/>
                                <a:pt x="0" y="20199"/>
                              </a:cubicBezTo>
                              <a:cubicBezTo>
                                <a:pt x="0" y="9043"/>
                                <a:pt x="9043" y="0"/>
                                <a:pt x="20197" y="0"/>
                              </a:cubicBezTo>
                              <a:cubicBezTo>
                                <a:pt x="31352" y="0"/>
                                <a:pt x="40394" y="9043"/>
                                <a:pt x="40394" y="20199"/>
                              </a:cubicBezTo>
                              <a:close/>
                            </a:path>
                          </a:pathLst>
                        </a:custGeom>
                        <a:solidFill>
                          <a:srgbClr val="009999"/>
                        </a:solidFill>
                        <a:ln w="1128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Freeform: Shape 43"/>
                      <wps:cNvSpPr/>
                      <wps:spPr>
                        <a:xfrm>
                          <a:off x="3826952" y="9864280"/>
                          <a:ext cx="33850" cy="33853"/>
                        </a:xfrm>
                        <a:custGeom>
                          <a:avLst/>
                          <a:gdLst>
                            <a:gd name="connsiteX0" fmla="*/ 40394 w 33849"/>
                            <a:gd name="connsiteY0" fmla="*/ 20199 h 33852"/>
                            <a:gd name="connsiteX1" fmla="*/ 20197 w 33849"/>
                            <a:gd name="connsiteY1" fmla="*/ 40397 h 33852"/>
                            <a:gd name="connsiteX2" fmla="*/ 0 w 33849"/>
                            <a:gd name="connsiteY2" fmla="*/ 20199 h 33852"/>
                            <a:gd name="connsiteX3" fmla="*/ 20197 w 33849"/>
                            <a:gd name="connsiteY3" fmla="*/ 0 h 33852"/>
                            <a:gd name="connsiteX4" fmla="*/ 40394 w 33849"/>
                            <a:gd name="connsiteY4" fmla="*/ 20199 h 338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49" h="33852">
                              <a:moveTo>
                                <a:pt x="40394" y="20199"/>
                              </a:moveTo>
                              <a:cubicBezTo>
                                <a:pt x="40394" y="31354"/>
                                <a:pt x="31351" y="40397"/>
                                <a:pt x="20197" y="40397"/>
                              </a:cubicBezTo>
                              <a:cubicBezTo>
                                <a:pt x="9042" y="40397"/>
                                <a:pt x="0" y="31354"/>
                                <a:pt x="0" y="20199"/>
                              </a:cubicBezTo>
                              <a:cubicBezTo>
                                <a:pt x="0" y="9043"/>
                                <a:pt x="9042" y="0"/>
                                <a:pt x="20197" y="0"/>
                              </a:cubicBezTo>
                              <a:cubicBezTo>
                                <a:pt x="31351" y="0"/>
                                <a:pt x="40394" y="9043"/>
                                <a:pt x="40394" y="20199"/>
                              </a:cubicBezTo>
                              <a:close/>
                            </a:path>
                          </a:pathLst>
                        </a:custGeom>
                        <a:solidFill>
                          <a:srgbClr val="009999"/>
                        </a:solidFill>
                        <a:ln w="1128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Freeform: Shape 44"/>
                      <wps:cNvSpPr/>
                      <wps:spPr>
                        <a:xfrm>
                          <a:off x="4487362" y="9887751"/>
                          <a:ext cx="33850" cy="33853"/>
                        </a:xfrm>
                        <a:custGeom>
                          <a:avLst/>
                          <a:gdLst>
                            <a:gd name="connsiteX0" fmla="*/ 40394 w 33849"/>
                            <a:gd name="connsiteY0" fmla="*/ 20199 h 33852"/>
                            <a:gd name="connsiteX1" fmla="*/ 20197 w 33849"/>
                            <a:gd name="connsiteY1" fmla="*/ 40398 h 33852"/>
                            <a:gd name="connsiteX2" fmla="*/ 0 w 33849"/>
                            <a:gd name="connsiteY2" fmla="*/ 20199 h 33852"/>
                            <a:gd name="connsiteX3" fmla="*/ 20197 w 33849"/>
                            <a:gd name="connsiteY3" fmla="*/ 0 h 33852"/>
                            <a:gd name="connsiteX4" fmla="*/ 40394 w 33849"/>
                            <a:gd name="connsiteY4" fmla="*/ 20199 h 338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49" h="33852">
                              <a:moveTo>
                                <a:pt x="40394" y="20199"/>
                              </a:moveTo>
                              <a:cubicBezTo>
                                <a:pt x="40394" y="31354"/>
                                <a:pt x="31352" y="40398"/>
                                <a:pt x="20197" y="40398"/>
                              </a:cubicBezTo>
                              <a:cubicBezTo>
                                <a:pt x="9043" y="40398"/>
                                <a:pt x="0" y="31354"/>
                                <a:pt x="0" y="20199"/>
                              </a:cubicBezTo>
                              <a:cubicBezTo>
                                <a:pt x="0" y="9043"/>
                                <a:pt x="9043" y="0"/>
                                <a:pt x="20197" y="0"/>
                              </a:cubicBezTo>
                              <a:cubicBezTo>
                                <a:pt x="31352" y="0"/>
                                <a:pt x="40394" y="9043"/>
                                <a:pt x="40394" y="20199"/>
                              </a:cubicBezTo>
                              <a:close/>
                            </a:path>
                          </a:pathLst>
                        </a:custGeom>
                        <a:solidFill>
                          <a:srgbClr val="009999"/>
                        </a:solidFill>
                        <a:ln w="1128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Freeform: Shape 45"/>
                      <wps:cNvSpPr/>
                      <wps:spPr>
                        <a:xfrm>
                          <a:off x="5769143" y="9945639"/>
                          <a:ext cx="33850" cy="33853"/>
                        </a:xfrm>
                        <a:custGeom>
                          <a:avLst/>
                          <a:gdLst>
                            <a:gd name="connsiteX0" fmla="*/ 40394 w 33849"/>
                            <a:gd name="connsiteY0" fmla="*/ 20199 h 33852"/>
                            <a:gd name="connsiteX1" fmla="*/ 20197 w 33849"/>
                            <a:gd name="connsiteY1" fmla="*/ 40398 h 33852"/>
                            <a:gd name="connsiteX2" fmla="*/ 0 w 33849"/>
                            <a:gd name="connsiteY2" fmla="*/ 20199 h 33852"/>
                            <a:gd name="connsiteX3" fmla="*/ 20197 w 33849"/>
                            <a:gd name="connsiteY3" fmla="*/ 0 h 33852"/>
                            <a:gd name="connsiteX4" fmla="*/ 40394 w 33849"/>
                            <a:gd name="connsiteY4" fmla="*/ 20199 h 338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49" h="33852">
                              <a:moveTo>
                                <a:pt x="40394" y="20199"/>
                              </a:moveTo>
                              <a:cubicBezTo>
                                <a:pt x="40394" y="31354"/>
                                <a:pt x="31352" y="40398"/>
                                <a:pt x="20197" y="40398"/>
                              </a:cubicBezTo>
                              <a:cubicBezTo>
                                <a:pt x="9043" y="40398"/>
                                <a:pt x="0" y="31354"/>
                                <a:pt x="0" y="20199"/>
                              </a:cubicBezTo>
                              <a:cubicBezTo>
                                <a:pt x="0" y="9043"/>
                                <a:pt x="9043" y="0"/>
                                <a:pt x="20197" y="0"/>
                              </a:cubicBezTo>
                              <a:cubicBezTo>
                                <a:pt x="31352" y="0"/>
                                <a:pt x="40394" y="9043"/>
                                <a:pt x="40394" y="20199"/>
                              </a:cubicBezTo>
                              <a:close/>
                            </a:path>
                          </a:pathLst>
                        </a:custGeom>
                        <a:solidFill>
                          <a:srgbClr val="009999"/>
                        </a:solidFill>
                        <a:ln w="1128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Freeform: Shape 46"/>
                      <wps:cNvSpPr/>
                      <wps:spPr>
                        <a:xfrm>
                          <a:off x="6485293" y="9849272"/>
                          <a:ext cx="33850" cy="33853"/>
                        </a:xfrm>
                        <a:custGeom>
                          <a:avLst/>
                          <a:gdLst>
                            <a:gd name="connsiteX0" fmla="*/ 40394 w 33849"/>
                            <a:gd name="connsiteY0" fmla="*/ 20199 h 33852"/>
                            <a:gd name="connsiteX1" fmla="*/ 20198 w 33849"/>
                            <a:gd name="connsiteY1" fmla="*/ 40398 h 33852"/>
                            <a:gd name="connsiteX2" fmla="*/ 1 w 33849"/>
                            <a:gd name="connsiteY2" fmla="*/ 20199 h 33852"/>
                            <a:gd name="connsiteX3" fmla="*/ 20198 w 33849"/>
                            <a:gd name="connsiteY3" fmla="*/ 0 h 33852"/>
                            <a:gd name="connsiteX4" fmla="*/ 40394 w 33849"/>
                            <a:gd name="connsiteY4" fmla="*/ 20199 h 338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49" h="33852">
                              <a:moveTo>
                                <a:pt x="40394" y="20199"/>
                              </a:moveTo>
                              <a:cubicBezTo>
                                <a:pt x="40394" y="31354"/>
                                <a:pt x="31352" y="40398"/>
                                <a:pt x="20198" y="40398"/>
                              </a:cubicBezTo>
                              <a:cubicBezTo>
                                <a:pt x="9043" y="40398"/>
                                <a:pt x="1" y="31354"/>
                                <a:pt x="1" y="20199"/>
                              </a:cubicBezTo>
                              <a:cubicBezTo>
                                <a:pt x="1" y="9043"/>
                                <a:pt x="9043" y="0"/>
                                <a:pt x="20198" y="0"/>
                              </a:cubicBezTo>
                              <a:cubicBezTo>
                                <a:pt x="31352" y="0"/>
                                <a:pt x="40394" y="9043"/>
                                <a:pt x="40394" y="20199"/>
                              </a:cubicBezTo>
                              <a:close/>
                            </a:path>
                          </a:pathLst>
                        </a:custGeom>
                        <a:solidFill>
                          <a:srgbClr val="009999"/>
                        </a:solidFill>
                        <a:ln w="1128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Freeform: Shape 47"/>
                      <wps:cNvSpPr/>
                      <wps:spPr>
                        <a:xfrm>
                          <a:off x="6768278" y="10320952"/>
                          <a:ext cx="33850" cy="33853"/>
                        </a:xfrm>
                        <a:custGeom>
                          <a:avLst/>
                          <a:gdLst>
                            <a:gd name="connsiteX0" fmla="*/ 40394 w 33849"/>
                            <a:gd name="connsiteY0" fmla="*/ 20199 h 33852"/>
                            <a:gd name="connsiteX1" fmla="*/ 20197 w 33849"/>
                            <a:gd name="connsiteY1" fmla="*/ 40397 h 33852"/>
                            <a:gd name="connsiteX2" fmla="*/ 0 w 33849"/>
                            <a:gd name="connsiteY2" fmla="*/ 20199 h 33852"/>
                            <a:gd name="connsiteX3" fmla="*/ 20197 w 33849"/>
                            <a:gd name="connsiteY3" fmla="*/ 0 h 33852"/>
                            <a:gd name="connsiteX4" fmla="*/ 40394 w 33849"/>
                            <a:gd name="connsiteY4" fmla="*/ 20199 h 338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49" h="33852">
                              <a:moveTo>
                                <a:pt x="40394" y="20199"/>
                              </a:moveTo>
                              <a:cubicBezTo>
                                <a:pt x="40394" y="31354"/>
                                <a:pt x="31352" y="40397"/>
                                <a:pt x="20197" y="40397"/>
                              </a:cubicBezTo>
                              <a:cubicBezTo>
                                <a:pt x="9043" y="40397"/>
                                <a:pt x="0" y="31354"/>
                                <a:pt x="0" y="20199"/>
                              </a:cubicBezTo>
                              <a:cubicBezTo>
                                <a:pt x="0" y="9043"/>
                                <a:pt x="9043" y="0"/>
                                <a:pt x="20197" y="0"/>
                              </a:cubicBezTo>
                              <a:cubicBezTo>
                                <a:pt x="31352" y="0"/>
                                <a:pt x="40394" y="9043"/>
                                <a:pt x="40394" y="20199"/>
                              </a:cubicBezTo>
                              <a:close/>
                            </a:path>
                          </a:pathLst>
                        </a:custGeom>
                        <a:solidFill>
                          <a:srgbClr val="009999"/>
                        </a:solidFill>
                        <a:ln w="1128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6961335" y="10128443"/>
                          <a:ext cx="33850" cy="33853"/>
                        </a:xfrm>
                        <a:custGeom>
                          <a:avLst/>
                          <a:gdLst>
                            <a:gd name="connsiteX0" fmla="*/ 40394 w 33849"/>
                            <a:gd name="connsiteY0" fmla="*/ 20199 h 33852"/>
                            <a:gd name="connsiteX1" fmla="*/ 20198 w 33849"/>
                            <a:gd name="connsiteY1" fmla="*/ 40397 h 33852"/>
                            <a:gd name="connsiteX2" fmla="*/ 1 w 33849"/>
                            <a:gd name="connsiteY2" fmla="*/ 20199 h 33852"/>
                            <a:gd name="connsiteX3" fmla="*/ 20198 w 33849"/>
                            <a:gd name="connsiteY3" fmla="*/ 0 h 33852"/>
                            <a:gd name="connsiteX4" fmla="*/ 40394 w 33849"/>
                            <a:gd name="connsiteY4" fmla="*/ 20199 h 338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49" h="33852">
                              <a:moveTo>
                                <a:pt x="40394" y="20199"/>
                              </a:moveTo>
                              <a:cubicBezTo>
                                <a:pt x="40394" y="31354"/>
                                <a:pt x="31352" y="40397"/>
                                <a:pt x="20198" y="40397"/>
                              </a:cubicBezTo>
                              <a:cubicBezTo>
                                <a:pt x="9043" y="40397"/>
                                <a:pt x="1" y="31354"/>
                                <a:pt x="1" y="20199"/>
                              </a:cubicBezTo>
                              <a:cubicBezTo>
                                <a:pt x="1" y="9043"/>
                                <a:pt x="9043" y="0"/>
                                <a:pt x="20198" y="0"/>
                              </a:cubicBezTo>
                              <a:cubicBezTo>
                                <a:pt x="31352" y="0"/>
                                <a:pt x="40394" y="9043"/>
                                <a:pt x="40394" y="20199"/>
                              </a:cubicBezTo>
                              <a:close/>
                            </a:path>
                          </a:pathLst>
                        </a:custGeom>
                        <a:solidFill>
                          <a:srgbClr val="009999"/>
                        </a:solidFill>
                        <a:ln w="1128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5745900" y="10203596"/>
                          <a:ext cx="33850" cy="33853"/>
                        </a:xfrm>
                        <a:custGeom>
                          <a:avLst/>
                          <a:gdLst>
                            <a:gd name="connsiteX0" fmla="*/ 40394 w 33849"/>
                            <a:gd name="connsiteY0" fmla="*/ 20199 h 33852"/>
                            <a:gd name="connsiteX1" fmla="*/ 20197 w 33849"/>
                            <a:gd name="connsiteY1" fmla="*/ 40397 h 33852"/>
                            <a:gd name="connsiteX2" fmla="*/ 0 w 33849"/>
                            <a:gd name="connsiteY2" fmla="*/ 20199 h 33852"/>
                            <a:gd name="connsiteX3" fmla="*/ 20197 w 33849"/>
                            <a:gd name="connsiteY3" fmla="*/ 0 h 33852"/>
                            <a:gd name="connsiteX4" fmla="*/ 40394 w 33849"/>
                            <a:gd name="connsiteY4" fmla="*/ 20199 h 338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49" h="33852">
                              <a:moveTo>
                                <a:pt x="40394" y="20199"/>
                              </a:moveTo>
                              <a:cubicBezTo>
                                <a:pt x="40394" y="31354"/>
                                <a:pt x="31352" y="40397"/>
                                <a:pt x="20197" y="40397"/>
                              </a:cubicBezTo>
                              <a:cubicBezTo>
                                <a:pt x="9043" y="40397"/>
                                <a:pt x="0" y="31354"/>
                                <a:pt x="0" y="20199"/>
                              </a:cubicBezTo>
                              <a:cubicBezTo>
                                <a:pt x="0" y="9043"/>
                                <a:pt x="9043" y="0"/>
                                <a:pt x="20197" y="0"/>
                              </a:cubicBezTo>
                              <a:cubicBezTo>
                                <a:pt x="31352" y="0"/>
                                <a:pt x="40394" y="9043"/>
                                <a:pt x="40394" y="20199"/>
                              </a:cubicBezTo>
                              <a:close/>
                            </a:path>
                          </a:pathLst>
                        </a:custGeom>
                        <a:solidFill>
                          <a:srgbClr val="009999"/>
                        </a:solidFill>
                        <a:ln w="1128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Freeform: Shape 50"/>
                      <wps:cNvSpPr/>
                      <wps:spPr>
                        <a:xfrm>
                          <a:off x="5219083" y="9793866"/>
                          <a:ext cx="33850" cy="33853"/>
                        </a:xfrm>
                        <a:custGeom>
                          <a:avLst/>
                          <a:gdLst>
                            <a:gd name="connsiteX0" fmla="*/ 40394 w 33849"/>
                            <a:gd name="connsiteY0" fmla="*/ 20199 h 33852"/>
                            <a:gd name="connsiteX1" fmla="*/ 20197 w 33849"/>
                            <a:gd name="connsiteY1" fmla="*/ 40398 h 33852"/>
                            <a:gd name="connsiteX2" fmla="*/ 0 w 33849"/>
                            <a:gd name="connsiteY2" fmla="*/ 20199 h 33852"/>
                            <a:gd name="connsiteX3" fmla="*/ 20197 w 33849"/>
                            <a:gd name="connsiteY3" fmla="*/ 0 h 33852"/>
                            <a:gd name="connsiteX4" fmla="*/ 40394 w 33849"/>
                            <a:gd name="connsiteY4" fmla="*/ 20199 h 338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49" h="33852">
                              <a:moveTo>
                                <a:pt x="40394" y="20199"/>
                              </a:moveTo>
                              <a:cubicBezTo>
                                <a:pt x="40394" y="31354"/>
                                <a:pt x="31352" y="40398"/>
                                <a:pt x="20197" y="40398"/>
                              </a:cubicBezTo>
                              <a:cubicBezTo>
                                <a:pt x="9043" y="40398"/>
                                <a:pt x="0" y="31354"/>
                                <a:pt x="0" y="20199"/>
                              </a:cubicBezTo>
                              <a:cubicBezTo>
                                <a:pt x="0" y="9043"/>
                                <a:pt x="9043" y="0"/>
                                <a:pt x="20197" y="0"/>
                              </a:cubicBezTo>
                              <a:cubicBezTo>
                                <a:pt x="31352" y="0"/>
                                <a:pt x="40394" y="9043"/>
                                <a:pt x="40394" y="20199"/>
                              </a:cubicBezTo>
                              <a:close/>
                            </a:path>
                          </a:pathLst>
                        </a:custGeom>
                        <a:solidFill>
                          <a:srgbClr val="009999"/>
                        </a:solidFill>
                        <a:ln w="1128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Freeform: Shape 51"/>
                      <wps:cNvSpPr/>
                      <wps:spPr>
                        <a:xfrm>
                          <a:off x="5030314" y="9657666"/>
                          <a:ext cx="33850" cy="33853"/>
                        </a:xfrm>
                        <a:custGeom>
                          <a:avLst/>
                          <a:gdLst>
                            <a:gd name="connsiteX0" fmla="*/ 40394 w 33849"/>
                            <a:gd name="connsiteY0" fmla="*/ 20199 h 33852"/>
                            <a:gd name="connsiteX1" fmla="*/ 20197 w 33849"/>
                            <a:gd name="connsiteY1" fmla="*/ 40398 h 33852"/>
                            <a:gd name="connsiteX2" fmla="*/ 1 w 33849"/>
                            <a:gd name="connsiteY2" fmla="*/ 20199 h 33852"/>
                            <a:gd name="connsiteX3" fmla="*/ 20197 w 33849"/>
                            <a:gd name="connsiteY3" fmla="*/ 0 h 33852"/>
                            <a:gd name="connsiteX4" fmla="*/ 40394 w 33849"/>
                            <a:gd name="connsiteY4" fmla="*/ 20199 h 338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49" h="33852">
                              <a:moveTo>
                                <a:pt x="40394" y="20199"/>
                              </a:moveTo>
                              <a:cubicBezTo>
                                <a:pt x="40394" y="31354"/>
                                <a:pt x="31352" y="40398"/>
                                <a:pt x="20197" y="40398"/>
                              </a:cubicBezTo>
                              <a:cubicBezTo>
                                <a:pt x="9043" y="40398"/>
                                <a:pt x="1" y="31354"/>
                                <a:pt x="1" y="20199"/>
                              </a:cubicBezTo>
                              <a:cubicBezTo>
                                <a:pt x="1" y="9043"/>
                                <a:pt x="9043" y="0"/>
                                <a:pt x="20197" y="0"/>
                              </a:cubicBezTo>
                              <a:cubicBezTo>
                                <a:pt x="31352" y="0"/>
                                <a:pt x="40394" y="9043"/>
                                <a:pt x="40394" y="20199"/>
                              </a:cubicBezTo>
                              <a:close/>
                            </a:path>
                          </a:pathLst>
                        </a:custGeom>
                        <a:solidFill>
                          <a:srgbClr val="009999"/>
                        </a:solidFill>
                        <a:ln w="1128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Freeform: Shape 52"/>
                      <wps:cNvSpPr/>
                      <wps:spPr>
                        <a:xfrm>
                          <a:off x="2018919" y="9659810"/>
                          <a:ext cx="33850" cy="33853"/>
                        </a:xfrm>
                        <a:custGeom>
                          <a:avLst/>
                          <a:gdLst>
                            <a:gd name="connsiteX0" fmla="*/ 40394 w 33849"/>
                            <a:gd name="connsiteY0" fmla="*/ 20199 h 33852"/>
                            <a:gd name="connsiteX1" fmla="*/ 20197 w 33849"/>
                            <a:gd name="connsiteY1" fmla="*/ 40398 h 33852"/>
                            <a:gd name="connsiteX2" fmla="*/ 0 w 33849"/>
                            <a:gd name="connsiteY2" fmla="*/ 20199 h 33852"/>
                            <a:gd name="connsiteX3" fmla="*/ 20197 w 33849"/>
                            <a:gd name="connsiteY3" fmla="*/ 0 h 33852"/>
                            <a:gd name="connsiteX4" fmla="*/ 40394 w 33849"/>
                            <a:gd name="connsiteY4" fmla="*/ 20199 h 338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49" h="33852">
                              <a:moveTo>
                                <a:pt x="40394" y="20199"/>
                              </a:moveTo>
                              <a:cubicBezTo>
                                <a:pt x="40394" y="31354"/>
                                <a:pt x="31351" y="40398"/>
                                <a:pt x="20197" y="40398"/>
                              </a:cubicBezTo>
                              <a:cubicBezTo>
                                <a:pt x="9042" y="40398"/>
                                <a:pt x="0" y="31354"/>
                                <a:pt x="0" y="20199"/>
                              </a:cubicBezTo>
                              <a:cubicBezTo>
                                <a:pt x="0" y="9043"/>
                                <a:pt x="9042" y="0"/>
                                <a:pt x="20197" y="0"/>
                              </a:cubicBezTo>
                              <a:cubicBezTo>
                                <a:pt x="31351" y="0"/>
                                <a:pt x="40394" y="9043"/>
                                <a:pt x="40394" y="20199"/>
                              </a:cubicBezTo>
                              <a:close/>
                            </a:path>
                          </a:pathLst>
                        </a:custGeom>
                        <a:solidFill>
                          <a:srgbClr val="009999"/>
                        </a:solidFill>
                        <a:ln w="1128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Freeform: Shape 53"/>
                      <wps:cNvSpPr/>
                      <wps:spPr>
                        <a:xfrm>
                          <a:off x="1288101" y="9810793"/>
                          <a:ext cx="33850" cy="33853"/>
                        </a:xfrm>
                        <a:custGeom>
                          <a:avLst/>
                          <a:gdLst>
                            <a:gd name="connsiteX0" fmla="*/ 40394 w 33849"/>
                            <a:gd name="connsiteY0" fmla="*/ 20199 h 33852"/>
                            <a:gd name="connsiteX1" fmla="*/ 20197 w 33849"/>
                            <a:gd name="connsiteY1" fmla="*/ 40398 h 33852"/>
                            <a:gd name="connsiteX2" fmla="*/ 0 w 33849"/>
                            <a:gd name="connsiteY2" fmla="*/ 20199 h 33852"/>
                            <a:gd name="connsiteX3" fmla="*/ 20197 w 33849"/>
                            <a:gd name="connsiteY3" fmla="*/ 0 h 33852"/>
                            <a:gd name="connsiteX4" fmla="*/ 40394 w 33849"/>
                            <a:gd name="connsiteY4" fmla="*/ 20199 h 338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49" h="33852">
                              <a:moveTo>
                                <a:pt x="40394" y="20199"/>
                              </a:moveTo>
                              <a:cubicBezTo>
                                <a:pt x="40394" y="31354"/>
                                <a:pt x="31352" y="40398"/>
                                <a:pt x="20197" y="40398"/>
                              </a:cubicBezTo>
                              <a:cubicBezTo>
                                <a:pt x="9043" y="40398"/>
                                <a:pt x="0" y="31354"/>
                                <a:pt x="0" y="20199"/>
                              </a:cubicBezTo>
                              <a:cubicBezTo>
                                <a:pt x="0" y="9043"/>
                                <a:pt x="9043" y="0"/>
                                <a:pt x="20197" y="0"/>
                              </a:cubicBezTo>
                              <a:cubicBezTo>
                                <a:pt x="31352" y="0"/>
                                <a:pt x="40394" y="9043"/>
                                <a:pt x="40394" y="20199"/>
                              </a:cubicBezTo>
                              <a:close/>
                            </a:path>
                          </a:pathLst>
                        </a:custGeom>
                        <a:solidFill>
                          <a:srgbClr val="009999"/>
                        </a:solidFill>
                        <a:ln w="1128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Freeform: Shape 54"/>
                      <wps:cNvSpPr/>
                      <wps:spPr>
                        <a:xfrm>
                          <a:off x="1418874" y="9588042"/>
                          <a:ext cx="33850" cy="33853"/>
                        </a:xfrm>
                        <a:custGeom>
                          <a:avLst/>
                          <a:gdLst>
                            <a:gd name="connsiteX0" fmla="*/ 40394 w 33849"/>
                            <a:gd name="connsiteY0" fmla="*/ 20199 h 33852"/>
                            <a:gd name="connsiteX1" fmla="*/ 20197 w 33849"/>
                            <a:gd name="connsiteY1" fmla="*/ 40398 h 33852"/>
                            <a:gd name="connsiteX2" fmla="*/ 0 w 33849"/>
                            <a:gd name="connsiteY2" fmla="*/ 20199 h 33852"/>
                            <a:gd name="connsiteX3" fmla="*/ 20197 w 33849"/>
                            <a:gd name="connsiteY3" fmla="*/ 0 h 33852"/>
                            <a:gd name="connsiteX4" fmla="*/ 40394 w 33849"/>
                            <a:gd name="connsiteY4" fmla="*/ 20199 h 338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49" h="33852">
                              <a:moveTo>
                                <a:pt x="40394" y="20199"/>
                              </a:moveTo>
                              <a:cubicBezTo>
                                <a:pt x="40394" y="31354"/>
                                <a:pt x="31352" y="40398"/>
                                <a:pt x="20197" y="40398"/>
                              </a:cubicBezTo>
                              <a:cubicBezTo>
                                <a:pt x="9043" y="40398"/>
                                <a:pt x="0" y="31354"/>
                                <a:pt x="0" y="20199"/>
                              </a:cubicBezTo>
                              <a:cubicBezTo>
                                <a:pt x="0" y="9043"/>
                                <a:pt x="9043" y="0"/>
                                <a:pt x="20197" y="0"/>
                              </a:cubicBezTo>
                              <a:cubicBezTo>
                                <a:pt x="31352" y="0"/>
                                <a:pt x="40394" y="9043"/>
                                <a:pt x="40394" y="20199"/>
                              </a:cubicBezTo>
                              <a:close/>
                            </a:path>
                          </a:pathLst>
                        </a:custGeom>
                        <a:solidFill>
                          <a:srgbClr val="009999"/>
                        </a:solidFill>
                        <a:ln w="1128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Freeform: Shape 55"/>
                      <wps:cNvSpPr/>
                      <wps:spPr>
                        <a:xfrm>
                          <a:off x="1401610" y="9593684"/>
                          <a:ext cx="11283" cy="11284"/>
                        </a:xfrm>
                        <a:custGeom>
                          <a:avLst/>
                          <a:gdLst>
                            <a:gd name="connsiteX0" fmla="*/ 17376 w 11283"/>
                            <a:gd name="connsiteY0" fmla="*/ 8689 h 11284"/>
                            <a:gd name="connsiteX1" fmla="*/ 8688 w 11283"/>
                            <a:gd name="connsiteY1" fmla="*/ 17378 h 11284"/>
                            <a:gd name="connsiteX2" fmla="*/ 0 w 11283"/>
                            <a:gd name="connsiteY2" fmla="*/ 8689 h 11284"/>
                            <a:gd name="connsiteX3" fmla="*/ 8688 w 11283"/>
                            <a:gd name="connsiteY3" fmla="*/ 0 h 11284"/>
                            <a:gd name="connsiteX4" fmla="*/ 17376 w 11283"/>
                            <a:gd name="connsiteY4" fmla="*/ 8689 h 1128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283" h="11284">
                              <a:moveTo>
                                <a:pt x="17376" y="8689"/>
                              </a:moveTo>
                              <a:cubicBezTo>
                                <a:pt x="17376" y="13488"/>
                                <a:pt x="13486" y="17378"/>
                                <a:pt x="8688" y="17378"/>
                              </a:cubicBezTo>
                              <a:cubicBezTo>
                                <a:pt x="3890" y="17378"/>
                                <a:pt x="0" y="13487"/>
                                <a:pt x="0" y="8689"/>
                              </a:cubicBezTo>
                              <a:cubicBezTo>
                                <a:pt x="0" y="3890"/>
                                <a:pt x="3890" y="0"/>
                                <a:pt x="8688" y="0"/>
                              </a:cubicBezTo>
                              <a:cubicBezTo>
                                <a:pt x="13486" y="0"/>
                                <a:pt x="17376" y="3890"/>
                                <a:pt x="17376" y="8689"/>
                              </a:cubicBezTo>
                              <a:close/>
                            </a:path>
                          </a:pathLst>
                        </a:custGeom>
                        <a:solidFill>
                          <a:schemeClr val="bg1"/>
                        </a:solidFill>
                        <a:ln w="11283" cap="flat">
                          <a:solidFill>
                            <a:schemeClr val="bg1"/>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Freeform: Shape 56"/>
                      <wps:cNvSpPr/>
                      <wps:spPr>
                        <a:xfrm>
                          <a:off x="1000264" y="9492690"/>
                          <a:ext cx="33850" cy="33853"/>
                        </a:xfrm>
                        <a:custGeom>
                          <a:avLst/>
                          <a:gdLst>
                            <a:gd name="connsiteX0" fmla="*/ 40394 w 33849"/>
                            <a:gd name="connsiteY0" fmla="*/ 20199 h 33852"/>
                            <a:gd name="connsiteX1" fmla="*/ 20197 w 33849"/>
                            <a:gd name="connsiteY1" fmla="*/ 40398 h 33852"/>
                            <a:gd name="connsiteX2" fmla="*/ 0 w 33849"/>
                            <a:gd name="connsiteY2" fmla="*/ 20199 h 33852"/>
                            <a:gd name="connsiteX3" fmla="*/ 20197 w 33849"/>
                            <a:gd name="connsiteY3" fmla="*/ 0 h 33852"/>
                            <a:gd name="connsiteX4" fmla="*/ 40394 w 33849"/>
                            <a:gd name="connsiteY4" fmla="*/ 20199 h 338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49" h="33852">
                              <a:moveTo>
                                <a:pt x="40394" y="20199"/>
                              </a:moveTo>
                              <a:cubicBezTo>
                                <a:pt x="40394" y="31354"/>
                                <a:pt x="31352" y="40398"/>
                                <a:pt x="20197" y="40398"/>
                              </a:cubicBezTo>
                              <a:cubicBezTo>
                                <a:pt x="9043" y="40398"/>
                                <a:pt x="0" y="31354"/>
                                <a:pt x="0" y="20199"/>
                              </a:cubicBezTo>
                              <a:cubicBezTo>
                                <a:pt x="0" y="9043"/>
                                <a:pt x="9043" y="0"/>
                                <a:pt x="20197" y="0"/>
                              </a:cubicBezTo>
                              <a:cubicBezTo>
                                <a:pt x="31352" y="0"/>
                                <a:pt x="40394" y="9043"/>
                                <a:pt x="40394" y="20199"/>
                              </a:cubicBezTo>
                              <a:close/>
                            </a:path>
                          </a:pathLst>
                        </a:custGeom>
                        <a:solidFill>
                          <a:srgbClr val="009999"/>
                        </a:solidFill>
                        <a:ln w="1128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Freeform: Shape 57"/>
                      <wps:cNvSpPr/>
                      <wps:spPr>
                        <a:xfrm>
                          <a:off x="520499" y="8990317"/>
                          <a:ext cx="33850" cy="33853"/>
                        </a:xfrm>
                        <a:custGeom>
                          <a:avLst/>
                          <a:gdLst>
                            <a:gd name="connsiteX0" fmla="*/ 40394 w 33849"/>
                            <a:gd name="connsiteY0" fmla="*/ 20199 h 33852"/>
                            <a:gd name="connsiteX1" fmla="*/ 20197 w 33849"/>
                            <a:gd name="connsiteY1" fmla="*/ 40398 h 33852"/>
                            <a:gd name="connsiteX2" fmla="*/ 0 w 33849"/>
                            <a:gd name="connsiteY2" fmla="*/ 20199 h 33852"/>
                            <a:gd name="connsiteX3" fmla="*/ 20197 w 33849"/>
                            <a:gd name="connsiteY3" fmla="*/ 0 h 33852"/>
                            <a:gd name="connsiteX4" fmla="*/ 40394 w 33849"/>
                            <a:gd name="connsiteY4" fmla="*/ 20199 h 338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49" h="33852">
                              <a:moveTo>
                                <a:pt x="40394" y="20199"/>
                              </a:moveTo>
                              <a:cubicBezTo>
                                <a:pt x="40394" y="31354"/>
                                <a:pt x="31352" y="40398"/>
                                <a:pt x="20197" y="40398"/>
                              </a:cubicBezTo>
                              <a:cubicBezTo>
                                <a:pt x="9043" y="40398"/>
                                <a:pt x="0" y="31354"/>
                                <a:pt x="0" y="20199"/>
                              </a:cubicBezTo>
                              <a:cubicBezTo>
                                <a:pt x="0" y="9043"/>
                                <a:pt x="9043" y="0"/>
                                <a:pt x="20197" y="0"/>
                              </a:cubicBezTo>
                              <a:cubicBezTo>
                                <a:pt x="31352" y="0"/>
                                <a:pt x="40394" y="9043"/>
                                <a:pt x="40394" y="20199"/>
                              </a:cubicBezTo>
                              <a:close/>
                            </a:path>
                          </a:pathLst>
                        </a:custGeom>
                        <a:solidFill>
                          <a:srgbClr val="009999"/>
                        </a:solidFill>
                        <a:ln w="1128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Freeform: Shape 58"/>
                      <wps:cNvSpPr/>
                      <wps:spPr>
                        <a:xfrm>
                          <a:off x="2377840" y="8566030"/>
                          <a:ext cx="33850" cy="33853"/>
                        </a:xfrm>
                        <a:custGeom>
                          <a:avLst/>
                          <a:gdLst>
                            <a:gd name="connsiteX0" fmla="*/ 38363 w 33849"/>
                            <a:gd name="connsiteY0" fmla="*/ 19183 h 33852"/>
                            <a:gd name="connsiteX1" fmla="*/ 19181 w 33849"/>
                            <a:gd name="connsiteY1" fmla="*/ 38366 h 33852"/>
                            <a:gd name="connsiteX2" fmla="*/ 0 w 33849"/>
                            <a:gd name="connsiteY2" fmla="*/ 19183 h 33852"/>
                            <a:gd name="connsiteX3" fmla="*/ 19181 w 33849"/>
                            <a:gd name="connsiteY3" fmla="*/ 0 h 33852"/>
                            <a:gd name="connsiteX4" fmla="*/ 38363 w 33849"/>
                            <a:gd name="connsiteY4" fmla="*/ 19183 h 338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49" h="33852">
                              <a:moveTo>
                                <a:pt x="38363" y="19183"/>
                              </a:moveTo>
                              <a:cubicBezTo>
                                <a:pt x="38363" y="29778"/>
                                <a:pt x="29775" y="38366"/>
                                <a:pt x="19181" y="38366"/>
                              </a:cubicBezTo>
                              <a:cubicBezTo>
                                <a:pt x="8588" y="38366"/>
                                <a:pt x="0" y="29778"/>
                                <a:pt x="0" y="19183"/>
                              </a:cubicBezTo>
                              <a:cubicBezTo>
                                <a:pt x="0" y="8589"/>
                                <a:pt x="8588" y="0"/>
                                <a:pt x="19181" y="0"/>
                              </a:cubicBezTo>
                              <a:cubicBezTo>
                                <a:pt x="29775" y="0"/>
                                <a:pt x="38363" y="8589"/>
                                <a:pt x="38363" y="19183"/>
                              </a:cubicBezTo>
                              <a:close/>
                            </a:path>
                          </a:pathLst>
                        </a:custGeom>
                        <a:solidFill>
                          <a:srgbClr val="009999"/>
                        </a:solidFill>
                        <a:ln w="1128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Freeform: Shape 59"/>
                      <wps:cNvSpPr/>
                      <wps:spPr>
                        <a:xfrm>
                          <a:off x="1373853" y="8648631"/>
                          <a:ext cx="33850" cy="33853"/>
                        </a:xfrm>
                        <a:custGeom>
                          <a:avLst/>
                          <a:gdLst>
                            <a:gd name="connsiteX0" fmla="*/ 38363 w 33849"/>
                            <a:gd name="connsiteY0" fmla="*/ 19183 h 33852"/>
                            <a:gd name="connsiteX1" fmla="*/ 19182 w 33849"/>
                            <a:gd name="connsiteY1" fmla="*/ 38366 h 33852"/>
                            <a:gd name="connsiteX2" fmla="*/ 0 w 33849"/>
                            <a:gd name="connsiteY2" fmla="*/ 19183 h 33852"/>
                            <a:gd name="connsiteX3" fmla="*/ 19182 w 33849"/>
                            <a:gd name="connsiteY3" fmla="*/ 0 h 33852"/>
                            <a:gd name="connsiteX4" fmla="*/ 38363 w 33849"/>
                            <a:gd name="connsiteY4" fmla="*/ 19183 h 338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49" h="33852">
                              <a:moveTo>
                                <a:pt x="38363" y="19183"/>
                              </a:moveTo>
                              <a:cubicBezTo>
                                <a:pt x="38363" y="29778"/>
                                <a:pt x="29775" y="38366"/>
                                <a:pt x="19182" y="38366"/>
                              </a:cubicBezTo>
                              <a:cubicBezTo>
                                <a:pt x="8588" y="38366"/>
                                <a:pt x="0" y="29778"/>
                                <a:pt x="0" y="19183"/>
                              </a:cubicBezTo>
                              <a:cubicBezTo>
                                <a:pt x="0" y="8589"/>
                                <a:pt x="8588" y="0"/>
                                <a:pt x="19182" y="0"/>
                              </a:cubicBezTo>
                              <a:cubicBezTo>
                                <a:pt x="29775" y="0"/>
                                <a:pt x="38363" y="8589"/>
                                <a:pt x="38363" y="19183"/>
                              </a:cubicBezTo>
                              <a:close/>
                            </a:path>
                          </a:pathLst>
                        </a:custGeom>
                        <a:solidFill>
                          <a:srgbClr val="009999"/>
                        </a:solidFill>
                        <a:ln w="1128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6EB50C1" id="Graphic 22" o:spid="_x0000_s1026" style="position:absolute;margin-left:-130.25pt;margin-top:-52.1pt;width:726.75pt;height:228.35pt;rotation:-773479fd;z-index:-251658240;mso-height-relative:margin" coordorigin="-11042,85659" coordsize="92297,28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">
              <v:shape id="Freeform: Shape 34" o:spid="_x0000_s1027" style="position:absolute;left:-11042;top:85659;width:92297;height:28888;visibility:visible;mso-wrap-style:square;v-text-anchor:middle" coordsize="9229725,288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" path="m9215322,1728331v-5980,-1354,-11735,451,-16248,3949l9061079,1580620v2370,-2482,4401,-5303,5191,-8914c9068639,1561324,9062208,1550943,9051827,1548573v-10380,-2369,-20761,4062,-23131,14444c9028584,1563694,9028696,1564484,9028696,1565161r-927372,13090c8100196,1570577,8094667,1564033,8086656,1562114v-7786,-1805,-15571,1354,-19972,7448l7628329,1306865v564,-1241,1467,-2482,1805,-3836c7632503,1292647,7626072,1282266,7615692,1279896v-10381,-2370,-20762,4062,-23244,14444c7592109,1296032,7592222,1297725,7592335,1299305r-680157,97044c6910486,1389578,6905296,1383936,6897962,1382244v-8688,-2031,-17151,2482,-21213,10043l6173462,1119547v,-226,226,-338,226,-564c6176057,1108601,6169626,1098220,6159245,1095850v-10380,-2369,-20761,4063,-23130,14444c6135325,1113792,6135776,1117177,6136792,1120337r-505943,212820c5628254,1328418,5623966,1324694,5618325,1323340v-8575,-2031,-16925,2257,-20987,9592l4971116,1068768v112,-451,451,-790,564,-1241c4974049,1057145,4967618,1046764,4957237,1044394v-9252,-2144,-18166,2934,-21776,11397l4113699,820628v1467,-9930,-4626,-19522,-14555,-21779c4094291,797721,4089553,798737,4085491,800881l3519408,32989v2596,-2482,4739,-5529,5642,-9253c3527419,13355,3520988,2973,3510608,491v-10381,-2370,-20762,4062,-23131,14556c3487251,16176,3487477,17304,3487364,18320l2516889,97648v-1580,-7109,-6883,-12977,-14443,-14782c2492066,80496,2481685,86928,2479203,97309v-790,3273,-452,6320,451,9366l1674140,434708v-2595,-4627,-6883,-8238,-12411,-9479c1651348,422859,1640967,429291,1638598,439673v-1241,5190,-113,10494,2482,14669l950431,1021149v-2370,-2370,-5191,-4176,-8689,-5078c931362,1013701,920981,1020133,918612,1030515v-452,1692,-226,3385,-113,5077l37613,1180256v-1918,-6432,-6883,-11848,-13878,-13428c13354,1164458,2973,1170890,491,1181272v-2369,10381,4062,20763,14443,23132c20011,1205533,25089,1204517,29263,1202035r313676,425528c340118,1630158,337635,1633318,336733,1637380v-2370,10382,4062,20763,14442,23246c358171,1662205,364941,1659610,369567,1654645r603994,439746c972659,2095971,971756,2097551,971305,2099469v-2370,10381,4062,20763,14442,23245c996128,2125084,1006508,2118652,1008878,2108158v677,-3160,451,-6206,-339,-9140l1717243,1827068v2482,4852,6882,8689,12637,10043c1739358,1839255,1748497,1833951,1751882,1825150r843426,209886c2594179,2044740,2600159,2053881,2609863,2056138v6770,1579,13201,-903,17715,-5417l3319920,2588640v-1015,1693,-2031,3385,-2482,5416c3315068,2604438,3321500,2614819,3331880,2617189v10381,2370,20762,-4062,23131,-14444c3355688,2599811,3355575,2596990,3354898,2594395r352828,-104379c3709983,2495771,3714609,2500623,3721154,2502090v8124,1918,16135,-1805,20422,-8463l4414850,2829332v-339,790,-790,1355,-1016,2144c4411465,2841858,4417896,2852239,4428277,2854609v10381,2370,20761,-4062,23131,-14444c4452197,2836554,4451633,2833056,4450505,2829784r782496,-378473c5235596,2455373,5239771,2458533,5244848,2459661v7560,1806,15007,-1241,19520,-7109l5951745,2867360v-564,1129,-1240,2144,-1579,3385c5947797,2881127,5954228,2891508,5964609,2893991v10380,2370,20761,-4062,23130,-14444c5988755,2875259,5987965,2871084,5986272,2867360r531669,-308059c6520649,2563025,6524372,2565846,6529112,2566974v10380,2370,20760,-4062,23243,-14444c6553032,2549484,6552806,2546550,6552129,2543729r775387,-288425c7329999,2260156,7334399,2263993,7340154,2265347v10380,2370,20761,-4062,23131,-14444c7364526,2245374,7363172,2239958,7360238,2235669r186287,-159784l8343576,2074079v1015,7787,6544,14557,14668,16363c8368625,2092811,8379005,2086379,8381375,2075998v677,-3047,451,-6094,-226,-8915l9193545,1755977v2596,4740,6883,8576,12525,9817c9216450,1768164,9226831,1761732,9229201,1751351v3046,-10269,-3498,-20651,-13879,-23020xm38403,1184996l919176,1040332v790,2482,1918,4626,3611,6657l367311,1626547v-2144,-1580,-4514,-2821,-7222,-3498c355012,1621808,349934,1622823,345759,1625419l32084,1199891v2934,-2596,5303,-5755,6206,-9818c38628,1188381,38403,1186688,38403,1184996xm6549421,2537297v-1692,-2370,-3949,-4175,-6544,-5530l6710998,2087169v6657,-1016,12073,-5642,14668,-12074l7174741,2201027r-625320,336270xm4437304,2817258v-2032,-451,-4062,-338,-6093,-225l4248196,1973875v5867,-2031,10719,-6657,12298,-13089l4724012,2038647v-564,7673,3272,14670,9929,18280l4437755,2817484v-113,-113,-339,-226,-451,-226xm3730180,2464626v-3498,-790,-6770,-338,-9929,677l3404996,1745483v3611,-2144,6318,-5417,7898,-9479l4223034,1953338v-790,5529,903,10720,4175,14783l3737627,2468463v-2144,-1806,-4626,-3160,-7447,-3837xm370357,1629819l925833,1050262v2144,1580,4513,2821,7221,3498c935198,1054324,937342,1054211,939486,1053873r86994,441890c1019936,1497681,1014520,1502646,1012940,1509755v-451,2032,-339,3950,-113,5981l373855,1636477v-677,-2482,-1918,-4626,-3498,-6658xm1668950,459307r441741,474502c2108772,936066,2107080,938661,2106403,941708l1646158,869263v677,-9253,-5191,-17942,-14556,-20199c1631151,848951,1630587,849064,1630136,849064r27644,-386146c1661729,463031,1665678,461790,1668950,459307xm3501242,37954l3400031,669758v-9139,-451,-17714,5304,-19858,14557c3380060,684540,3380173,684879,3380173,685104l2939335,641209v113,-4627,-1467,-8915,-4401,-12413l3494698,34908v1918,1354,4175,2369,6544,3046xm4075787,816340v-113,1580,-451,3272,-113,4852l3750829,923653,3415941,697291v564,-1015,1128,-2031,1466,-3272l4075787,816340xm7594817,1309122v2032,3160,5191,5416,8801,6996l7398262,2047110,7035731,1580508r559086,-271386xm8093200,1596757v3272,-2257,5642,-5530,6996,-9479l8737137,1734424v,226,,565,,903l8186400,1759588r-93200,-162831xm8736911,1739841v451,2934,1692,5529,3498,8012l8376523,2058394v-2483,-2482,-5303,-4513,-8913,-5303c8363322,2052075,8359147,2052978,8355311,2054671l8188995,1763989r547916,-24148xm8742666,1750222v2482,2483,5302,4514,8913,5304c8761960,1757895,8772341,1751464,8774710,1741082v226,-790,,-1580,113,-2370l8810139,1739502r-403941,297791l8742666,1750222xm8774936,1735553v,-564,113,-1129,113,-1693l8835640,1720770r-21213,15686l8774936,1735553xm7907928,1759927v-2256,-1919,-4852,-3499,-8011,-4288c7897435,1755074,7895066,1755074,7892696,1755413r150970,-136313l7907928,1759927xm7876899,1769857v,113,-112,225,-225,451c7875658,1774935,7876561,1779335,7878479,1783172r-53144,33289l7876899,1769857xm7909621,1761845r160223,-166104c8072100,1597660,8074695,1599239,8077854,1600029v4288,1016,8463,113,12186,-1467l8182338,1759814r-267752,11735c7914022,1767713,7912103,1764553,7909621,1761845xm9019219,1678567r-167895,36336l8917218,1666268r102001,10155c9019219,1677100,9019106,1677777,9019219,1678567xm9019331,1671346v,,,,,l8923085,1661867r110463,-81472c9036144,1583103,9039190,1585360,9043026,1586263v565,112,1241,,1806,l9038852,1656676v-9027,-226,-17377,5529,-19521,14670xm8916428,1661190r-23695,-2370l9019444,1585247r-103016,75943xm8910561,1665591r-69957,51568l8774372,1731490v-339,-1128,-677,-2144,-1241,-3159l8885512,1662995r25049,2596xm8771889,1725961v-2595,-3836,-6544,-6883,-11509,-8012c8750676,1715692,8741199,1721447,8738039,1730588l8116331,1586940r764555,75717l8771889,1725961xm7885813,1754962r-10719,-17829l8044343,1611878r-158530,143084xm7883218,1757331r-82255,74250l7458177,2045756r414096,-306592l7883218,1757331xm6110953,2388909v-1919,-2708,-4513,-4739,-7673,-6206l6258764,1954467r103806,26856l6432188,2215132r-321235,173777xm4260833,1957401v338,-4514,-677,-8802,-3159,-12413l4501167,1726638r228599,299822c4727284,2028830,4725253,2031764,4724350,2035262r-463517,-77861xm3414248,1731490v339,-2595,226,-5077,-451,-7447l4006508,1487526r224763,452384c4228112,1942054,4225742,1945214,4224275,1948824l3414248,1731490xm1645029,874567v226,-677,678,-1129,790,-1806l2106064,945206v-451,7222,2934,13879,8914,17603l2060480,1084453,1645029,874567xm4090343,836652v1241,338,2482,,3723,112l4106365,1148999v-4852,564,-9140,2934,-12299,6545l3928089,1043491,4084475,834056v1805,1016,3611,2031,5868,2596xm4504439,1723704r376410,-337511l4744435,2021156v-4063,-338,-8012,452,-11284,2370l4504439,1723704xm3859261,1165135r142959,83391l3923688,1310250r-69617,-140150c3856102,1168859,3857907,1167166,3859261,1165135xm3860615,1162201v564,-1241,1354,-2369,1692,-3836c3862307,1158139,3862307,1157913,3862307,1157688r227133,11735c4089666,1172470,4090455,1175404,4091922,1177886r-86994,68383l3860615,1162201xm4095081,1181497v2483,2483,5416,4514,9027,5304c4105914,1187252,4107719,1187027,4109524,1186914r22679,133605l4009441,1248977r85640,-67480xm4228112,1393979r-74244,29565l4137620,1327402r91845,53600c4228901,1382244,4227999,1383372,4227773,1384839v-790,3160,-451,6206,339,9140xm4229804,1398380v2595,4627,6883,8351,12412,9592c4243006,1408197,4243795,1407972,4244698,1407972r-4401,525619l4154657,1428283r75147,-29903xm4230819,1378069r-93876,-54729l4113699,1186237v1241,-452,2595,-790,3723,-1467l4235333,1373555v-1693,1354,-3272,2821,-4514,4514xm3824621,1150917r-663570,-34191c3161051,1116162,3161164,1115485,3161051,1114808l3654695,959198r174327,182466c3826991,1144034,3825411,1146629,3824621,1149789v,338,113,790,,1128xm3839177,1172921v3723,790,7334,226,10606,-902l3919965,1313184r-511246,402170c3408719,1715354,3408607,1715241,3408607,1715241r424815,-544915c3835227,1171454,3837033,1172470,3839177,1172921xm3411766,1718852r510343,-401380l4004477,1483125r-592373,236291c3411992,1719416,3411992,1719078,3411766,1718852xm3925832,1314538r80789,-63530l4132768,1324581r17037,100656l4008764,1481545r-82932,-167007xm4150595,1430089r85979,507564c4236235,1937766,4235897,1937879,4235559,1938105l4010908,1485833r139687,-55744xm4246277,1937089v-789,-226,-1579,,-2482,-113l4248196,1408085v2934,-226,5754,-1016,8237,-2483l4498233,1722689r-243832,218688c4252032,1939459,4249437,1937879,4246277,1937089xm4259818,1402894v2595,-2483,4739,-5529,5641,-9366c4265798,1392061,4265572,1390707,4265572,1389353r627802,-61499l4882655,1378069r-381037,341799l4259818,1402894xm4887168,1380438r51000,-45701c4939748,1336091,4941441,1336994,4943472,1337784r-184144,638123l4887168,1380438xm4931737,1319165v,338,,677,,1016l4899467,1323340r2031,-9591l4931737,1319165xm4931850,1324130v564,2595,1580,4852,3046,6996l4888973,1372314r9704,-44912l4931850,1324130xm4985671,1384726r346848,596371l5321462,2006487r-21100,1128l4985671,1384726xm6355688,1270304r168233,383777l6326125,1790733v-2595,-3047,-5867,-5530,-10042,-6432c6315631,1784188,6315180,1784301,6314616,1784301r32270,-520654l6355688,1270304xm6853957,1649003v-903,1692,-1918,3272,-2370,5190c6851023,1656676,6851023,1659271,6851362,1661641r-30465,7899l6831390,1631851r22567,17152xm6702536,2049818l6566346,1738938r249135,-64433l6711223,2049141v-3046,-338,-5980,-113,-8687,677xm6328607,1793892r197007,-136088l6560253,1736907r-230630,59693c6329284,1795698,6329058,1794795,6328607,1793892xm6328382,1812286v902,-1580,1805,-3047,2143,-4853c6331089,1804951,6331089,1802355,6330751,1799986r230856,-59694l6698022,2051624v-2031,1128,-3724,2708,-5191,4626l6328382,1812286xm6819881,1673490r32722,-8464c6854183,1669427,6857229,1673038,6861517,1675295r-12976,34417l6718784,2036841r101097,-363351xm6816496,1670668r-251617,65111l6529563,1655096r174101,-120402l6828006,1629142r-11510,41526xm6527870,1651372l6363360,1276172r336919,256039l6527870,1651372xm5966752,1873672r-187866,-48635c5778886,1824585,5778886,1824247,5778886,1823795r508650,-18054l5966752,1873672xm5367836,2000506r,l5609072,1892178r-219685,103815l5367836,2000506xm5338499,1991479v-3497,2708,-6318,6319,-7447,10946c5330827,2003666,5331052,2004794,5330939,2005923r-4964,225l5335002,1985498r3497,5981xm5324395,2010098r6544,-339c5331391,2012468,5332406,2015063,5333873,2017433r-7447,5416c5324959,2020931,5323154,2019351,5321010,2018110r3385,-8012xm5328119,2024880v-113,-338,-339,-564,-451,-903l5335114,2018674v565,677,1242,1354,1918,2031l5328119,2024880xm5368964,2005359r903,-226l5368964,2005584v,-113,,-225,,-225xm5403378,1992946r340078,-160575c5744246,1833725,5745375,1834741,5746390,1835869r-84512,102348l5403378,1992946xm5749549,1838691v1806,1241,3837,2256,6093,2821c5759930,1842527,5764105,1841624,5767828,1840045r39153,67479l5668648,1936863r80901,-98172xm5771213,1838126v2821,-2031,4965,-4965,6319,-8350l5955808,1875929r-144878,30693l5771213,1838126xm5742667,1814768v-565,1128,-1242,2144,-1580,3498c5740184,1821990,5740861,1825601,5741990,1828986r-375395,168586c5364789,1994300,5362081,1991817,5358697,1990012r131675,-331756l5742667,1814768xm5319769,2010323r-2595,5981c5316723,2016191,5316271,2015853,5315820,2015740v-3836,-903,-7447,-226,-10945,1016l5302054,2011339r17715,-1016xm5329247,2027927r10493,-4965c5341094,2023752,5342561,2024429,5344141,2024993r-4626,20086l5329585,2040452v226,-564,565,-1015,677,-1579c5331165,2035036,5330488,2031425,5329247,2027927xm5368851,2009308r15007,-7109l5656801,1944424r-127501,154481l5367723,2013709v339,-790,903,-1580,1128,-2483c5368964,2010549,5368738,2009872,5368851,2009308xm5977585,1876380r316383,-67028c6295660,1814091,6299045,1817815,6303671,1820071r-46712,128528l5977585,1876380xm6306944,1821764v112,,225,113,451,226c6309990,1822554,6312698,1822667,6315180,1822103r45810,153578l6260457,1949614r46487,-127850xm6319242,1820523v2934,-1241,5529,-3047,7560,-5529l6691365,2058846v-339,677,-677,1354,-903,2031l6365955,1976809r-46713,-156286xm6856891,1645279r-1129,-790l6832970,1626434r57432,-206275c6890515,1420159,6890515,1420159,6890628,1420159r-19746,219478c6865466,1639411,6860502,1641442,6856891,1645279xm5609524,1361029v2821,677,5641,565,8350,l5752934,1805064v-3046,1241,-5754,3046,-7785,5529l5492403,1653629r116331,-293051c5608960,1360691,5609185,1360917,5609524,1361029xm4933204,1312846v-226,564,-564,1128,-790,1805l4902513,1309235r2821,-12751l4933204,1312846xm4091584,1159268v-677,1354,-1580,2708,-1918,4288c4089553,1163894,4089666,1164120,4089666,1164458r-227020,-11735c3862307,1147645,3860051,1143018,3856214,1139633r69280,-92756l4091584,1159268xm3650859,955136r-491613,155045c3157892,1107247,3155974,1104539,3153266,1102621l3390666,705755v1354,677,2482,1467,3949,1805c3400483,708914,3406237,707222,3410637,703723r240222,251413xm3387732,704288r-237400,396979c3149091,1100590,3147850,1099800,3146383,1099461v-3836,-903,-7447,-225,-10832,1016l3018769,848951,3382204,698194v1467,2370,3272,4514,5528,6094xm2915978,659828v3724,903,7334,226,10833,-903l3013692,846018r-386678,160461l2910111,657232v1806,1016,3724,2032,5867,2596xm2618551,1009864r-57657,23923c2560442,1032884,2559765,1032207,2559088,1031417v-225,-338,-338,-564,-564,-902l2883821,682509r-265270,327355xm2535732,1060192v1354,677,2595,1467,4175,1918c2540922,1062336,2541938,1062110,2543066,1062223r2595,37577l2426397,1246946r109335,-186754xm2548143,1062110v7222,-1467,13202,-6883,15007,-14556c2563150,1047554,2563150,1047441,2563150,1047441r22680,2821l2550400,1093932r-2257,-31822xm2563150,1043830v113,-1918,,-3724,-564,-5529l2612120,1017763r-23808,29339l2563150,1043830xm2138899,959424v1918,-2031,3385,-4401,4287,-7222l2495451,1033561v-1467,9818,4626,19296,14555,21666c2515986,1056581,2521741,1054776,2526141,1051278v451,677,1128,1241,1580,1805c2529187,1055566,2531106,1057597,2533475,1059176r-110915,189463c2421207,1247961,2419965,1247059,2418386,1246720v-5868,-1354,-11509,339,-16023,3724l2138899,959424xm2593502,1047667r27193,-33515l3015723,850193r116782,251412c3127991,1104201,3124494,1108489,3123252,1113905v,,,113,,113l2593502,1047667xm4750189,2022623r197232,-683485c4950919,1339702,4954191,1339251,4957237,1338122r338386,669832l4761924,2037180v-903,-6545,-5417,-11961,-11735,-14557xm5663571,1942957r146118,-30919l6083986,2384283v-1806,1241,-3385,2708,-4627,4626l5533249,2100936r130322,-157979xm6099444,2380898v-4288,-1016,-8462,-113,-12186,1466l5813525,1911135r153002,-32385l6255040,1953451r-155258,427672c6099782,2381123,6099670,2380898,6099444,2380898xm6716414,2051060r64766,-163170l6719009,2052188v-790,-451,-1805,-677,-2595,-1128xm6886679,1668412v1015,-1693,2031,-3499,2482,-5530c6890064,1659159,6889387,1655660,6888258,1652275r108320,-52584l7133669,1856520,6886679,1668412xm6886566,1418805r-56981,204808l6710998,1529616r168121,-116115c6881149,1415871,6883632,1417676,6886566,1418805xm6359523,1267258r-3271,-7448c6357718,1259020,6358847,1257779,6359975,1256538r343463,272175l6359523,1267258xm6326464,1248074r2143,1580c6329284,1251573,6330187,1253378,6331428,1254958r-116330,114986l6191515,1266242r134949,-18168xm6334475,1258230v2256,1806,4739,3160,7672,3837c6342599,1262180,6343050,1262067,6343614,1262067r-32270,522008c6310780,1784075,6310216,1783962,6309652,1784075r-93313,-409053l6334475,1258230xm6305590,1785091v-3273,1128,-6207,2933,-8463,5642l5996428,1592130r216413,-213836l6305590,1785091xm6294871,1794569v-677,1354,-1580,2596,-1919,4175c6292727,1799873,6292952,1800888,6292840,1802017r-513842,18280c5778547,1816799,5777081,1813640,5774937,1810931r218219,-215528l6294871,1794569xm5772003,1807659v-339,-226,-451,-564,-790,-790l5917219,1545075r72213,47732l5772003,1807659xm5767264,1805176v-1015,-451,-1805,-1128,-2934,-1354c5761510,1803145,5758689,1803258,5755981,1803822l5620920,1359675v2934,-1128,5529,-2821,7560,-5303l5913608,1542593r-146344,262583xm5488905,1651485r-6205,-3836l5567099,1454237r-78194,197248xm5486987,1656112r-131901,332207c5354860,1988206,5354634,1988094,5354296,1987981v-3159,-790,-6319,-452,-9365,451l5339515,1975568r141154,-323293l5486987,1656112xm5337258,1970152l5105274,1419143r371784,230875l5337258,1970152xm5333309,1973875l4961976,1335527v1241,-903,2483,-1918,3498,-3272l5097714,1414404r235595,559471xm4935461,1308445r-29224,-17039l4951144,1082309v,,113,,113,l4949452,1301336v-5416,226,-10607,2708,-13991,7109xm4900708,1293775r-3159,14557l4559389,1247172r146682,-67706l4900708,1293775xm4896533,1312846r-2369,10945l4265346,1385291v-112,-790,-564,-1355,-789,-2145l4552054,1250444r344479,62402xm4263090,1379197v-2596,-4288,-6883,-7673,-12186,-8915c4248309,1369718,4245826,1369718,4243344,1370057r-48969,-184272l4544833,1249203r-281743,129994xm4239959,1371411v-790,338,-1693,564,-2483,903l4119453,1183529v3273,-2370,5868,-5755,7109,-9931l4190312,1185108r49647,186303xm4127352,1169085v,-452,,-790,,-1241l4183994,1160847r5190,19409l4127352,1169085xm4127013,1163443v-1692,-6771,-6883,-12526,-14217,-14218c4111555,1148999,4110314,1149225,4109073,1149112l4096774,836877v338,,677,113,1128,l4182865,1156559r-55852,6884xm3922899,1045297r-69167,92643c3851927,1136812,3850008,1135796,3847865,1135232v-5868,-1354,-11622,339,-16022,3837l3658870,957844r91846,-29000l3922899,1045297xm3654921,953895l3413797,701354r331503,223992l3654921,953895xm3380624,693681l3016851,844663,2929970,657684v4513,-2596,8011,-6884,9252,-12300c2939335,645046,2939222,644820,2939222,644481r440838,43896c3379947,690182,3380060,691988,3380624,693681xm2906162,653622r-350007,374410c2553672,1025437,2550626,1023293,2546902,1022390v-1015,-226,-1918,,-2821,-113l2533249,792079,2903567,649898v677,1354,1580,2595,2595,3724xm2539230,1022164v-3160,564,-5981,2144,-8463,4063c2528172,1021938,2523884,1018666,2518694,1017538v-9929,-2257,-19520,3611,-22566,13089l2143863,949268v339,-2595,226,-5078,-338,-7447l2528511,793997r10719,228167xm2119492,964727v451,113,789,452,1128,565c2126487,966646,2132129,964953,2136642,961568r263578,291020c2399430,1253378,2398753,1254055,2398076,1254958l2064880,1086597r54612,-121870xm2427638,1252362r118587,-146243l2555252,1234985r-123101,24938c2431249,1256989,2429669,1254506,2427638,1252362xm2550739,1100364r40055,-49425l3123027,1117742v,790,-113,1467,,2256l2560217,1233856r-9478,-133492xm3160826,1122594v113,-339,,-564,,-903l3824396,1155882v451,4627,2482,8689,5754,11849l3405222,1712533v-1806,-1128,-3611,-2031,-5755,-2595c3396082,1709148,3392810,1709599,3389651,1710502l3150896,1135006v4965,-2482,8688,-6770,9930,-12412xm5297428,2011565r3498,6996c5296864,2021156,5293818,2025219,5292689,2030297v-226,902,,1805,-113,2821l4822853,2037744r474575,-26179xm5327668,2044628r10831,5077l5257147,2401886r52918,-348344c5317287,2053994,5323944,2050608,5327668,2044628xm5255454,2422875r85866,-371928l5505605,2127454r-245412,297452c5258726,2424116,5257147,2423439,5255454,2422875xm5342449,2046433r4738,-20763c5354634,2026799,5361743,2023639,5365805,2017771r160561,84632l5508651,2123956r-166202,-77523xm5530315,2104434r482473,254459l5512713,2125874r17602,-21440xm6367535,1982451r321573,83278c6688657,2069114,6689221,2072274,6690462,2075321r-254212,137554l6367535,1982451xm6692154,2078932v1919,2821,4627,4852,7899,6319l6551339,2495884r-12750,33739c6538476,2529623,6538476,2529511,6538476,2529511v-2595,-565,-5303,-677,-7785,-113l6437491,2216825r254663,-137893xm6702987,2086718v226,112,338,225,564,225c6704341,2087056,6705018,2086943,6705695,2086943r-69957,185062l6702987,2086718xm6722732,2056138r143185,-378812c6866030,1677326,6866030,1677326,6866030,1677326v5303,1241,10494,113,14781,-2595l7199790,2070130r-472770,-3949c6726569,2062457,6725102,2058959,6722732,2056138xm6883858,1671910v112,-113,225,-226,338,-339l7138183,1864870r109786,205824l7205093,2070356,6883858,1671910xm7338235,2229012r-45697,-85535l7385399,2093601r-37685,134395c7344329,2227432,7341169,2227883,7338235,2229012xm7290168,2138964r-34301,-64320l7390364,2075772r-3046,10946l7290168,2138964xm7395442,2075772r1805,c7397360,2077465,7397924,2079045,7398488,2080624r-5190,2821l7395442,2075772xm7418798,2055122v-4401,-564,-8801,226,-12411,2370l7402212,2052075r165751,-590390l7418798,2055122xm7403001,2060425v-112,113,-338,339,-564,452l7400068,2059071r451,-1692l7403001,2060425xm7400068,2064036v-1016,1693,-2031,3499,-2483,5530c7397473,2070356,7397585,2071033,7397585,2071710r-789,l7399165,2063134r903,902xm7391493,2071710r-137882,-1129l7147548,1871866r247217,188108l7391493,2071710xm7250226,2074644r35542,66689l7269520,2150022r-61155,-75717l7250226,2074644xm7288250,2145734r43216,81021l7272792,2153972r15458,-8238xm7391493,2090216r9364,-5078c7402663,2087620,7405258,2089652,7408079,2091006r-52693,127286l7391493,2090216xm6994659,1595741r-107868,52359c6884196,1643925,6880021,1640765,6874831,1639637v-451,-113,-902,,-1467,l6893110,1420159v2482,113,4852,-339,7221,-1242l6994659,1595741xm6190500,1262180r-29562,-129656c6163759,1131508,6166241,1129929,6168385,1127785r153453,116566l6190500,1262180xm4946292,1081181r-44568,207404l4711487,1176871r224763,-103702c4938507,1076893,4942005,1079601,4946292,1081181xm4082106,832138r-156499,209548l3756132,927151,4077480,825819v1128,2482,2595,4513,4626,6319xm1738681,1799534v-1354,-338,-2708,-112,-4062,-112l1631602,886641v4626,-1129,8688,-3837,11396,-7899l2058562,1088628r-318753,711471c1739471,1799986,1739132,1799647,1738681,1799534xm7430194,2060990v-1918,-2031,-4287,-3724,-7108,-4740l7608696,1317698v3836,451,7447,-113,10719,-1693l7870129,1735440r-439935,325550xm7396909,2052639r-903,3386l7143261,1863629,7001204,1597547r30578,-14783l7396909,2052639xm6999060,1593597r-90379,-169263l7028961,1579153r-29901,14444xm6874719,1397590v-903,4514,,9028,2030,12752l6707725,1527133,6362570,1253604v677,-1016,1015,-2257,1580,-3386l6874719,1397590xm6327479,1242884r-123665,-93885l6329961,1233631v-1015,1692,-1918,3272,-2369,5303c6327253,1240288,6327479,1241529,6327479,1242884xm6150445,1133539v2256,565,4513,452,6656,113l6186551,1262744r-120957,16362l6147511,1132185v1015,339,1918,1016,2934,1354xm6187453,1266806r24260,106410l5992704,1589648r-73229,-48410l6063224,1283620r124229,-16814xm5915752,1538869l5630849,1350761v677,-1354,1467,-2596,1918,-4175c5633106,1344893,5632993,1343313,5632880,1341733r424816,-57436l5915752,1538869xm5604333,1358660r-125244,286732l5102002,1411357r-35994,-85422l5594743,1343426v564,6432,4062,12074,9590,15234xm5094555,1406731r-126599,-78651c4968520,1326951,4969197,1325935,4969536,1324581v113,-564,,-1241,113,-1805l5060592,1325823r33963,80908xm4969649,1318939v-564,-8237,-6093,-15572,-14668,-17603c4953965,1301110,4953062,1301336,4952047,1301223r1805,-219027c4955206,1082196,4956447,1081971,4957802,1081632r101098,240241l4969649,1318939xm4934671,1069332r-227697,105056l4596849,1109730r337258,-41865c4934332,1068317,4934558,1068768,4934671,1069332xm4701558,1176871r-149504,68947l4193133,1180933r-5416,-20537l4588838,1110633r112720,66238xm4186476,1155995l4101287,835523v3385,-1241,6319,-3159,8575,-5980l4582407,1106909r-395931,49086xm2901874,645723l2532911,787452,2501431,120893v2482,-451,4851,-1354,6995,-2708l2907177,627442v-2594,2483,-4738,5529,-5641,9253c2900859,639742,2901084,642789,2901874,645723xm2493758,120668v903,225,1918,,2821,113l2528172,789258,2141833,937645v-1580,-3046,-4062,-5529,-7109,-7447l2492517,120216v451,,790,339,1241,452xm1612646,880322r-569580,618149c1041035,1497004,1038666,1495876,1036071,1495312v-2144,-452,-4401,-452,-6432,-226l942645,1053196v6544,-1918,11960,-6884,13540,-13993c956749,1036834,956636,1034577,956411,1032320l1609261,874341v790,2370,1919,4288,3385,5981xm1046226,1501856l1615806,883707v2031,1467,4400,2595,6995,3159c1624155,887205,1625509,886979,1626863,886979r103017,912781c1724802,1801001,1720515,1804274,1717919,1808900l1050175,1519686v113,-452,451,-790,564,-1242c1052093,1512351,1050062,1506370,1046226,1501856xm1744322,1802130r318640,-711245l2396158,1259133v-226,677,-790,1354,-903,2144c2394014,1266468,2395142,1271771,2397737,1275946r-650142,528779c1746579,1803709,1745563,1802807,1744322,1802130xm2432941,1269966v452,-2031,339,-4063,226,-6094l2555590,1239160r54499,773195l2420981,1283394v5641,-2370,10380,-6996,11960,-13428xm2618664,2018561v-1015,-226,-2144,,-3159,-113l2560442,1238031r563487,-113970c3125960,1130267,3130812,1135571,3137695,1137150v3385,790,6657,339,9817,-564l3386266,1712082v-4739,2595,-8463,6883,-9704,12525c3375772,1727767,3376111,1730926,3376901,1733860r-745713,294631c2628593,2023639,2624306,2019915,2618664,2018561xm4761811,2041694r530652,-5191c5293253,2044515,5298895,2051511,5307132,2053429r-56078,368769c5245299,2421746,5239884,2423890,5236047,2427840l4759103,2050382v1128,-1805,2257,-3723,2708,-5980c4761924,2043499,4761811,2042596,4761811,2041694xm5263353,2427953r246314,-298468l6076990,2393874v-226,565,-564,1016,-677,1580c6076087,2396470,6076313,2397485,6076200,2398501r-807431,39495c5268092,2434046,5266061,2430661,5263353,2427953xm6112645,2392520r320784,-173664l6526403,2530865v-4400,1918,-7898,5303,-9929,9930l6113661,2404369v,-113,113,-226,113,-339c6114902,2400081,6114112,2396131,6112645,2392520xm6726794,2071371v113,-338,,-790,,-1128l7202949,2074192r62735,77862l7179479,2198432,6726794,2071371xm7269069,2156003r62397,77297c7329660,2235105,7328306,2237249,7327291,2239732r-140590,-39495l7269069,2156003xm7353129,2229689r56981,-137668c7410787,2092247,7411351,2092698,7412028,2092811v10381,2370,20761,-4062,23131,-14444c7435272,2077690,7435159,2077013,7435272,2076336r94892,-225l7357304,2232171v-1241,-1015,-2708,-1805,-4175,-2482xm7435384,2071484v-225,-2144,-1015,-4175,-2031,-6093l7786182,1845010r-250602,226248l7435384,2071484xm7914473,1776063r270460,-11848l8352151,2056250v-1579,1129,-3046,2370,-4287,3950l7912442,1783285v677,-1354,1580,-2708,1918,-4288c7914586,1777981,7914360,1776966,7914473,1776063xm8817586,1739728r103355,2370l8398300,2048803r419286,-309075xm8821649,1736681r24597,-18168l9019783,1680937v225,903,564,1693,902,2483l8925906,1739051r-104257,-2370xm9022942,1687143v2596,3499,6319,6320,10945,7335c9042801,1696509,9051489,1691770,9055325,1683871r137769,56985c9192868,1741533,9192417,1742098,9192191,1742775v-225,789,,1579,-113,2369l8934143,1739277r88799,-52134xm7810441,1829776r64653,-40397l7546412,2071258r-3385,l7810441,1829776xm9193884,1738938r-137769,-56985c9056341,1681276,9056792,1680711,9057018,1680034v2369,-10381,-4062,-20763,-14443,-23132c9042011,1656789,9041334,1656902,9040770,1656902r5980,-70414c9051489,1586601,9055777,1585247,9059274,1582426r137995,151660c9195915,1735440,9194787,1737020,9193884,1738938xm9030276,1575768r-142169,82601l8125696,1582877r902662,-12751c9028696,1572157,9029486,1573963,9030276,1575768xm8065556,1590663r-192606,142633l7622461,1314313v1580,-1129,3160,-2483,4401,-4063l8065217,1572947v-564,1241,-1467,2483,-1805,3837c8062171,1581636,8063186,1586601,8065556,1590663xm7593238,1305060r-560102,272062l6906989,1414742v2482,-2482,4625,-5416,5528,-9140c6912968,1403910,6912743,1402330,6912630,1400637r680156,-97044c7592786,1304044,7593012,1304495,7593238,1305060xm6365278,1246833v1918,-10156,-4401,-20086,-14555,-22456c6343050,1222572,6335490,1225732,6331089,1231487l6172108,1124738r-790,-564c6171431,1123948,6171544,1123609,6171657,1123384r680156,263825l6365278,1246833xm6143561,1130380r-83383,149516l5632429,1337671v-113,-338,-339,-677,-451,-1128l6137920,1123722v1467,2483,3272,4852,5641,6658xm5594968,1339589r-530540,-17490l4962427,1079939v2934,-1692,5191,-4288,6883,-7334l5595533,1336768v-113,452,-452,677,-565,1129c5594856,1338461,5595081,1339025,5594968,1339589xm4933768,1063352r-343238,42541l4112345,825255r821536,235050c4933768,1061321,4933768,1062336,4933768,1063352xm4076351,812390l3417972,690182v677,-9140,-4965,-17603,-13992,-19973l3505191,38406v3724,225,7222,-452,10268,-2144l4081429,804153v-2257,2257,-4062,4965,-5078,8237xm3491652,31522l2931888,625411v-2031,-1580,-4513,-2708,-7109,-3385c2919589,620784,2914286,621913,2910111,624508l2511360,115364v2595,-2482,4739,-5529,5642,-9253c2517227,104983,2517002,103854,2517114,102726l3487590,23398v564,3159,2030,5755,4062,8124xm2488229,118185l2130436,928167v-451,-113,-677,-452,-1128,-565c2123554,926248,2117912,927828,2113511,931213l1671771,456712v2031,-2370,3723,-4965,4513,-8238c1677074,445202,1676623,442155,1675833,439108l2481346,111076v1693,2934,4062,5304,6883,7109xm1653041,462918v451,113,1015,,1466,l1626863,849064v-8688,113,-16586,5755,-18730,14557c1607569,865991,1607682,868247,1607907,870504l955057,1028483v-452,-1354,-790,-2708,-1467,-3949l1644240,457840v2595,2370,5416,4288,8801,5078xm374645,1640314r638972,-120741c1015535,1526005,1020500,1531308,1027495,1532888v452,113,790,,1242,l989809,2084799v-5303,113,-10042,2370,-13540,6094l372275,1651147v903,-1580,1806,-3160,2257,-5078c374983,1644263,374757,1642232,374645,1640314xm994548,2085138v-451,-113,-790,,-1241,l1032234,1533227v6770,-226,12750,-3724,16023,-9479l1716001,1812963v-112,451,-451,789,-564,1241c1714760,1817363,1714986,1820410,1715776,1823344r-708703,271950c1004703,2090329,1000303,2086492,994548,2085138xm1750641,1808110r650143,-528778c2403266,1281701,2406087,1283733,2409585,1284522v2369,565,4739,565,7108,226l2607381,2019802v-4965,1919,-8801,5755,-10832,10833l1753123,1820749v677,-4627,-113,-9028,-2482,-12639xm2632768,2032553r745712,-294631c3380963,1742662,3385363,1746386,3391005,1747740v225,,451,,790,l3335491,2579613v-4852,338,-9027,2256,-12412,5529l2630850,2047223v1015,-1693,1918,-3385,2482,-5416c2633896,2038534,2633558,2035487,2632768,2032553xm3340794,2579725v-226,-112,-564,,-790,l3396308,1747853v1580,-113,3046,-339,4513,-790l3716076,2466883v-4400,2596,-7898,6884,-9139,12300c3706260,2482004,3706373,2484825,3707049,2487533r-352828,104379c3351965,2585932,3347338,2581192,3340794,2579725xm3740448,2471397r489582,-500343c4232173,1972747,4234656,1974101,4237589,1974778v2031,452,4063,339,6093,226l4426697,2818161v-3949,1467,-7447,3949,-9816,7448l3743607,2489903v226,-790,790,-1354,1016,-2144c3745977,2481666,3744171,2475798,3740448,2471397xm4449151,2825609v-1805,-2709,-4288,-4740,-7221,-6320l4738116,2058733v113,,226,226,451,226c4745337,2060538,4751994,2058056,4756507,2053317r476945,377457c5232324,2432579,5231308,2434498,5230744,2436754v-790,3611,-226,7109,903,10495l4449151,2825609xm5268543,2442396r807544,-39494c6077216,2409672,6082068,2415201,6088725,2417571r-115880,438956c5965624,2855286,5958629,2858107,5954341,2863637l5266963,2448828v564,-1128,1241,-2143,1580,-3498c5268769,2444428,5268543,2443412,5268543,2442396xm5985031,2864314v-2256,-3047,-5302,-5304,-9026,-6658l6091884,2418700v8801,1579,17150,-3273,20648,-11285l6515233,2543842v,112,-113,225,-113,338c6514105,2548468,6514895,2552643,6516587,2556367r-531556,307947xm7181736,2203058r144314,40511c7325598,2246277,7325711,2248872,7326275,2251355r-760381,282895l7181736,2203058xm7537611,2076111r3159,l7478712,2129259r58899,-53148xm7882541,1788363v2369,2257,5190,4175,8688,4965c7898789,1795021,7906349,1791974,7910862,1786219r435535,276915c8345720,2064488,8344817,2065842,8344478,2067422v-112,677,,1241,,1918l7552956,2071145r329585,-282782xm8929065,1742210r262901,6094c9192078,1749432,9192078,1750674,9192417,1751689r-804723,308172l8929065,1742210xe" fillcolor="#d9d9d9" stroked="f" strokeweight=".31342mm">
                <v:fill opacity="52428f"/>
                <v:stroke joinstyle="miter"/>
                <v:path arrowok="t" o:connecttype="custom" o:connectlocs="9215322,1728332;9199074,1732281;9061079,1580621;9066270,1571707;9051827,1548574;9028696,1563018;9028696,1565162;8101324,1578252;8086656,1562115;8066684,1569563;7628329,1306865;7630134,1303029;7615692,1279896;7592448,1294340;7592335,1299305;6912178,1396349;6897962,1382244;6876749,1392287;6173462,1119547;6173688,1118983;6159245,1095850;6136115,1110294;6136792,1120337;5630849,1333157;5618325,1323340;5597338,1332932;4971116,1068768;4971680,1067527;4957237,1044394;4935461,1055791;4113699,820628;4099144,798849;4085491,800881;3519408,32989;3525050,23736;3510608,491;3487477,15047;3487364,18320;2516889,97648;2502446,82866;2479203,97309;2479654,106675;1674140,434708;1661729,425229;1638598,439673;1641080,454342;950431,1021149;941742,1016071;918612,1030515;918499,1035592;37613,1180256;23735,1166828;491,1181272;14934,1204404;29263,1202035;342939,1627564;336733,1637381;351175,1660627;369567,1654646;973561,2094392;971305,2099470;985747,2122715;1008878,2108159;1008539,2099019;1717243,1827069;1729880,1837112;1751882,1825151;2595308,2035037;2609863,2056139;2627578,2050722;3319920,2588641;3317438,2594057;3331880,2617190;3355011,2602746;3354898,2594396;3707726,2490017;3721154,2502091;3741576,2493628;4414850,2829333;4413834,2831477;4428277,2854610;4451408,2840166;4450505,2829785;5233001,2451312;5244848,2459662;5264368,2452553;5951745,2867361;5950166,2870746;5964609,2893992;5987739,2879548;5986272,2867361;6517941,2559302;6529112,2566975;6552355,2552531;6552129,2543730;7327516,2255305;7340154,2265348;7363285,2250904;7360238,2235670;7546525,2075886;8343576,2074080;8358244,2090443;8381375,2075999;8381149,2067084;9193545,1755978;9206070,1765795;9229201,1751352;9215322,1728332;38403,1184996;919176,1040332;922787,1046989;367311,1626548;360089,1623050;345759,1625420;32084,1199891;38290,1190073;38403,1184996;6549421,2537298;6542877,2531768;6710998,2087170;6725666,2075096;7174741,2201028;6549421,2537298;4437304,2817259;4431211,2817034;4248196,1973876;4260494,1960787;4724012,2038648;4733941,2056928;4437755,2817485;4437304,2817259;3730180,2464627;3720251,2465304;3404996,1745484;3412894,1736005;4223034,1953339;4227209,1968122;3737627,2468464;3730180,2464627;370357,1629820;925833,1050262;933054,1053760;939486,1053873;1026480,1495764;1012940,1509756;1012827,1515737;373855,1636478;370357,1629820;1668950,459307;2110691,933809;2106403,941708;1646158,869263;1631602,849064;1630136,849064;1657780,462918;1668950,459307;3501242,37954;3400031,669758;3380173,684315;3380173,685104;2939335,641209;2934934,628796;3494698,34908;3501242,37954;4075787,816340;4075674,821192;3750829,923653;3415941,697291;3417407,694019;4075787,816340;7594817,1309122;7603618,1316118;7398262,2047111;7035731,1580509;7594817,1309122;8093200,1596758;8100196,1587279;8737137,1734425;8737137,1735328;8186400,1759589;8093200,1596758;8736911,1739842;8740409,1747854;8376523,2058395;8367610,2053092;8355311,2054672;8188995,1763990;8736911,1739842;8742666,1750223;8751579,1755527;8774710,1741083;8774823,1738713;8810139,1739503;8406198,2037294;8742666,1750223;8774936,1735554;8775049,1733861;8835640,1720771;8814427,1736457;8774936,1735554;7907928,1759928;7899917,1755640;7892696,1755414;8043666,1619101;7907928,1759928;7876899,1769858;7876674,1770309;7878479,1783173;7825335,1816462;7876899,1769858;7909621,1761846;8069844,1595742;8077854,1600030;8090040,1598563;8182338,1759815;7914586,1771550;7909621,1761846;9019219,1678568;8851324,1714904;8917218,1666269;9019219,1676424;9019219,1678568;9019331,1671347;9019331,1671347;8923085,1661868;9033548,1580396;9043026,1586264;9044832,1586264;9038852,1656677;9019331,1671347;8916428,1661191;8892733,1658821;9019444,1585248;8916428,1661191;8910561,1665592;8840604,1717160;8774372,1731491;8773131,1728332;8885512,1662996;8910561,1665592;8771889,1725962;8760380,1717950;8738039,1730589;8116331,1586941;8880886,1662658;8771889,1725962;7885813,1754963;7875094,1737134;8044343,1611879;7885813,1754963;7883218,1757332;7800963,1831582;7458177,2045757;7872273,1739165;7883218,1757332;6110953,2388910;6103280,2382704;6258764,1954468;6362570,1981324;6432188,2215133;6110953,2388910;4260833,1957402;4257674,1944989;4501167,1726639;4729766,2026461;4724350,2035263;4260833,1957402;3414248,1731491;3413797,1724044;4006508,1487527;4231271,1939911;4224275,1948825;3414248,1731491;1645029,874567;1645819,872761;2106064,945206;2114978,962809;2060480,1084453;1645029,874567;4090343,836652;4094066,836764;4106365,1148999;4094066,1155544;3928089,1043491;4084475,834056;4090343,836652;4504439,1723705;4880849,1386193;4744435,2021157;4733151,2023527;4504439,1723705;3859261,1165135;4002220,1248526;3923688,1310250;3854071,1170100;3859261,1165135;3860615,1162201;3862307,1158365;3862307,1157688;4089440,1169423;4091922,1177886;4004928,1246269;3860615,1162201;4095081,1181497;4104108,1186801;4109524,1186914;4132203,1320519;4009441,1248977;4095081,1181497;4228112,1393979;4153868,1423544;4137620,1327402;4229465,1381002;4227773,1384839;4228112,1393979;4229804,1398380;4242216,1407972;4244698,1407972;4240297,1933592;4154657,1428283;4229804,1398380;4230819,1378069;4136943,1323340;4113699,1186237;4117422,1184770;4235333,1373555;4230819,1378069;3824621,1150917;3161051,1116726;3161051,1114808;3654695,959198;3829022,1141664;3824621,1149789;3824621,1150917;3839177,1172921;3849783,1172019;3919965,1313184;3408719,1715355;3408607,1715242;3833422,1170326;3839177,1172921;3411766,1718853;3922109,1317472;4004477,1483126;3412104,1719417;3411766,1718853;3925832,1314538;4006621,1251008;4132768,1324581;4149805,1425237;4008764,1481546;3925832,1314538;4150595,1430089;4236574,1937654;4235559,1938106;4010908,1485834;4150595,1430089;4246277,1937090;4243795,1936977;4248196,1408085;4256433,1405602;4498233,1722690;4254401,1941378;4246277,1937090;4259818,1402894;4265459,1393528;4265572,1389353;4893374,1327854;4882655,1378069;4501618,1719869;4259818,1402894;4887168,1380438;4938168,1334737;4943472,1337784;4759328,1975908;4887168,1380438;4931737,1319165;4931737,1320181;4899467,1323340;4901498,1313749;4931737,1319165;4931850,1324130;4934896,1331126;4888973,1372314;4898677,1327402;4931850,1324130;4985671,1384726;5332519,1981098;5321462,2006488;5300362,2007616;4985671,1384726;6355688,1270304;6523921,1654082;6326125,1790734;6316083,1784302;6314616,1784302;6346886,1263647;6355688,1270304;6853957,1649004;6851587,1654194;6851362,1661642;6820897,1669541;6831390,1631852;6853957,1649004;6702536,2049819;6566346,1738939;6815481,1674506;6711223,2049142;6702536,2049819;6328607,1793893;6525614,1657805;6560253,1736908;6329623,1796601;6328607,1793893;6328382,1812287;6330525,1807434;6330751,1799987;6561607,1740293;6698022,2051625;6692831,2056251;6328382,1812287;6819881,1673491;6852603,1665027;6861517,1675296;6848541,1709713;6718784,2036842;6819881,1673491;6816496,1670669;6564879,1735780;6529563,1655097;6703664,1534695;6828006,1629143;6816496,1670669;6527870,1651373;6363360,1276172;6700279,1532212;6527870,1651373;5966752,1873673;5778886,1825038;5778886,1823796;6287536,1805742;5966752,1873673;5367836,2000507;5367836,2000507;5609072,1892179;5389387,1995994;5367836,2000507;5338499,1991480;5331052,2002426;5330939,2005924;5325975,2006149;5335002,1985499;5338499,1991480;5324395,2010099;5330939,2009760;5333873,2017434;5326426,2022850;5321010,2018111;5324395,2010099;5328119,2024881;5327668,2023978;5335114,2018675;5337032,2020706;5328119,2024881;5368964,2005360;5369867,2005134;5368964,2005585;5368964,2005360;5403378,1992947;5743456,1832372;5746390,1835870;5661878,1938218;5403378,1992947;5749549,1838692;5755642,1841513;5767828,1840046;5806981,1907525;5668648,1936864;5749549,1838692;5771213,1838127;5777532,1829777;5955808,1875930;5810930,1906623;5771213,1838127;5742667,1814769;5741087,1818267;5741990,1828987;5366595,1997573;5358697,1990013;5490372,1658257;5742667,1814769;5319769,2010324;5317174,2016305;5315820,2015741;5304875,2016757;5302054,2011340;5319769,2010324;5329247,2027928;5339740,2022963;5344141,2024994;5339515,2045080;5329585,2040453;5330262,2038874;5329247,2027928;5368851,2009309;5383858,2002200;5656801,1944425;5529300,2098906;5367723,2013710;5368851,2011227;5368851,2009309;5977585,1876381;6293968,1809353;6303671,1820072;6256959,1948600;5977585,1876381;6306944,1821765;6307395,1821991;6315180,1822104;6360990,1975682;6260457,1949615;6306944,1821765;6319242,1820524;6326802,1814995;6691365,2058847;6690462,2060878;6365955,1976810;6319242,1820524;6856891,1645280;6855762,1644490;6832970,1626435;6890402,1420159;6890628,1420159;6870882,1639638;6856891,1645280;5609524,1361029;5617874,1361029;5752934,1805065;5745149,1810594;5492403,1653630;5608734,1360578;5609524,1361029;4933204,1312846;4932414,1314651;4902513,1309235;4905334,1296484;4933204,1312846;4091584,1159268;4089666,1163556;4089666,1164458;3862646,1152723;3856214,1139633;3925494,1046877;4091584,1159268;3650859,955136;3159246,1110181;3153266,1102621;3390666,705755;3394615,707560;3410637,703723;3650859,955136;3387732,704288;3150332,1101267;3146383,1099461;3135551,1100477;3018769,848951;3382204,698194;3387732,704288;2915978,659828;2926811,658925;3013692,846018;2627014,1006479;2910111,657232;2915978,659828;2618551,1009864;2560894,1033787;2559088,1031417;2558524,1030515;2883821,682509;2618551,1009864;2535732,1060192;2539907,1062110;2543066,1062223;2545661,1099800;2426397,1246946;2535732,1060192;2548143,1062110;2563150,1047554;2563150,1047441;2585830,1050262;2550400,1093932;2548143,1062110;2563150,1043830;2562586,1038301;2612120,1017763;2588312,1047102;2563150,1043830;2138899,959424;2143186,952202;2495451,1033561;2510006,1055227;2526141,1051278;2527721,1053083;2533475,1059176;2422560,1248639;2418386,1246720;2402363,1250444;2138899,959424;2593502,1047667;2620695,1014152;3015723,850193;3132505,1101605;3123252,1113905;3123252,1114018;2593502,1047667;4750189,2022624;4947421,1339138;4957237,1338122;5295623,2007955;4761924,2037181;4750189,2022624;5663571,1942958;5809689,1912039;6083986,2384284;6079359,2388910;5533249,2100937;5663571,1942958;6099444,2380899;6087258,2382365;5813525,1911136;5966527,1878751;6255040,1953452;6099782,2381124;6099444,2380899;6716414,2051061;6781180,1887891;6719009,2052189;6716414,2051061;6886679,1668413;6889161,1662883;6888258,1652276;6996578,1599692;7133669,1856521;6886679,1668413;6886566,1418805;6829585,1623614;6710998,1529617;6879119,1413501;6886566,1418805;6359523,1267258;6356252,1259810;6359975,1256538;6703438,1528714;6359523,1267258;6326464,1248074;6328607,1249654;6331428,1254958;6215098,1369944;6191515,1266242;6326464,1248074;6334475,1258230;6342147,1262067;6343614,1262067;6311344,1784076;6309652,1784076;6216339,1375022;6334475,1258230;6305590,1785092;6297127,1790734;5996428,1592131;6212841,1378294;6305590,1785092;6294871,1794570;6292952,1798745;6292840,1802018;5778998,1820298;5774937,1810932;5993156,1595404;6294871,1794570;5772003,1807660;5771213,1806870;5917219,1545076;5989432,1592808;5772003,1807660;5767264,1805177;5764330,1803823;5755981,1803823;5620920,1359675;5628480,1354372;5913608,1542594;5767264,1805177;5488905,1651486;5482700,1647650;5567099,1454238;5488905,1651486;5486987,1656113;5355086,1988320;5354296,1987982;5344931,1988433;5339515,1975569;5480669,1652276;5486987,1656113;5337258,1970153;5105274,1419143;5477058,1650019;5337258,1970153;5333309,1973876;4961976,1335527;4965474,1332255;5097714,1414404;5333309,1973876;4935461,1308445;4906237,1291406;4951144,1082309;4951257,1082309;4949452,1301336;4935461,1308445;4900708,1293775;4897549,1308332;4559389,1247172;4706071,1179466;4900708,1293775;4896533,1312846;4894164,1323791;4265346,1385291;4264557,1383146;4552054,1250444;4896533,1312846;4263090,1379197;4250904,1370282;4243344,1370057;4194375,1185785;4544833,1249203;4263090,1379197;4239959,1371411;4237476,1372314;4119453,1183529;4126562,1173598;4190312,1185108;4239959,1371411;4127352,1169085;4127352,1167844;4183994,1160847;4189184,1180256;4127352,1169085;4127013,1163443;4112796,1149225;4109073,1149112;4096774,836877;4097902,836877;4182865,1156559;4127013,1163443;3922899,1045297;3853732,1137940;3847865,1135232;3831843,1139069;3658870,957844;3750716,928844;3922899,1045297;3654921,953895;3413797,701354;3745300,925346;3654921,953895;3380624,693681;3016851,844663;2929970,657684;2939222,645384;2939222,644481;3380060,688377;3380624,693681;2906162,653622;2556155,1028032;2546902,1022390;2544081,1022277;2533249,792079;2903567,649898;2906162,653622;2539230,1022164;2530767,1026227;2518694,1017538;2496128,1030627;2143863,949268;2143525,941821;2528511,793997;2539230,1022164;2119492,964727;2120620,965292;2136642,961568;2400220,1252588;2398076,1254958;2064880,1086597;2119492,964727;2427638,1252362;2546225,1106119;2555252,1234985;2432151,1259923;2427638,1252362;2550739,1100364;2590794,1050939;3123027,1117742;3123027,1119998;2560217,1233856;2550739,1100364;3160826,1122594;3160826,1121691;3824396,1155882;3830150,1167731;3405222,1712534;3399467,1709939;3389651,1710503;3150896,1135006;3160826,1122594;5297428,2011566;5300926,2018562;5292689,2030298;5292576,2033119;4822853,2037745;5297428,2011566;5327668,2044629;5338499,2049706;5257147,2401887;5310065,2053543;5327668,2044629;5255454,2422876;5341320,2050948;5505605,2127455;5260193,2424907;5255454,2422876;5342449,2046434;5347187,2025671;5365805,2017772;5526366,2102404;5508651,2123957;5342449,2046434;5530315,2104435;6012788,2358894;5512713,2125875;5530315,2104435;6367535,1982452;6689108,2065730;6690462,2075322;6436250,2212876;6367535,1982452;6692154,2078933;6700053,2085252;6551339,2495885;6538589,2529624;6538476,2529512;6530691,2529399;6437491,2216826;6692154,2078933;6702987,2086719;6703551,2086944;6705695,2086944;6635738,2272006;6702987,2086719;6722732,2056139;6865917,1677327;6866030,1677327;6880811,1674732;7199790,2070131;6727020,2066182;6722732,2056139;6883858,1671911;6884196,1671572;7138183,1864871;7247969,2070695;7205093,2070357;6883858,1671911;7338235,2229013;7292538,2143478;7385399,2093602;7347714,2227997;7338235,2229013;7290168,2138965;7255867,2074645;7390364,2075773;7387318,2086719;7290168,2138965;7395442,2075773;7397247,2075773;7398488,2080625;7393298,2083446;7395442,2075773;7418798,2055123;7406387,2057493;7402212,2052076;7567963,1461686;7418798,2055123;7403001,2060426;7402437,2060878;7400068,2059072;7400519,2057380;7403001,2060426;7400068,2064037;7397585,2069567;7397585,2071711;7396796,2071711;7399165,2063135;7400068,2064037;7391493,2071711;7253611,2070582;7147548,1871867;7394765,2059975;7391493,2071711;7250226,2074645;7285768,2141334;7269520,2150023;7208365,2074306;7250226,2074645;7288250,2145735;7331466,2226756;7272792,2153973;7288250,2145735;7391493,2090217;7400857,2085139;7408079,2091007;7355386,2218293;7391493,2090217;6994659,1595742;6886791,1648101;6874831,1639638;6873364,1639638;6893110,1420159;6900331,1418917;6994659,1595742;6190500,1262180;6160938,1132524;6168385,1127785;6321838,1244351;6190500,1262180;4946292,1081181;4901724,1288585;4711487,1176871;4936250,1073169;4946292,1081181;4082106,832138;3925607,1041686;3756132,927151;4077480,825819;4082106,832138;1738681,1799535;1734619,1799423;1631602,886641;1642998,878742;2058562,1088628;1739809,1800100;1738681,1799535;7430194,2060991;7423086,2056251;7608696,1317698;7619415,1316005;7870129,1735441;7430194,2060991;7396909,2052640;7396006,2056026;7143261,1863630;7001204,1597548;7031782,1582765;7396909,2052640;6999060,1593598;6908681,1424334;7028961,1579154;6999060,1593598;6874719,1397590;6876749,1410342;6707725,1527134;6362570,1253604;6364150,1250218;6874719,1397590;6327479,1242884;6203814,1148999;6329961,1233631;6327592,1238934;6327479,1242884;6150445,1133539;6157101,1133652;6186551,1262744;6065594,1279106;6147511,1132185;6150445,1133539;6187453,1266806;6211713,1373216;5992704,1589649;5919475,1541239;6063224,1283620;6187453,1266806;5915752,1538870;5630849,1350761;5632767,1346586;5632880,1341733;6057696,1284297;5915752,1538870;5604333,1358660;5479089,1645393;5102002,1411357;5066008,1325935;5594743,1343426;5604333,1358660;5094555,1406731;4967956,1328080;4969536,1324581;4969649,1322776;5060592,1325823;5094555,1406731;4969649,1318939;4954981,1301336;4952047,1301223;4953852,1082196;4957802,1081632;5058900,1321873;4969649,1318939;4934671,1069332;4706974,1174388;4596849,1109730;4934107,1067865;4934671,1069332;4701558,1176871;4552054,1245818;4193133,1180933;4187717,1160396;4588838,1110633;4701558,1176871;4186476,1155995;4101287,835523;4109862,829543;4582407,1106909;4186476,1155995;2901874,645723;2532911,787452;2501431,120893;2508426,118185;2907177,627442;2901536,636695;2901874,645723;2493758,120668;2496579,120781;2528172,789258;2141833,937645;2134724,930198;2492517,120216;2493758,120668;1612646,880322;1043066,1498472;1036071,1495313;1029639,1495087;942645,1053196;956185,1039203;956411,1032320;1609261,874341;1612646,880322;1046226,1501857;1615806,883707;1622801,886866;1626863,886979;1729880,1799761;1717919,1808901;1050175,1519687;1050739,1518445;1046226,1501857;1744322,1802131;2062962,1090885;2396158,1259133;2395255,1261277;2397737,1275946;1747595,1804726;1744322,1802131;2432941,1269966;2433167,1263872;2555590,1239160;2610089,2012356;2420981,1283394;2432941,1269966;2618664,2018562;2615505,2018449;2560442,1238031;3123929,1124061;3137695,1137150;3147512,1136586;3386266,1712083;3376562,1724608;3376901,1733861;2631188,2028492;2618664,2018562;4761811,2041695;5292463,2036504;5307132,2053430;5251054,2422199;5236047,2427841;4759103,2050383;4761811,2044403;4761811,2041695;5263353,2427954;5509667,2129486;6076990,2393875;6076313,2395455;6076200,2398502;5268769,2437997;5263353,2427954;6112645,2392521;6433429,2218857;6526403,2530866;6516474,2540796;6113661,2404370;6113774,2404031;6112645,2392521;6726794,2071372;6726794,2070244;7202949,2074193;7265684,2152055;7179479,2198433;6726794,2071372;7269069,2156004;7331466,2233301;7327291,2239733;7186701,2200238;7269069,2156004;7353129,2229690;7410110,2092022;7412028,2092812;7435159,2078368;7435272,2076337;7530164,2076112;7357304,2232172;7353129,2229690;7435384,2071485;7433353,2065392;7786182,1845011;7535580,2071259;7435384,2071485;7914473,1776064;8184933,1764216;8352151,2056251;8347864,2060201;7912442,1783286;7914360,1778998;7914473,1776064;8817586,1739729;8920941,1742099;8398300,2048804;8817586,1739729;8821649,1736682;8846246,1718514;9019783,1680938;9020685,1683421;8925906,1739052;8821649,1736682;9022942,1687144;9033887,1694479;9055325,1683872;9193094,1740857;9192191,1742776;9192078,1745145;8934143,1739278;9022942,1687144;7810441,1829777;7875094,1789380;7546412,2071259;7543027,2071259;7810441,1829777;9193884,1738939;9056115,1681954;9057018,1680035;9042575,1656903;9040770,1656903;9046750,1586489;9059274,1582427;9197269,1734087;9193884,1738939;9030276,1575769;8888107,1658370;8125696,1582878;9028358,1570127;9030276,1575769;8065556,1590664;7872950,1733297;7622461,1314313;7626862,1310250;8065217,1572948;8063412,1576785;8065556,1590664;7593238,1305060;7033136,1577123;6906989,1414742;6912517,1405602;6912630,1400637;7592786,1303593;7593238,1305060;6365278,1246833;6350723,1224377;6331089,1231487;6172108,1124738;6171318,1124174;6171657,1123384;6851813,1387209;6365278,1246833;6143561,1130380;6060178,1279896;5632429,1337671;5631978,1336543;6137920,1123722;6143561,1130380;5594968,1339589;5064428,1322099;4962427,1079939;4969310,1072605;5595533,1336768;5594968,1337897;5594968,1339589;4933768,1063352;4590530,1105893;4112345,825255;4933881,1060305;4933768,1063352;4076351,812390;3417972,690182;3403980,670209;3505191,38406;3515459,36262;4081429,804153;4076351,812390;3491652,31522;2931888,625411;2924779,622026;2910111,624508;2511360,115364;2517002,106111;2517114,102726;3487590,23398;3491652,31522;2488229,118185;2130436,928167;2129308,927602;2113511,931213;1671771,456712;1676284,448474;1675833,439108;2481346,111076;2488229,118185;1653041,462918;1654507,462918;1626863,849064;1608133,863621;1607907,870504;955057,1028483;953590,1024534;1644240,457840;1653041,462918;374645,1640315;1013617,1519574;1027495,1532889;1028737,1532889;989809,2084800;976269,2090894;372275,1651148;374532,1646070;374645,1640315;994548,2085139;993307,2085139;1032234,1533228;1048257,1523749;1716001,1812964;1715437,1814205;1715776,1823345;1007073,2095295;994548,2085139;1750641,1808111;2400784,1279332;2409585,1284522;2416693,1284748;2607381,2019803;2596549,2030636;1753123,1820750;1750641,1808111;2632768,2032554;3378480,1737923;3391005,1747741;3391795,1747741;3335491,2579614;3323079,2585143;2630850,2047224;2633332,2041808;2632768,2032554;3340794,2579726;3340004,2579726;3396308,1747854;3400821,1747064;3716076,2466884;3706937,2479184;3707049,2487534;3354221,2591913;3340794,2579726;3740448,2471398;4230030,1971055;4237589,1974779;4243682,1975005;4426697,2818162;4416881,2825610;3743607,2489904;3744623,2487760;3740448,2471398;4449151,2825610;4441930,2819290;4738116,2058734;4738567,2058960;4756507,2053318;5233452,2430775;5230744,2436755;5231647,2447250;4449151,2825610;5268543,2442397;6076087,2402903;6088725,2417572;5972845,2856528;5954341,2863638;5266963,2448829;5268543,2445331;5268543,2442397;5985031,2864315;5976005,2857657;6091884,2418701;6112532,2407416;6515233,2543843;6515120,2544181;6516587,2556368;5985031,2864315;7181736,2203059;7326050,2243570;7326275,2251356;6565894,2534251;7181736,2203059;7537611,2076112;7540770,2076112;7478712,2129260;7537611,2076112;7882541,1788364;7891229,1793329;7910862,1786220;8346397,2063135;8344478,2067423;8344478,2069341;7552956,2071146;7882541,1788364;8929065,1742211;9191966,1748305;9192417,1751690;8387694,2059862;8929065,1742211"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Shape 35" o:spid="_x0000_s1028" style="position:absolute;left:17969;top:91873;width:339;height:338;visibility:visible;mso-wrap-style:square;v-text-anchor:middle" coordsize="33849,3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" path="m38363,19183v,10595,-8588,19183,-19182,19183c8588,38366,,29778,,19183,,8589,8587,,19181,,29775,,38363,8589,38363,19183xe" fillcolor="white [3212]" stroked="f" strokeweight=".31342mm">
                <v:stroke joinstyle="miter"/>
                <v:path arrowok="t" o:connecttype="custom" o:connectlocs="38364,19184;19182,38367;0,19184;19182,0;38364,19184" o:connectangles="0,0,0,0,0"/>
              </v:shape>
              <v:shape id="Freeform: Shape 36" o:spid="_x0000_s1029" style="position:absolute;left:22750;top:92349;width:338;height:339;visibility:visible;mso-wrap-style:square;v-text-anchor:middle" coordsize="33849,3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" path="m40394,20199v,11155,-9042,20199,-20197,20199c9043,40398,,31354,,20199,,9043,9043,,20197,,31352,,40394,9043,40394,20199xe" fillcolor="white [3212]" stroked="f" strokeweight=".31342mm">
                <v:stroke joinstyle="miter"/>
                <v:path arrowok="t" o:connecttype="custom" o:connectlocs="40395,20200;20198,40399;0,20200;20198,0;40395,20200" o:connectangles="0,0,0,0,0"/>
              </v:shape>
              <v:shape id="Freeform: Shape 37" o:spid="_x0000_s1030" style="position:absolute;left:29694;top:93623;width:338;height:339;visibility:visible;mso-wrap-style:square;v-text-anchor:middle" coordsize="33849,3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" path="m40394,20199v,11155,-9043,20199,-20197,20199c9042,40398,,31354,,20199,,9043,9042,,20197,,31351,,40394,9043,40394,20199xe" fillcolor="#099" stroked="f" strokeweight=".31342mm">
                <v:stroke joinstyle="miter"/>
                <v:path arrowok="t" o:connecttype="custom" o:connectlocs="40395,20200;20198,40399;0,20200;20198,0;40395,20200" o:connectangles="0,0,0,0,0"/>
              </v:shape>
              <v:shape id="Freeform: Shape 38" o:spid="_x0000_s1031" style="position:absolute;left:27183;top:97013;width:339;height:338;visibility:visible;mso-wrap-style:square;v-text-anchor:middle" coordsize="33849,3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" path="m40394,20199v,11155,-9043,20199,-20197,20199c9042,40398,,31354,,20199,,9043,9042,,20197,,31351,,40394,9043,40394,20199xe" fillcolor="#099" stroked="f" strokeweight=".31342mm">
                <v:stroke joinstyle="miter"/>
                <v:path arrowok="t" o:connecttype="custom" o:connectlocs="40395,20200;20198,40399;0,20200;20198,0;40395,20200" o:connectangles="0,0,0,0,0"/>
              </v:shape>
              <v:shape id="Freeform: Shape 39" o:spid="_x0000_s1032" style="position:absolute;left:29818;top:97113;width:338;height:339;visibility:visible;mso-wrap-style:square;v-text-anchor:middle" coordsize="33849,3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" path="m40394,20199v,11155,-9043,20199,-20197,20199c9042,40398,,31354,,20199,,9043,9042,,20197,,31351,,40394,9043,40394,20199xe" fillcolor="#099" stroked="f" strokeweight=".31342mm">
                <v:stroke joinstyle="miter"/>
                <v:path arrowok="t" o:connecttype="custom" o:connectlocs="40395,20200;20198,40399;0,20200;20198,0;40395,20200" o:connectangles="0,0,0,0,0"/>
              </v:shape>
              <v:shape id="Freeform: Shape 40" o:spid="_x0000_s1033" style="position:absolute;left:31202;top:99349;width:339;height:338;visibility:visible;mso-wrap-style:square;v-text-anchor:middle" coordsize="33849,3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" path="m40394,20199v,11155,-9042,20199,-20197,20199c9043,40398,,31354,,20199,,9043,9043,,20197,,31352,,40394,9043,40394,20199xe" fillcolor="#099" stroked="f" strokeweight=".31342mm">
                <v:stroke joinstyle="miter"/>
                <v:path arrowok="t" o:connecttype="custom" o:connectlocs="40395,20200;20198,40399;0,20200;20198,0;40395,20200" o:connectangles="0,0,0,0,0"/>
              </v:shape>
              <v:shape id="Freeform: Shape 41" o:spid="_x0000_s1034" style="position:absolute;left:22750;top:102724;width:338;height:338;visibility:visible;mso-wrap-style:square;v-text-anchor:middle" coordsize="33849,3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" path="m40394,20199v,11155,-9042,20198,-20197,20198c9043,40397,,31354,,20199,,9043,9043,,20197,,31352,,40394,9043,40394,20199xe" fillcolor="#099" stroked="f" strokeweight=".31342mm">
                <v:stroke joinstyle="miter"/>
                <v:path arrowok="t" o:connecttype="custom" o:connectlocs="40395,20200;20198,40398;0,20200;20198,0;40395,20200" o:connectangles="0,0,0,0,0"/>
              </v:shape>
              <v:shape id="Freeform: Shape 42" o:spid="_x0000_s1035" style="position:absolute;left:38276;top:96077;width:338;height:339;visibility:visible;mso-wrap-style:square;v-text-anchor:middle" coordsize="33849,3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" path="m40394,20199v,11155,-9042,20199,-20197,20199c9043,40398,,31354,,20199,,9043,9043,,20197,,31352,,40394,9043,40394,20199xe" fillcolor="#099" stroked="f" strokeweight=".31342mm">
                <v:stroke joinstyle="miter"/>
                <v:path arrowok="t" o:connecttype="custom" o:connectlocs="40395,20200;20198,40399;0,20200;20198,0;40395,20200" o:connectangles="0,0,0,0,0"/>
              </v:shape>
              <v:shape id="Freeform: Shape 43" o:spid="_x0000_s1036" style="position:absolute;left:38269;top:98642;width:339;height:339;visibility:visible;mso-wrap-style:square;v-text-anchor:middle" coordsize="33849,3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" path="m40394,20199v,11155,-9043,20198,-20197,20198c9042,40397,,31354,,20199,,9043,9042,,20197,,31351,,40394,9043,40394,20199xe" fillcolor="#099" stroked="f" strokeweight=".31342mm">
                <v:stroke joinstyle="miter"/>
                <v:path arrowok="t" o:connecttype="custom" o:connectlocs="40395,20200;20198,40398;0,20200;20198,0;40395,20200" o:connectangles="0,0,0,0,0"/>
              </v:shape>
              <v:shape id="Freeform: Shape 44" o:spid="_x0000_s1037" style="position:absolute;left:44873;top:98877;width:339;height:339;visibility:visible;mso-wrap-style:square;v-text-anchor:middle" coordsize="33849,3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" path="m40394,20199v,11155,-9042,20199,-20197,20199c9043,40398,,31354,,20199,,9043,9043,,20197,,31352,,40394,9043,40394,20199xe" fillcolor="#099" stroked="f" strokeweight=".31342mm">
                <v:stroke joinstyle="miter"/>
                <v:path arrowok="t" o:connecttype="custom" o:connectlocs="40395,20200;20198,40399;0,20200;20198,0;40395,20200" o:connectangles="0,0,0,0,0"/>
              </v:shape>
              <v:shape id="Freeform: Shape 45" o:spid="_x0000_s1038" style="position:absolute;left:57691;top:99456;width:338;height:338;visibility:visible;mso-wrap-style:square;v-text-anchor:middle" coordsize="33849,3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" path="m40394,20199v,11155,-9042,20199,-20197,20199c9043,40398,,31354,,20199,,9043,9043,,20197,,31352,,40394,9043,40394,20199xe" fillcolor="#099" stroked="f" strokeweight=".31342mm">
                <v:stroke joinstyle="miter"/>
                <v:path arrowok="t" o:connecttype="custom" o:connectlocs="40395,20200;20198,40399;0,20200;20198,0;40395,20200" o:connectangles="0,0,0,0,0"/>
              </v:shape>
              <v:shape id="Freeform: Shape 46" o:spid="_x0000_s1039" style="position:absolute;left:64852;top:98492;width:339;height:339;visibility:visible;mso-wrap-style:square;v-text-anchor:middle" coordsize="33849,3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" path="m40394,20199v,11155,-9042,20199,-20196,20199c9043,40398,1,31354,1,20199,1,9043,9043,,20198,,31352,,40394,9043,40394,20199xe" fillcolor="#099" stroked="f" strokeweight=".31342mm">
                <v:stroke joinstyle="miter"/>
                <v:path arrowok="t" o:connecttype="custom" o:connectlocs="40395,20200;20199,40399;1,20200;20199,0;40395,20200" o:connectangles="0,0,0,0,0"/>
              </v:shape>
              <v:shape id="Freeform: Shape 47" o:spid="_x0000_s1040" style="position:absolute;left:67682;top:103209;width:339;height:339;visibility:visible;mso-wrap-style:square;v-text-anchor:middle" coordsize="33849,3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" path="m40394,20199v,11155,-9042,20198,-20197,20198c9043,40397,,31354,,20199,,9043,9043,,20197,,31352,,40394,9043,40394,20199xe" fillcolor="#099" stroked="f" strokeweight=".31342mm">
                <v:stroke joinstyle="miter"/>
                <v:path arrowok="t" o:connecttype="custom" o:connectlocs="40395,20200;20198,40398;0,20200;20198,0;40395,20200" o:connectangles="0,0,0,0,0"/>
              </v:shape>
              <v:shape id="Freeform: Shape 48" o:spid="_x0000_s1041" style="position:absolute;left:69613;top:101284;width:338;height:338;visibility:visible;mso-wrap-style:square;v-text-anchor:middle" coordsize="33849,3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" path="m40394,20199v,11155,-9042,20198,-20196,20198c9043,40397,1,31354,1,20199,1,9043,9043,,20198,,31352,,40394,9043,40394,20199xe" fillcolor="#099" stroked="f" strokeweight=".31342mm">
                <v:stroke joinstyle="miter"/>
                <v:path arrowok="t" o:connecttype="custom" o:connectlocs="40395,20200;20199,40398;1,20200;20199,0;40395,20200" o:connectangles="0,0,0,0,0"/>
              </v:shape>
              <v:shape id="Freeform: Shape 49" o:spid="_x0000_s1042" style="position:absolute;left:57459;top:102035;width:338;height:339;visibility:visible;mso-wrap-style:square;v-text-anchor:middle" coordsize="33849,3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" path="m40394,20199v,11155,-9042,20198,-20197,20198c9043,40397,,31354,,20199,,9043,9043,,20197,,31352,,40394,9043,40394,20199xe" fillcolor="#099" stroked="f" strokeweight=".31342mm">
                <v:stroke joinstyle="miter"/>
                <v:path arrowok="t" o:connecttype="custom" o:connectlocs="40395,20200;20198,40398;0,20200;20198,0;40395,20200" o:connectangles="0,0,0,0,0"/>
              </v:shape>
              <v:shape id="Freeform: Shape 50" o:spid="_x0000_s1043" style="position:absolute;left:52190;top:97938;width:339;height:339;visibility:visible;mso-wrap-style:square;v-text-anchor:middle" coordsize="33849,3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" path="m40394,20199v,11155,-9042,20199,-20197,20199c9043,40398,,31354,,20199,,9043,9043,,20197,,31352,,40394,9043,40394,20199xe" fillcolor="#099" stroked="f" strokeweight=".31342mm">
                <v:stroke joinstyle="miter"/>
                <v:path arrowok="t" o:connecttype="custom" o:connectlocs="40395,20200;20198,40399;0,20200;20198,0;40395,20200" o:connectangles="0,0,0,0,0"/>
              </v:shape>
              <v:shape id="Freeform: Shape 51" o:spid="_x0000_s1044" style="position:absolute;left:50303;top:96576;width:338;height:339;visibility:visible;mso-wrap-style:square;v-text-anchor:middle" coordsize="33849,3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" path="m40394,20199v,11155,-9042,20199,-20197,20199c9043,40398,1,31354,1,20199,1,9043,9043,,20197,,31352,,40394,9043,40394,20199xe" fillcolor="#099" stroked="f" strokeweight=".31342mm">
                <v:stroke joinstyle="miter"/>
                <v:path arrowok="t" o:connecttype="custom" o:connectlocs="40395,20200;20198,40399;1,20200;20198,0;40395,20200" o:connectangles="0,0,0,0,0"/>
              </v:shape>
              <v:shape id="Freeform: Shape 52" o:spid="_x0000_s1045" style="position:absolute;left:20189;top:96598;width:338;height:338;visibility:visible;mso-wrap-style:square;v-text-anchor:middle" coordsize="33849,3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" path="m40394,20199v,11155,-9043,20199,-20197,20199c9042,40398,,31354,,20199,,9043,9042,,20197,,31351,,40394,9043,40394,20199xe" fillcolor="#099" stroked="f" strokeweight=".31342mm">
                <v:stroke joinstyle="miter"/>
                <v:path arrowok="t" o:connecttype="custom" o:connectlocs="40395,20200;20198,40399;0,20200;20198,0;40395,20200" o:connectangles="0,0,0,0,0"/>
              </v:shape>
              <v:shape id="Freeform: Shape 53" o:spid="_x0000_s1046" style="position:absolute;left:12881;top:98107;width:338;height:339;visibility:visible;mso-wrap-style:square;v-text-anchor:middle" coordsize="33849,3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" path="m40394,20199v,11155,-9042,20199,-20197,20199c9043,40398,,31354,,20199,,9043,9043,,20197,,31352,,40394,9043,40394,20199xe" fillcolor="#099" stroked="f" strokeweight=".31342mm">
                <v:stroke joinstyle="miter"/>
                <v:path arrowok="t" o:connecttype="custom" o:connectlocs="40395,20200;20198,40399;0,20200;20198,0;40395,20200" o:connectangles="0,0,0,0,0"/>
              </v:shape>
              <v:shape id="Freeform: Shape 54" o:spid="_x0000_s1047" style="position:absolute;left:14188;top:95880;width:339;height:338;visibility:visible;mso-wrap-style:square;v-text-anchor:middle" coordsize="33849,3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" path="m40394,20199v,11155,-9042,20199,-20197,20199c9043,40398,,31354,,20199,,9043,9043,,20197,,31352,,40394,9043,40394,20199xe" fillcolor="#099" stroked="f" strokeweight=".31342mm">
                <v:stroke joinstyle="miter"/>
                <v:path arrowok="t" o:connecttype="custom" o:connectlocs="40395,20200;20198,40399;0,20200;20198,0;40395,20200" o:connectangles="0,0,0,0,0"/>
              </v:shape>
              <v:shape id="Freeform: Shape 55" o:spid="_x0000_s1048" style="position:absolute;left:14016;top:95936;width:112;height:113;visibility:visible;mso-wrap-style:square;v-text-anchor:middle" coordsize="11283,1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" path="m17376,8689v,4799,-3890,8689,-8688,8689c3890,17378,,13487,,8689,,3890,3890,,8688,v4798,,8688,3890,8688,8689xe" fillcolor="white [3212]" strokecolor="white [3212]" strokeweight=".31342mm">
                <v:stroke joinstyle="miter"/>
                <v:path arrowok="t" o:connecttype="custom" o:connectlocs="17376,8689;8688,17378;0,8689;8688,0;17376,8689" o:connectangles="0,0,0,0,0"/>
              </v:shape>
              <v:shape id="Freeform: Shape 56" o:spid="_x0000_s1049" style="position:absolute;left:10002;top:94926;width:339;height:339;visibility:visible;mso-wrap-style:square;v-text-anchor:middle" coordsize="33849,3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" path="m40394,20199v,11155,-9042,20199,-20197,20199c9043,40398,,31354,,20199,,9043,9043,,20197,,31352,,40394,9043,40394,20199xe" fillcolor="#099" stroked="f" strokeweight=".31342mm">
                <v:stroke joinstyle="miter"/>
                <v:path arrowok="t" o:connecttype="custom" o:connectlocs="40395,20200;20198,40399;0,20200;20198,0;40395,20200" o:connectangles="0,0,0,0,0"/>
              </v:shape>
              <v:shape id="Freeform: Shape 57" o:spid="_x0000_s1050" style="position:absolute;left:5204;top:89903;width:339;height:338;visibility:visible;mso-wrap-style:square;v-text-anchor:middle" coordsize="33849,3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" path="m40394,20199v,11155,-9042,20199,-20197,20199c9043,40398,,31354,,20199,,9043,9043,,20197,,31352,,40394,9043,40394,20199xe" fillcolor="#099" stroked="f" strokeweight=".31342mm">
                <v:stroke joinstyle="miter"/>
                <v:path arrowok="t" o:connecttype="custom" o:connectlocs="40395,20200;20198,40399;0,20200;20198,0;40395,20200" o:connectangles="0,0,0,0,0"/>
              </v:shape>
              <v:shape id="Freeform: Shape 58" o:spid="_x0000_s1051" style="position:absolute;left:23778;top:85660;width:338;height:338;visibility:visible;mso-wrap-style:square;v-text-anchor:middle" coordsize="33849,3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" path="m38363,19183v,10595,-8588,19183,-19182,19183c8588,38366,,29778,,19183,,8589,8588,,19181,,29775,,38363,8589,38363,19183xe" fillcolor="#099" stroked="f" strokeweight=".31342mm">
                <v:stroke joinstyle="miter"/>
                <v:path arrowok="t" o:connecttype="custom" o:connectlocs="38364,19184;19182,38367;0,19184;19182,0;38364,19184" o:connectangles="0,0,0,0,0"/>
              </v:shape>
              <v:shape id="Freeform: Shape 59" o:spid="_x0000_s1052" style="position:absolute;left:13738;top:86486;width:339;height:338;visibility:visible;mso-wrap-style:square;v-text-anchor:middle" coordsize="33849,3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" path="m38363,19183v,10595,-8588,19183,-19181,19183c8588,38366,,29778,,19183,,8589,8588,,19182,,29775,,38363,8589,38363,19183xe" fillcolor="#099" stroked="f" strokeweight=".31342mm">
                <v:stroke joinstyle="miter"/>
                <v:path arrowok="t" o:connecttype="custom" o:connectlocs="38364,19184;19183,38367;0,19184;19183,0;38364,19184" o:connectangles="0,0,0,0,0"/>
              </v:shape>
            </v:group>
          </w:pict>
        </mc:Fallback>
      </mc:AlternateContent>
    </w:r>
  </w:p>
  <w:p w14:paraId="3AD9DFAA" w14:textId="77777777" w:rsidR="00D71E34" w:rsidRDefault="006A363F" w:rsidP="00052EDD">
    <w:pPr>
      <w:pStyle w:val="Footer"/>
      <w:jc w:val="center"/>
    </w:pPr>
    <w:r w:rsidRPr="00762369">
      <w:rPr>
        <w:rFonts w:cs="Arial"/>
        <w:sz w:val="18"/>
        <w:szCs w:val="18"/>
      </w:rPr>
      <w:t xml:space="preserve">Page </w:t>
    </w:r>
    <w:r w:rsidRPr="00762369">
      <w:rPr>
        <w:rFonts w:cs="Arial"/>
        <w:b/>
        <w:bCs/>
        <w:sz w:val="18"/>
        <w:szCs w:val="18"/>
      </w:rPr>
      <w:fldChar w:fldCharType="begin"/>
    </w:r>
    <w:r w:rsidRPr="00762369">
      <w:rPr>
        <w:rFonts w:cs="Arial"/>
        <w:b/>
        <w:bCs/>
        <w:sz w:val="18"/>
        <w:szCs w:val="18"/>
      </w:rPr>
      <w:instrText xml:space="preserve"> PAGE </w:instrText>
    </w:r>
    <w:r w:rsidRPr="00762369">
      <w:rPr>
        <w:rFonts w:cs="Arial"/>
        <w:b/>
        <w:bCs/>
        <w:sz w:val="18"/>
        <w:szCs w:val="18"/>
      </w:rPr>
      <w:fldChar w:fldCharType="separate"/>
    </w:r>
    <w:r w:rsidR="0036508B">
      <w:rPr>
        <w:rFonts w:cs="Arial"/>
        <w:b/>
        <w:bCs/>
        <w:noProof/>
        <w:sz w:val="18"/>
        <w:szCs w:val="18"/>
      </w:rPr>
      <w:t>2</w:t>
    </w:r>
    <w:r w:rsidRPr="00762369">
      <w:rPr>
        <w:rFonts w:cs="Arial"/>
        <w:b/>
        <w:bCs/>
        <w:sz w:val="18"/>
        <w:szCs w:val="18"/>
      </w:rPr>
      <w:fldChar w:fldCharType="end"/>
    </w:r>
    <w:r w:rsidRPr="00762369">
      <w:rPr>
        <w:rFonts w:cs="Arial"/>
        <w:sz w:val="18"/>
        <w:szCs w:val="18"/>
      </w:rPr>
      <w:t xml:space="preserve"> of </w:t>
    </w:r>
    <w:r w:rsidRPr="00762369">
      <w:rPr>
        <w:rFonts w:cs="Arial"/>
        <w:b/>
        <w:bCs/>
        <w:sz w:val="18"/>
        <w:szCs w:val="18"/>
      </w:rPr>
      <w:fldChar w:fldCharType="begin"/>
    </w:r>
    <w:r w:rsidRPr="00762369">
      <w:rPr>
        <w:rFonts w:cs="Arial"/>
        <w:b/>
        <w:bCs/>
        <w:sz w:val="18"/>
        <w:szCs w:val="18"/>
      </w:rPr>
      <w:instrText xml:space="preserve"> NUMPAGES  </w:instrText>
    </w:r>
    <w:r w:rsidRPr="00762369">
      <w:rPr>
        <w:rFonts w:cs="Arial"/>
        <w:b/>
        <w:bCs/>
        <w:sz w:val="18"/>
        <w:szCs w:val="18"/>
      </w:rPr>
      <w:fldChar w:fldCharType="separate"/>
    </w:r>
    <w:r w:rsidR="0036508B">
      <w:rPr>
        <w:rFonts w:cs="Arial"/>
        <w:b/>
        <w:bCs/>
        <w:noProof/>
        <w:sz w:val="18"/>
        <w:szCs w:val="18"/>
      </w:rPr>
      <w:t>5</w:t>
    </w:r>
    <w:r w:rsidRPr="00762369">
      <w:rPr>
        <w:rFonts w:cs="Arial"/>
        <w:b/>
        <w:bCs/>
        <w:sz w:val="18"/>
        <w:szCs w:val="18"/>
      </w:rPr>
      <w:fldChar w:fldCharType="end"/>
    </w:r>
  </w:p>
  <w:p w14:paraId="53663FD1" w14:textId="77777777" w:rsidR="00D71E34" w:rsidRDefault="00D71E34" w:rsidP="00D71E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8D06E" w14:textId="77777777" w:rsidR="00D71E34" w:rsidRPr="00FE649C" w:rsidRDefault="002E2D6E" w:rsidP="00FE649C">
    <w:pPr>
      <w:pStyle w:val="Footer"/>
      <w:jc w:val="center"/>
    </w:pPr>
    <w:r w:rsidRPr="00404540">
      <w:rPr>
        <w:b/>
        <w:bCs/>
        <w:noProof/>
        <w:sz w:val="24"/>
        <w:szCs w:val="24"/>
      </w:rPr>
      <w:drawing>
        <wp:anchor distT="0" distB="0" distL="114300" distR="114300" simplePos="0" relativeHeight="251658243" behindDoc="1" locked="0" layoutInCell="1" allowOverlap="1" wp14:anchorId="2842E04E" wp14:editId="28A3D3FF">
          <wp:simplePos x="0" y="0"/>
          <wp:positionH relativeFrom="column">
            <wp:posOffset>-1466850</wp:posOffset>
          </wp:positionH>
          <wp:positionV relativeFrom="page">
            <wp:posOffset>8931910</wp:posOffset>
          </wp:positionV>
          <wp:extent cx="9229941" cy="2900220"/>
          <wp:effectExtent l="0" t="0" r="0" b="0"/>
          <wp:wrapNone/>
          <wp:docPr id="25" name="Graphic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9229941" cy="29002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394F8" w14:textId="77777777" w:rsidR="00222983" w:rsidRDefault="00222983">
      <w:pPr>
        <w:spacing w:before="0"/>
      </w:pPr>
      <w:r>
        <w:separator/>
      </w:r>
    </w:p>
  </w:footnote>
  <w:footnote w:type="continuationSeparator" w:id="0">
    <w:p w14:paraId="3AD382A6" w14:textId="77777777" w:rsidR="00222983" w:rsidRDefault="00222983">
      <w:pPr>
        <w:spacing w:before="0"/>
      </w:pPr>
      <w:r>
        <w:continuationSeparator/>
      </w:r>
    </w:p>
  </w:footnote>
  <w:footnote w:type="continuationNotice" w:id="1">
    <w:p w14:paraId="673A17EE" w14:textId="77777777" w:rsidR="00222983" w:rsidRDefault="0022298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C13F" w14:textId="77777777" w:rsidR="00A76EF5" w:rsidRDefault="00A76EF5">
    <w:pPr>
      <w:pStyle w:val="Header"/>
    </w:pPr>
    <w:r w:rsidRPr="00762369">
      <w:rPr>
        <w:rFonts w:cs="Arial"/>
        <w:noProof/>
        <w:color w:val="000000" w:themeColor="text1"/>
        <w:sz w:val="18"/>
        <w:szCs w:val="18"/>
      </w:rPr>
      <w:drawing>
        <wp:anchor distT="0" distB="0" distL="114300" distR="114300" simplePos="0" relativeHeight="251658241" behindDoc="1" locked="0" layoutInCell="1" allowOverlap="1" wp14:anchorId="3765ECDF" wp14:editId="5C3CEC52">
          <wp:simplePos x="0" y="0"/>
          <wp:positionH relativeFrom="column">
            <wp:posOffset>-419735</wp:posOffset>
          </wp:positionH>
          <wp:positionV relativeFrom="paragraph">
            <wp:posOffset>-95250</wp:posOffset>
          </wp:positionV>
          <wp:extent cx="2495550" cy="923290"/>
          <wp:effectExtent l="0" t="0" r="0" b="0"/>
          <wp:wrapTopAndBottom/>
          <wp:docPr id="24" name="Picture 24"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AIRBUS_BLACK.jpg"/>
                  <pic:cNvPicPr/>
                </pic:nvPicPr>
                <pic:blipFill>
                  <a:blip r:embed="rId1"/>
                  <a:stretch>
                    <a:fillRect/>
                  </a:stretch>
                </pic:blipFill>
                <pic:spPr>
                  <a:xfrm>
                    <a:off x="0" y="0"/>
                    <a:ext cx="2495550" cy="9232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DA8D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94AD6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2C10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E12537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3AC5F5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32B1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DAFF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24F0B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88DD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8CF5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662E1D"/>
    <w:multiLevelType w:val="hybridMultilevel"/>
    <w:tmpl w:val="9ACE5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170E05"/>
    <w:multiLevelType w:val="hybridMultilevel"/>
    <w:tmpl w:val="FC8AD6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7A11D4E"/>
    <w:multiLevelType w:val="hybridMultilevel"/>
    <w:tmpl w:val="EFF8A8F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16cid:durableId="39550655">
    <w:abstractNumId w:val="9"/>
  </w:num>
  <w:num w:numId="2" w16cid:durableId="511771595">
    <w:abstractNumId w:val="7"/>
  </w:num>
  <w:num w:numId="3" w16cid:durableId="1565752201">
    <w:abstractNumId w:val="6"/>
  </w:num>
  <w:num w:numId="4" w16cid:durableId="1727950148">
    <w:abstractNumId w:val="5"/>
  </w:num>
  <w:num w:numId="5" w16cid:durableId="339742800">
    <w:abstractNumId w:val="4"/>
  </w:num>
  <w:num w:numId="6" w16cid:durableId="219442384">
    <w:abstractNumId w:val="8"/>
  </w:num>
  <w:num w:numId="7" w16cid:durableId="639500325">
    <w:abstractNumId w:val="3"/>
  </w:num>
  <w:num w:numId="8" w16cid:durableId="717751685">
    <w:abstractNumId w:val="2"/>
  </w:num>
  <w:num w:numId="9" w16cid:durableId="35855560">
    <w:abstractNumId w:val="1"/>
  </w:num>
  <w:num w:numId="10" w16cid:durableId="1945768234">
    <w:abstractNumId w:val="0"/>
  </w:num>
  <w:num w:numId="11" w16cid:durableId="1940335485">
    <w:abstractNumId w:val="11"/>
  </w:num>
  <w:num w:numId="12" w16cid:durableId="403068834">
    <w:abstractNumId w:val="10"/>
  </w:num>
  <w:num w:numId="13" w16cid:durableId="87381428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650"/>
    <w:rsid w:val="00003B69"/>
    <w:rsid w:val="00003DD2"/>
    <w:rsid w:val="00007121"/>
    <w:rsid w:val="00011B2D"/>
    <w:rsid w:val="0001505A"/>
    <w:rsid w:val="00017601"/>
    <w:rsid w:val="00022B63"/>
    <w:rsid w:val="00025085"/>
    <w:rsid w:val="000306CD"/>
    <w:rsid w:val="00036DF3"/>
    <w:rsid w:val="00036FB7"/>
    <w:rsid w:val="0004302D"/>
    <w:rsid w:val="00043523"/>
    <w:rsid w:val="0004543D"/>
    <w:rsid w:val="0004672E"/>
    <w:rsid w:val="00050842"/>
    <w:rsid w:val="00050B1B"/>
    <w:rsid w:val="00050BA5"/>
    <w:rsid w:val="00051D0C"/>
    <w:rsid w:val="00052EDD"/>
    <w:rsid w:val="0005513E"/>
    <w:rsid w:val="00057812"/>
    <w:rsid w:val="00060FA5"/>
    <w:rsid w:val="00060FAB"/>
    <w:rsid w:val="00061F03"/>
    <w:rsid w:val="00065569"/>
    <w:rsid w:val="00071BA9"/>
    <w:rsid w:val="00073341"/>
    <w:rsid w:val="000812A9"/>
    <w:rsid w:val="00082011"/>
    <w:rsid w:val="00087664"/>
    <w:rsid w:val="00090C73"/>
    <w:rsid w:val="000941EA"/>
    <w:rsid w:val="000954F7"/>
    <w:rsid w:val="0009659D"/>
    <w:rsid w:val="00096B2A"/>
    <w:rsid w:val="000A1C37"/>
    <w:rsid w:val="000A7E26"/>
    <w:rsid w:val="000B14F3"/>
    <w:rsid w:val="000B2A69"/>
    <w:rsid w:val="000B3C28"/>
    <w:rsid w:val="000B75F9"/>
    <w:rsid w:val="000C01B1"/>
    <w:rsid w:val="000C0C3B"/>
    <w:rsid w:val="000C262C"/>
    <w:rsid w:val="000C29AE"/>
    <w:rsid w:val="000C3823"/>
    <w:rsid w:val="000C3D2B"/>
    <w:rsid w:val="000C4612"/>
    <w:rsid w:val="000C4A83"/>
    <w:rsid w:val="000C50C2"/>
    <w:rsid w:val="000D0C3B"/>
    <w:rsid w:val="000D1337"/>
    <w:rsid w:val="000D30FF"/>
    <w:rsid w:val="000D3A7E"/>
    <w:rsid w:val="000D6399"/>
    <w:rsid w:val="000D77EE"/>
    <w:rsid w:val="000E09D7"/>
    <w:rsid w:val="000E1A84"/>
    <w:rsid w:val="000E1BCE"/>
    <w:rsid w:val="000E1FF7"/>
    <w:rsid w:val="000E2FE3"/>
    <w:rsid w:val="000E594E"/>
    <w:rsid w:val="000E6E8F"/>
    <w:rsid w:val="000F4A4A"/>
    <w:rsid w:val="00104FBE"/>
    <w:rsid w:val="00105195"/>
    <w:rsid w:val="00106C0A"/>
    <w:rsid w:val="00113F26"/>
    <w:rsid w:val="00114D9A"/>
    <w:rsid w:val="0011537D"/>
    <w:rsid w:val="0011638A"/>
    <w:rsid w:val="00117A1D"/>
    <w:rsid w:val="00120843"/>
    <w:rsid w:val="001221C3"/>
    <w:rsid w:val="00122F38"/>
    <w:rsid w:val="001248B8"/>
    <w:rsid w:val="00125205"/>
    <w:rsid w:val="00126265"/>
    <w:rsid w:val="00136AF7"/>
    <w:rsid w:val="00136E24"/>
    <w:rsid w:val="0014156B"/>
    <w:rsid w:val="001418EF"/>
    <w:rsid w:val="00141EF1"/>
    <w:rsid w:val="00145546"/>
    <w:rsid w:val="00150767"/>
    <w:rsid w:val="001547F2"/>
    <w:rsid w:val="00156ACD"/>
    <w:rsid w:val="00162135"/>
    <w:rsid w:val="00166ACD"/>
    <w:rsid w:val="00166FAB"/>
    <w:rsid w:val="001705DE"/>
    <w:rsid w:val="001729C5"/>
    <w:rsid w:val="00173444"/>
    <w:rsid w:val="00173DB8"/>
    <w:rsid w:val="001758D1"/>
    <w:rsid w:val="00177971"/>
    <w:rsid w:val="001814CD"/>
    <w:rsid w:val="0018310B"/>
    <w:rsid w:val="001839B9"/>
    <w:rsid w:val="00186DF0"/>
    <w:rsid w:val="0018A610"/>
    <w:rsid w:val="0019085B"/>
    <w:rsid w:val="00191B8A"/>
    <w:rsid w:val="00191DB1"/>
    <w:rsid w:val="00192E52"/>
    <w:rsid w:val="001934BF"/>
    <w:rsid w:val="00196AE4"/>
    <w:rsid w:val="00197128"/>
    <w:rsid w:val="00197E5A"/>
    <w:rsid w:val="001A013A"/>
    <w:rsid w:val="001A2572"/>
    <w:rsid w:val="001A54DA"/>
    <w:rsid w:val="001B166D"/>
    <w:rsid w:val="001B1CBB"/>
    <w:rsid w:val="001B2024"/>
    <w:rsid w:val="001B401F"/>
    <w:rsid w:val="001C0E84"/>
    <w:rsid w:val="001C0FA2"/>
    <w:rsid w:val="001C18E9"/>
    <w:rsid w:val="001C37D1"/>
    <w:rsid w:val="001C6042"/>
    <w:rsid w:val="001C7CF4"/>
    <w:rsid w:val="001D20C2"/>
    <w:rsid w:val="001D2BB0"/>
    <w:rsid w:val="001D3E9B"/>
    <w:rsid w:val="001D7845"/>
    <w:rsid w:val="001E1385"/>
    <w:rsid w:val="001E1AB5"/>
    <w:rsid w:val="001E1F5B"/>
    <w:rsid w:val="001E434B"/>
    <w:rsid w:val="001E713A"/>
    <w:rsid w:val="001E7676"/>
    <w:rsid w:val="001E7A67"/>
    <w:rsid w:val="001F04B2"/>
    <w:rsid w:val="001F2DFE"/>
    <w:rsid w:val="001F34E4"/>
    <w:rsid w:val="001F360A"/>
    <w:rsid w:val="001F5396"/>
    <w:rsid w:val="001F69D1"/>
    <w:rsid w:val="001F6F22"/>
    <w:rsid w:val="001F7013"/>
    <w:rsid w:val="001F73D3"/>
    <w:rsid w:val="0020021C"/>
    <w:rsid w:val="002049F1"/>
    <w:rsid w:val="00205385"/>
    <w:rsid w:val="00206A5D"/>
    <w:rsid w:val="00211C5C"/>
    <w:rsid w:val="00212B0D"/>
    <w:rsid w:val="00215A0F"/>
    <w:rsid w:val="00216BC5"/>
    <w:rsid w:val="00222771"/>
    <w:rsid w:val="00222983"/>
    <w:rsid w:val="002252A9"/>
    <w:rsid w:val="00225631"/>
    <w:rsid w:val="0022642A"/>
    <w:rsid w:val="00226EAA"/>
    <w:rsid w:val="00232C8A"/>
    <w:rsid w:val="002377B4"/>
    <w:rsid w:val="00241EDD"/>
    <w:rsid w:val="00242D44"/>
    <w:rsid w:val="002473AB"/>
    <w:rsid w:val="00253B7F"/>
    <w:rsid w:val="00255A45"/>
    <w:rsid w:val="002657AB"/>
    <w:rsid w:val="002679EB"/>
    <w:rsid w:val="00270817"/>
    <w:rsid w:val="00270AEA"/>
    <w:rsid w:val="00273219"/>
    <w:rsid w:val="00277B12"/>
    <w:rsid w:val="0028799D"/>
    <w:rsid w:val="0029253E"/>
    <w:rsid w:val="002927FF"/>
    <w:rsid w:val="002933E0"/>
    <w:rsid w:val="002975E9"/>
    <w:rsid w:val="002A1209"/>
    <w:rsid w:val="002A322C"/>
    <w:rsid w:val="002A3816"/>
    <w:rsid w:val="002B031C"/>
    <w:rsid w:val="002B4D4C"/>
    <w:rsid w:val="002B4D98"/>
    <w:rsid w:val="002B5019"/>
    <w:rsid w:val="002B60F0"/>
    <w:rsid w:val="002B6348"/>
    <w:rsid w:val="002C253F"/>
    <w:rsid w:val="002C273A"/>
    <w:rsid w:val="002D1455"/>
    <w:rsid w:val="002D43A4"/>
    <w:rsid w:val="002D4843"/>
    <w:rsid w:val="002D57E4"/>
    <w:rsid w:val="002E17DA"/>
    <w:rsid w:val="002E2D6E"/>
    <w:rsid w:val="002E30DD"/>
    <w:rsid w:val="002E53B8"/>
    <w:rsid w:val="002E5CE6"/>
    <w:rsid w:val="002E6B3B"/>
    <w:rsid w:val="002F1350"/>
    <w:rsid w:val="002F49B2"/>
    <w:rsid w:val="002F577F"/>
    <w:rsid w:val="002F665B"/>
    <w:rsid w:val="00300151"/>
    <w:rsid w:val="003011DF"/>
    <w:rsid w:val="00303F92"/>
    <w:rsid w:val="00305951"/>
    <w:rsid w:val="003067B6"/>
    <w:rsid w:val="0031416A"/>
    <w:rsid w:val="003170B1"/>
    <w:rsid w:val="0032253F"/>
    <w:rsid w:val="00322939"/>
    <w:rsid w:val="0032399B"/>
    <w:rsid w:val="00326DF8"/>
    <w:rsid w:val="003274B7"/>
    <w:rsid w:val="00332A95"/>
    <w:rsid w:val="003345E4"/>
    <w:rsid w:val="003374D7"/>
    <w:rsid w:val="0034291B"/>
    <w:rsid w:val="00346B0D"/>
    <w:rsid w:val="00346DDF"/>
    <w:rsid w:val="00347686"/>
    <w:rsid w:val="00350D47"/>
    <w:rsid w:val="00353495"/>
    <w:rsid w:val="00354F51"/>
    <w:rsid w:val="003550F1"/>
    <w:rsid w:val="003573B3"/>
    <w:rsid w:val="00360B01"/>
    <w:rsid w:val="00361F25"/>
    <w:rsid w:val="003624A3"/>
    <w:rsid w:val="0036440D"/>
    <w:rsid w:val="0036508B"/>
    <w:rsid w:val="00373198"/>
    <w:rsid w:val="00374C21"/>
    <w:rsid w:val="00382703"/>
    <w:rsid w:val="00390BCE"/>
    <w:rsid w:val="00392C13"/>
    <w:rsid w:val="00393E0D"/>
    <w:rsid w:val="0039626C"/>
    <w:rsid w:val="003B02DF"/>
    <w:rsid w:val="003B07A2"/>
    <w:rsid w:val="003B3624"/>
    <w:rsid w:val="003B3890"/>
    <w:rsid w:val="003B45AD"/>
    <w:rsid w:val="003B674E"/>
    <w:rsid w:val="003C4A80"/>
    <w:rsid w:val="003C7C98"/>
    <w:rsid w:val="003D3CFF"/>
    <w:rsid w:val="003E27D0"/>
    <w:rsid w:val="003E63DB"/>
    <w:rsid w:val="003F2A10"/>
    <w:rsid w:val="003F2A3B"/>
    <w:rsid w:val="004004AE"/>
    <w:rsid w:val="00400CDE"/>
    <w:rsid w:val="00405A5E"/>
    <w:rsid w:val="004115E5"/>
    <w:rsid w:val="004118B7"/>
    <w:rsid w:val="004126C5"/>
    <w:rsid w:val="00413654"/>
    <w:rsid w:val="00413755"/>
    <w:rsid w:val="00413D14"/>
    <w:rsid w:val="00414D3D"/>
    <w:rsid w:val="00414DFC"/>
    <w:rsid w:val="00415F2C"/>
    <w:rsid w:val="00416885"/>
    <w:rsid w:val="00417433"/>
    <w:rsid w:val="00420E95"/>
    <w:rsid w:val="00421F50"/>
    <w:rsid w:val="00423F61"/>
    <w:rsid w:val="00425019"/>
    <w:rsid w:val="004257D2"/>
    <w:rsid w:val="0042779C"/>
    <w:rsid w:val="0043183B"/>
    <w:rsid w:val="00433176"/>
    <w:rsid w:val="00435D23"/>
    <w:rsid w:val="00437611"/>
    <w:rsid w:val="00437F8A"/>
    <w:rsid w:val="00440FBA"/>
    <w:rsid w:val="00442625"/>
    <w:rsid w:val="00447AF1"/>
    <w:rsid w:val="00451544"/>
    <w:rsid w:val="0045190A"/>
    <w:rsid w:val="00451AC6"/>
    <w:rsid w:val="004524BA"/>
    <w:rsid w:val="004534FB"/>
    <w:rsid w:val="004535E4"/>
    <w:rsid w:val="00460370"/>
    <w:rsid w:val="00460409"/>
    <w:rsid w:val="00460777"/>
    <w:rsid w:val="00460FCA"/>
    <w:rsid w:val="00462B06"/>
    <w:rsid w:val="00464AF0"/>
    <w:rsid w:val="004650CA"/>
    <w:rsid w:val="004671B2"/>
    <w:rsid w:val="00467BBA"/>
    <w:rsid w:val="004701AF"/>
    <w:rsid w:val="0047375E"/>
    <w:rsid w:val="00474F74"/>
    <w:rsid w:val="004763C8"/>
    <w:rsid w:val="004776EF"/>
    <w:rsid w:val="00477DB7"/>
    <w:rsid w:val="00481C91"/>
    <w:rsid w:val="00483750"/>
    <w:rsid w:val="004839E1"/>
    <w:rsid w:val="0048457C"/>
    <w:rsid w:val="00485573"/>
    <w:rsid w:val="00485C52"/>
    <w:rsid w:val="00487028"/>
    <w:rsid w:val="00497AE3"/>
    <w:rsid w:val="004A2242"/>
    <w:rsid w:val="004A4404"/>
    <w:rsid w:val="004A7F28"/>
    <w:rsid w:val="004B0B14"/>
    <w:rsid w:val="004B0F27"/>
    <w:rsid w:val="004B10C3"/>
    <w:rsid w:val="004B3B35"/>
    <w:rsid w:val="004B64A2"/>
    <w:rsid w:val="004B6F51"/>
    <w:rsid w:val="004B76F5"/>
    <w:rsid w:val="004C2DA4"/>
    <w:rsid w:val="004C71DA"/>
    <w:rsid w:val="004D1820"/>
    <w:rsid w:val="004D29BA"/>
    <w:rsid w:val="004D2F0D"/>
    <w:rsid w:val="004D64AF"/>
    <w:rsid w:val="004E0DD0"/>
    <w:rsid w:val="004E305D"/>
    <w:rsid w:val="004E6971"/>
    <w:rsid w:val="004F058F"/>
    <w:rsid w:val="004F085B"/>
    <w:rsid w:val="004F13BB"/>
    <w:rsid w:val="004F15B6"/>
    <w:rsid w:val="004F486B"/>
    <w:rsid w:val="004F4D50"/>
    <w:rsid w:val="004F565E"/>
    <w:rsid w:val="004F64B8"/>
    <w:rsid w:val="004F69BD"/>
    <w:rsid w:val="004F6EEA"/>
    <w:rsid w:val="004F77ED"/>
    <w:rsid w:val="00500485"/>
    <w:rsid w:val="00504998"/>
    <w:rsid w:val="005068FB"/>
    <w:rsid w:val="00513422"/>
    <w:rsid w:val="005221BC"/>
    <w:rsid w:val="00523499"/>
    <w:rsid w:val="0052375C"/>
    <w:rsid w:val="00524071"/>
    <w:rsid w:val="00524664"/>
    <w:rsid w:val="00532CDB"/>
    <w:rsid w:val="005331F4"/>
    <w:rsid w:val="00533A4B"/>
    <w:rsid w:val="00535E56"/>
    <w:rsid w:val="00535EBF"/>
    <w:rsid w:val="005369BD"/>
    <w:rsid w:val="00540B36"/>
    <w:rsid w:val="00540E90"/>
    <w:rsid w:val="00544C41"/>
    <w:rsid w:val="00546390"/>
    <w:rsid w:val="00554CD1"/>
    <w:rsid w:val="005553F0"/>
    <w:rsid w:val="00560DD7"/>
    <w:rsid w:val="0056347A"/>
    <w:rsid w:val="00567379"/>
    <w:rsid w:val="00570D65"/>
    <w:rsid w:val="00571E7C"/>
    <w:rsid w:val="005741CC"/>
    <w:rsid w:val="005840A7"/>
    <w:rsid w:val="0059041A"/>
    <w:rsid w:val="005A2ED4"/>
    <w:rsid w:val="005A4B93"/>
    <w:rsid w:val="005A6763"/>
    <w:rsid w:val="005B121F"/>
    <w:rsid w:val="005B549F"/>
    <w:rsid w:val="005B73C9"/>
    <w:rsid w:val="005C276D"/>
    <w:rsid w:val="005C6A48"/>
    <w:rsid w:val="005C6E55"/>
    <w:rsid w:val="005D31C3"/>
    <w:rsid w:val="005D3FE5"/>
    <w:rsid w:val="005D5784"/>
    <w:rsid w:val="005E1DE5"/>
    <w:rsid w:val="005E483C"/>
    <w:rsid w:val="005E5C05"/>
    <w:rsid w:val="005E6E02"/>
    <w:rsid w:val="005F1F0E"/>
    <w:rsid w:val="005F4052"/>
    <w:rsid w:val="005F4169"/>
    <w:rsid w:val="005F4843"/>
    <w:rsid w:val="0060721D"/>
    <w:rsid w:val="00607D70"/>
    <w:rsid w:val="006107D7"/>
    <w:rsid w:val="00614A35"/>
    <w:rsid w:val="00614CE5"/>
    <w:rsid w:val="00632835"/>
    <w:rsid w:val="00633039"/>
    <w:rsid w:val="006357FF"/>
    <w:rsid w:val="00640334"/>
    <w:rsid w:val="00642CB0"/>
    <w:rsid w:val="006447EF"/>
    <w:rsid w:val="00645B90"/>
    <w:rsid w:val="00647756"/>
    <w:rsid w:val="00650261"/>
    <w:rsid w:val="0065057C"/>
    <w:rsid w:val="00651A6B"/>
    <w:rsid w:val="00655A81"/>
    <w:rsid w:val="00656D80"/>
    <w:rsid w:val="006600FF"/>
    <w:rsid w:val="0066494C"/>
    <w:rsid w:val="00664CAC"/>
    <w:rsid w:val="00670F1F"/>
    <w:rsid w:val="00673AB5"/>
    <w:rsid w:val="00675E4A"/>
    <w:rsid w:val="006771D9"/>
    <w:rsid w:val="0067768E"/>
    <w:rsid w:val="00681C1A"/>
    <w:rsid w:val="00683684"/>
    <w:rsid w:val="0068722E"/>
    <w:rsid w:val="00692BF4"/>
    <w:rsid w:val="00693554"/>
    <w:rsid w:val="006949A2"/>
    <w:rsid w:val="00696A39"/>
    <w:rsid w:val="006A0E00"/>
    <w:rsid w:val="006A1F34"/>
    <w:rsid w:val="006A2206"/>
    <w:rsid w:val="006A363F"/>
    <w:rsid w:val="006A57B6"/>
    <w:rsid w:val="006A5C8C"/>
    <w:rsid w:val="006A6379"/>
    <w:rsid w:val="006A7607"/>
    <w:rsid w:val="006B0D94"/>
    <w:rsid w:val="006B0DE4"/>
    <w:rsid w:val="006B0EEE"/>
    <w:rsid w:val="006B206E"/>
    <w:rsid w:val="006B3D40"/>
    <w:rsid w:val="006B66DA"/>
    <w:rsid w:val="006B7423"/>
    <w:rsid w:val="006C223B"/>
    <w:rsid w:val="006C5823"/>
    <w:rsid w:val="006C68EB"/>
    <w:rsid w:val="006D0F36"/>
    <w:rsid w:val="006D225A"/>
    <w:rsid w:val="006D2316"/>
    <w:rsid w:val="006D2FD8"/>
    <w:rsid w:val="006D3259"/>
    <w:rsid w:val="006D4079"/>
    <w:rsid w:val="006D792C"/>
    <w:rsid w:val="006D7E1B"/>
    <w:rsid w:val="006E105C"/>
    <w:rsid w:val="006E188A"/>
    <w:rsid w:val="006E47EB"/>
    <w:rsid w:val="006E650C"/>
    <w:rsid w:val="006E77D4"/>
    <w:rsid w:val="006F1F79"/>
    <w:rsid w:val="006F26A6"/>
    <w:rsid w:val="006F5F59"/>
    <w:rsid w:val="006F6342"/>
    <w:rsid w:val="006F7D27"/>
    <w:rsid w:val="00700E51"/>
    <w:rsid w:val="00702D1E"/>
    <w:rsid w:val="007055B5"/>
    <w:rsid w:val="00706133"/>
    <w:rsid w:val="00706E80"/>
    <w:rsid w:val="007176E1"/>
    <w:rsid w:val="00725BB9"/>
    <w:rsid w:val="00725BBF"/>
    <w:rsid w:val="007277A7"/>
    <w:rsid w:val="00727C85"/>
    <w:rsid w:val="00732A76"/>
    <w:rsid w:val="00734526"/>
    <w:rsid w:val="007345A8"/>
    <w:rsid w:val="00734F15"/>
    <w:rsid w:val="007360D6"/>
    <w:rsid w:val="0074097E"/>
    <w:rsid w:val="00742FB8"/>
    <w:rsid w:val="007466DA"/>
    <w:rsid w:val="007467D1"/>
    <w:rsid w:val="007500B4"/>
    <w:rsid w:val="00750FE5"/>
    <w:rsid w:val="00751949"/>
    <w:rsid w:val="00752582"/>
    <w:rsid w:val="0075262A"/>
    <w:rsid w:val="007539C5"/>
    <w:rsid w:val="00753CD5"/>
    <w:rsid w:val="007542ED"/>
    <w:rsid w:val="00755388"/>
    <w:rsid w:val="0075575E"/>
    <w:rsid w:val="00755C07"/>
    <w:rsid w:val="007611DD"/>
    <w:rsid w:val="007617C4"/>
    <w:rsid w:val="00762369"/>
    <w:rsid w:val="00764117"/>
    <w:rsid w:val="0076433B"/>
    <w:rsid w:val="00764437"/>
    <w:rsid w:val="00770897"/>
    <w:rsid w:val="0077098D"/>
    <w:rsid w:val="00771F27"/>
    <w:rsid w:val="00775966"/>
    <w:rsid w:val="00781164"/>
    <w:rsid w:val="00783D79"/>
    <w:rsid w:val="007849DC"/>
    <w:rsid w:val="00784A6E"/>
    <w:rsid w:val="0079124A"/>
    <w:rsid w:val="00792503"/>
    <w:rsid w:val="00792B3E"/>
    <w:rsid w:val="00793761"/>
    <w:rsid w:val="00794C58"/>
    <w:rsid w:val="00796B96"/>
    <w:rsid w:val="007A163B"/>
    <w:rsid w:val="007A1E57"/>
    <w:rsid w:val="007A209D"/>
    <w:rsid w:val="007A28F8"/>
    <w:rsid w:val="007A3000"/>
    <w:rsid w:val="007A4352"/>
    <w:rsid w:val="007A4956"/>
    <w:rsid w:val="007A70CB"/>
    <w:rsid w:val="007A7855"/>
    <w:rsid w:val="007B58E2"/>
    <w:rsid w:val="007B7269"/>
    <w:rsid w:val="007B7D2E"/>
    <w:rsid w:val="007C284F"/>
    <w:rsid w:val="007D3A3B"/>
    <w:rsid w:val="007D474A"/>
    <w:rsid w:val="007D482E"/>
    <w:rsid w:val="007E182D"/>
    <w:rsid w:val="007E2345"/>
    <w:rsid w:val="007E4C0D"/>
    <w:rsid w:val="007E5A9A"/>
    <w:rsid w:val="007E6DA9"/>
    <w:rsid w:val="007E7D10"/>
    <w:rsid w:val="007F163E"/>
    <w:rsid w:val="007F5909"/>
    <w:rsid w:val="007F6622"/>
    <w:rsid w:val="007F6B81"/>
    <w:rsid w:val="007F7D04"/>
    <w:rsid w:val="0080300B"/>
    <w:rsid w:val="00804B50"/>
    <w:rsid w:val="00807174"/>
    <w:rsid w:val="00807D90"/>
    <w:rsid w:val="008102DE"/>
    <w:rsid w:val="00810B28"/>
    <w:rsid w:val="008119BE"/>
    <w:rsid w:val="00813914"/>
    <w:rsid w:val="00814CE6"/>
    <w:rsid w:val="0081639D"/>
    <w:rsid w:val="00817989"/>
    <w:rsid w:val="00817C16"/>
    <w:rsid w:val="00817DB0"/>
    <w:rsid w:val="00824C00"/>
    <w:rsid w:val="00824E51"/>
    <w:rsid w:val="00831D66"/>
    <w:rsid w:val="00832951"/>
    <w:rsid w:val="00832A45"/>
    <w:rsid w:val="00832B52"/>
    <w:rsid w:val="00833A8B"/>
    <w:rsid w:val="0083490F"/>
    <w:rsid w:val="00835373"/>
    <w:rsid w:val="00835CB5"/>
    <w:rsid w:val="00836877"/>
    <w:rsid w:val="0084003B"/>
    <w:rsid w:val="00841443"/>
    <w:rsid w:val="00841561"/>
    <w:rsid w:val="0084207B"/>
    <w:rsid w:val="00842FBF"/>
    <w:rsid w:val="0084437F"/>
    <w:rsid w:val="00846CC2"/>
    <w:rsid w:val="008509E1"/>
    <w:rsid w:val="00850EC4"/>
    <w:rsid w:val="00856742"/>
    <w:rsid w:val="0086051D"/>
    <w:rsid w:val="00863AD2"/>
    <w:rsid w:val="00865E2A"/>
    <w:rsid w:val="00866412"/>
    <w:rsid w:val="00866E4D"/>
    <w:rsid w:val="00870E2C"/>
    <w:rsid w:val="00880560"/>
    <w:rsid w:val="008872B6"/>
    <w:rsid w:val="0088754F"/>
    <w:rsid w:val="0089078F"/>
    <w:rsid w:val="008937DB"/>
    <w:rsid w:val="00897670"/>
    <w:rsid w:val="008A3B73"/>
    <w:rsid w:val="008A4A2B"/>
    <w:rsid w:val="008A4BC6"/>
    <w:rsid w:val="008A633D"/>
    <w:rsid w:val="008A7ECF"/>
    <w:rsid w:val="008B4593"/>
    <w:rsid w:val="008B4AC1"/>
    <w:rsid w:val="008B721E"/>
    <w:rsid w:val="008C79C6"/>
    <w:rsid w:val="008C7FE7"/>
    <w:rsid w:val="008D0783"/>
    <w:rsid w:val="008D0F2A"/>
    <w:rsid w:val="008D5093"/>
    <w:rsid w:val="008D5B29"/>
    <w:rsid w:val="008D7BE6"/>
    <w:rsid w:val="008E2C7B"/>
    <w:rsid w:val="008E3969"/>
    <w:rsid w:val="008E744F"/>
    <w:rsid w:val="008E7D7D"/>
    <w:rsid w:val="008F3EE8"/>
    <w:rsid w:val="008F55C3"/>
    <w:rsid w:val="008F6725"/>
    <w:rsid w:val="008F792B"/>
    <w:rsid w:val="009007B8"/>
    <w:rsid w:val="0090225A"/>
    <w:rsid w:val="00904A89"/>
    <w:rsid w:val="00905650"/>
    <w:rsid w:val="00910997"/>
    <w:rsid w:val="009118A0"/>
    <w:rsid w:val="00912BB2"/>
    <w:rsid w:val="00912C95"/>
    <w:rsid w:val="00915507"/>
    <w:rsid w:val="0092141E"/>
    <w:rsid w:val="00921A15"/>
    <w:rsid w:val="009246F4"/>
    <w:rsid w:val="00925DB5"/>
    <w:rsid w:val="009263D1"/>
    <w:rsid w:val="00926FBE"/>
    <w:rsid w:val="00927393"/>
    <w:rsid w:val="00927900"/>
    <w:rsid w:val="00932CC4"/>
    <w:rsid w:val="00933BB9"/>
    <w:rsid w:val="00936951"/>
    <w:rsid w:val="00937729"/>
    <w:rsid w:val="009540B0"/>
    <w:rsid w:val="00954479"/>
    <w:rsid w:val="0095764A"/>
    <w:rsid w:val="00960B11"/>
    <w:rsid w:val="00961CEB"/>
    <w:rsid w:val="00964690"/>
    <w:rsid w:val="0096485C"/>
    <w:rsid w:val="00970446"/>
    <w:rsid w:val="0097097E"/>
    <w:rsid w:val="00971E43"/>
    <w:rsid w:val="00977159"/>
    <w:rsid w:val="009773AE"/>
    <w:rsid w:val="00980F97"/>
    <w:rsid w:val="009818F4"/>
    <w:rsid w:val="00982320"/>
    <w:rsid w:val="009839E6"/>
    <w:rsid w:val="009903A5"/>
    <w:rsid w:val="00990658"/>
    <w:rsid w:val="00990D2E"/>
    <w:rsid w:val="00992C71"/>
    <w:rsid w:val="00993C75"/>
    <w:rsid w:val="009A23A5"/>
    <w:rsid w:val="009A2E4B"/>
    <w:rsid w:val="009A4CFA"/>
    <w:rsid w:val="009A6BFA"/>
    <w:rsid w:val="009B0005"/>
    <w:rsid w:val="009B4C18"/>
    <w:rsid w:val="009B633E"/>
    <w:rsid w:val="009B76F8"/>
    <w:rsid w:val="009C008F"/>
    <w:rsid w:val="009C00CF"/>
    <w:rsid w:val="009C019D"/>
    <w:rsid w:val="009C182D"/>
    <w:rsid w:val="009C3248"/>
    <w:rsid w:val="009C4117"/>
    <w:rsid w:val="009C4A81"/>
    <w:rsid w:val="009C6199"/>
    <w:rsid w:val="009C6A68"/>
    <w:rsid w:val="009C78E7"/>
    <w:rsid w:val="009D0445"/>
    <w:rsid w:val="009D16D0"/>
    <w:rsid w:val="009D184F"/>
    <w:rsid w:val="009D236A"/>
    <w:rsid w:val="009D28E8"/>
    <w:rsid w:val="009D4EE1"/>
    <w:rsid w:val="009D72C2"/>
    <w:rsid w:val="009E7BC2"/>
    <w:rsid w:val="009F1234"/>
    <w:rsid w:val="009F4F1F"/>
    <w:rsid w:val="009F55B9"/>
    <w:rsid w:val="009F5D16"/>
    <w:rsid w:val="00A0163C"/>
    <w:rsid w:val="00A021D6"/>
    <w:rsid w:val="00A14425"/>
    <w:rsid w:val="00A158AF"/>
    <w:rsid w:val="00A15A1A"/>
    <w:rsid w:val="00A17315"/>
    <w:rsid w:val="00A20983"/>
    <w:rsid w:val="00A22F78"/>
    <w:rsid w:val="00A2494F"/>
    <w:rsid w:val="00A24D1D"/>
    <w:rsid w:val="00A2797B"/>
    <w:rsid w:val="00A27A54"/>
    <w:rsid w:val="00A32CF3"/>
    <w:rsid w:val="00A35785"/>
    <w:rsid w:val="00A35ADE"/>
    <w:rsid w:val="00A364D2"/>
    <w:rsid w:val="00A370A2"/>
    <w:rsid w:val="00A40C08"/>
    <w:rsid w:val="00A41FD9"/>
    <w:rsid w:val="00A420D7"/>
    <w:rsid w:val="00A46100"/>
    <w:rsid w:val="00A47778"/>
    <w:rsid w:val="00A50351"/>
    <w:rsid w:val="00A507EC"/>
    <w:rsid w:val="00A5174C"/>
    <w:rsid w:val="00A557FD"/>
    <w:rsid w:val="00A61EDE"/>
    <w:rsid w:val="00A62114"/>
    <w:rsid w:val="00A72B35"/>
    <w:rsid w:val="00A730E9"/>
    <w:rsid w:val="00A74928"/>
    <w:rsid w:val="00A76EF5"/>
    <w:rsid w:val="00A81902"/>
    <w:rsid w:val="00A8414D"/>
    <w:rsid w:val="00A849FE"/>
    <w:rsid w:val="00A85463"/>
    <w:rsid w:val="00A87ECE"/>
    <w:rsid w:val="00A904AD"/>
    <w:rsid w:val="00A93131"/>
    <w:rsid w:val="00A9645E"/>
    <w:rsid w:val="00A96A3A"/>
    <w:rsid w:val="00AA0517"/>
    <w:rsid w:val="00AA0697"/>
    <w:rsid w:val="00AA0953"/>
    <w:rsid w:val="00AA1311"/>
    <w:rsid w:val="00AA195C"/>
    <w:rsid w:val="00AA2E4C"/>
    <w:rsid w:val="00AA4C54"/>
    <w:rsid w:val="00AA6A14"/>
    <w:rsid w:val="00AA7193"/>
    <w:rsid w:val="00AB005E"/>
    <w:rsid w:val="00AB4389"/>
    <w:rsid w:val="00AC213A"/>
    <w:rsid w:val="00AC222D"/>
    <w:rsid w:val="00AC22EB"/>
    <w:rsid w:val="00AC23FE"/>
    <w:rsid w:val="00AC61B4"/>
    <w:rsid w:val="00AC70F5"/>
    <w:rsid w:val="00AC7143"/>
    <w:rsid w:val="00AD0D3E"/>
    <w:rsid w:val="00AD18F2"/>
    <w:rsid w:val="00AD7A30"/>
    <w:rsid w:val="00AD7ED5"/>
    <w:rsid w:val="00AE0657"/>
    <w:rsid w:val="00AE0A39"/>
    <w:rsid w:val="00AE3A58"/>
    <w:rsid w:val="00AE69CC"/>
    <w:rsid w:val="00AE6F7D"/>
    <w:rsid w:val="00AF0532"/>
    <w:rsid w:val="00AF1083"/>
    <w:rsid w:val="00AF19BA"/>
    <w:rsid w:val="00AF25F2"/>
    <w:rsid w:val="00AF283B"/>
    <w:rsid w:val="00AF367D"/>
    <w:rsid w:val="00AF3D3B"/>
    <w:rsid w:val="00AF638E"/>
    <w:rsid w:val="00AF6505"/>
    <w:rsid w:val="00B011F1"/>
    <w:rsid w:val="00B0288B"/>
    <w:rsid w:val="00B040CA"/>
    <w:rsid w:val="00B04F12"/>
    <w:rsid w:val="00B0528C"/>
    <w:rsid w:val="00B0613B"/>
    <w:rsid w:val="00B1040B"/>
    <w:rsid w:val="00B1653A"/>
    <w:rsid w:val="00B16ABB"/>
    <w:rsid w:val="00B16D06"/>
    <w:rsid w:val="00B17FB1"/>
    <w:rsid w:val="00B22942"/>
    <w:rsid w:val="00B24B42"/>
    <w:rsid w:val="00B256D3"/>
    <w:rsid w:val="00B34366"/>
    <w:rsid w:val="00B3459A"/>
    <w:rsid w:val="00B35DE4"/>
    <w:rsid w:val="00B37688"/>
    <w:rsid w:val="00B401A8"/>
    <w:rsid w:val="00B43730"/>
    <w:rsid w:val="00B456B7"/>
    <w:rsid w:val="00B46805"/>
    <w:rsid w:val="00B46D5D"/>
    <w:rsid w:val="00B55100"/>
    <w:rsid w:val="00B60472"/>
    <w:rsid w:val="00B61163"/>
    <w:rsid w:val="00B6242F"/>
    <w:rsid w:val="00B62D99"/>
    <w:rsid w:val="00B63BC2"/>
    <w:rsid w:val="00B65263"/>
    <w:rsid w:val="00B70A8E"/>
    <w:rsid w:val="00B74A02"/>
    <w:rsid w:val="00B74ACE"/>
    <w:rsid w:val="00B74D8F"/>
    <w:rsid w:val="00B7618A"/>
    <w:rsid w:val="00B76A2D"/>
    <w:rsid w:val="00B80FA1"/>
    <w:rsid w:val="00B847FC"/>
    <w:rsid w:val="00B84F45"/>
    <w:rsid w:val="00B877FA"/>
    <w:rsid w:val="00B9034F"/>
    <w:rsid w:val="00B91845"/>
    <w:rsid w:val="00B925B1"/>
    <w:rsid w:val="00B95886"/>
    <w:rsid w:val="00B95E1C"/>
    <w:rsid w:val="00B97226"/>
    <w:rsid w:val="00B976F9"/>
    <w:rsid w:val="00B97708"/>
    <w:rsid w:val="00B97F71"/>
    <w:rsid w:val="00BA0D49"/>
    <w:rsid w:val="00BA1472"/>
    <w:rsid w:val="00BA218D"/>
    <w:rsid w:val="00BA4785"/>
    <w:rsid w:val="00BA5D3D"/>
    <w:rsid w:val="00BB2568"/>
    <w:rsid w:val="00BB2C3F"/>
    <w:rsid w:val="00BB3806"/>
    <w:rsid w:val="00BB386B"/>
    <w:rsid w:val="00BB4717"/>
    <w:rsid w:val="00BC0B60"/>
    <w:rsid w:val="00BC0F7E"/>
    <w:rsid w:val="00BC343C"/>
    <w:rsid w:val="00BC3715"/>
    <w:rsid w:val="00BC58EC"/>
    <w:rsid w:val="00BD0C86"/>
    <w:rsid w:val="00BD29B5"/>
    <w:rsid w:val="00BD5918"/>
    <w:rsid w:val="00BD6BE4"/>
    <w:rsid w:val="00BD7726"/>
    <w:rsid w:val="00BE0E75"/>
    <w:rsid w:val="00BE1740"/>
    <w:rsid w:val="00BE35A7"/>
    <w:rsid w:val="00BE3DE9"/>
    <w:rsid w:val="00BE6094"/>
    <w:rsid w:val="00BF3392"/>
    <w:rsid w:val="00BF35E7"/>
    <w:rsid w:val="00BF3888"/>
    <w:rsid w:val="00BF3DC6"/>
    <w:rsid w:val="00BF484F"/>
    <w:rsid w:val="00BF4E80"/>
    <w:rsid w:val="00BF5B27"/>
    <w:rsid w:val="00C008DA"/>
    <w:rsid w:val="00C00CC4"/>
    <w:rsid w:val="00C017B1"/>
    <w:rsid w:val="00C02A28"/>
    <w:rsid w:val="00C0304E"/>
    <w:rsid w:val="00C03916"/>
    <w:rsid w:val="00C050CC"/>
    <w:rsid w:val="00C050CF"/>
    <w:rsid w:val="00C0799F"/>
    <w:rsid w:val="00C1201D"/>
    <w:rsid w:val="00C16F5C"/>
    <w:rsid w:val="00C174C9"/>
    <w:rsid w:val="00C17E3F"/>
    <w:rsid w:val="00C20306"/>
    <w:rsid w:val="00C2342D"/>
    <w:rsid w:val="00C2443C"/>
    <w:rsid w:val="00C247F5"/>
    <w:rsid w:val="00C31464"/>
    <w:rsid w:val="00C33933"/>
    <w:rsid w:val="00C37E2A"/>
    <w:rsid w:val="00C41EF3"/>
    <w:rsid w:val="00C43DD8"/>
    <w:rsid w:val="00C468C0"/>
    <w:rsid w:val="00C46E25"/>
    <w:rsid w:val="00C51A60"/>
    <w:rsid w:val="00C52272"/>
    <w:rsid w:val="00C53E1D"/>
    <w:rsid w:val="00C55DD0"/>
    <w:rsid w:val="00C562BD"/>
    <w:rsid w:val="00C566A2"/>
    <w:rsid w:val="00C6040A"/>
    <w:rsid w:val="00C60C40"/>
    <w:rsid w:val="00C6172B"/>
    <w:rsid w:val="00C633CB"/>
    <w:rsid w:val="00C65681"/>
    <w:rsid w:val="00C65925"/>
    <w:rsid w:val="00C70072"/>
    <w:rsid w:val="00C718DB"/>
    <w:rsid w:val="00C7358D"/>
    <w:rsid w:val="00C81803"/>
    <w:rsid w:val="00C81C59"/>
    <w:rsid w:val="00C82636"/>
    <w:rsid w:val="00C853B8"/>
    <w:rsid w:val="00C87D51"/>
    <w:rsid w:val="00C90A3D"/>
    <w:rsid w:val="00C91F98"/>
    <w:rsid w:val="00C97096"/>
    <w:rsid w:val="00CA2C4F"/>
    <w:rsid w:val="00CA60DC"/>
    <w:rsid w:val="00CB16E2"/>
    <w:rsid w:val="00CB1813"/>
    <w:rsid w:val="00CB18A7"/>
    <w:rsid w:val="00CB31E3"/>
    <w:rsid w:val="00CB5FBE"/>
    <w:rsid w:val="00CC30F8"/>
    <w:rsid w:val="00CC37E1"/>
    <w:rsid w:val="00CC3E36"/>
    <w:rsid w:val="00CD44DC"/>
    <w:rsid w:val="00CE0F73"/>
    <w:rsid w:val="00CE1428"/>
    <w:rsid w:val="00CE147A"/>
    <w:rsid w:val="00CE5512"/>
    <w:rsid w:val="00CE5AC6"/>
    <w:rsid w:val="00CE6507"/>
    <w:rsid w:val="00CE67E5"/>
    <w:rsid w:val="00CE67F0"/>
    <w:rsid w:val="00CF1449"/>
    <w:rsid w:val="00CF2DAE"/>
    <w:rsid w:val="00CF34C0"/>
    <w:rsid w:val="00CF6F70"/>
    <w:rsid w:val="00D003F7"/>
    <w:rsid w:val="00D02422"/>
    <w:rsid w:val="00D0556C"/>
    <w:rsid w:val="00D05C92"/>
    <w:rsid w:val="00D07C0F"/>
    <w:rsid w:val="00D12FCC"/>
    <w:rsid w:val="00D153E2"/>
    <w:rsid w:val="00D17FEC"/>
    <w:rsid w:val="00D209C4"/>
    <w:rsid w:val="00D22070"/>
    <w:rsid w:val="00D221C9"/>
    <w:rsid w:val="00D24172"/>
    <w:rsid w:val="00D25BA8"/>
    <w:rsid w:val="00D26BAD"/>
    <w:rsid w:val="00D320E0"/>
    <w:rsid w:val="00D3214C"/>
    <w:rsid w:val="00D33FB1"/>
    <w:rsid w:val="00D373BE"/>
    <w:rsid w:val="00D4100C"/>
    <w:rsid w:val="00D4178B"/>
    <w:rsid w:val="00D45A29"/>
    <w:rsid w:val="00D54CD5"/>
    <w:rsid w:val="00D557A6"/>
    <w:rsid w:val="00D57920"/>
    <w:rsid w:val="00D62627"/>
    <w:rsid w:val="00D63B25"/>
    <w:rsid w:val="00D65200"/>
    <w:rsid w:val="00D712B5"/>
    <w:rsid w:val="00D71E34"/>
    <w:rsid w:val="00D7284B"/>
    <w:rsid w:val="00D747F4"/>
    <w:rsid w:val="00D74BEE"/>
    <w:rsid w:val="00D74C44"/>
    <w:rsid w:val="00D75DBC"/>
    <w:rsid w:val="00D76094"/>
    <w:rsid w:val="00D76904"/>
    <w:rsid w:val="00D8093F"/>
    <w:rsid w:val="00D9462F"/>
    <w:rsid w:val="00D949F8"/>
    <w:rsid w:val="00D94EF4"/>
    <w:rsid w:val="00D96663"/>
    <w:rsid w:val="00D97205"/>
    <w:rsid w:val="00DA0F87"/>
    <w:rsid w:val="00DA24D4"/>
    <w:rsid w:val="00DA4226"/>
    <w:rsid w:val="00DB131D"/>
    <w:rsid w:val="00DB2A9C"/>
    <w:rsid w:val="00DB7CCD"/>
    <w:rsid w:val="00DC0B99"/>
    <w:rsid w:val="00DC10A4"/>
    <w:rsid w:val="00DC1E62"/>
    <w:rsid w:val="00DC6066"/>
    <w:rsid w:val="00DC7D91"/>
    <w:rsid w:val="00DD6CFC"/>
    <w:rsid w:val="00DE3A79"/>
    <w:rsid w:val="00DE3C3B"/>
    <w:rsid w:val="00DE74F3"/>
    <w:rsid w:val="00DF6C0C"/>
    <w:rsid w:val="00E011C9"/>
    <w:rsid w:val="00E02E7C"/>
    <w:rsid w:val="00E030F7"/>
    <w:rsid w:val="00E03CD7"/>
    <w:rsid w:val="00E06AB8"/>
    <w:rsid w:val="00E07FF5"/>
    <w:rsid w:val="00E11375"/>
    <w:rsid w:val="00E118E8"/>
    <w:rsid w:val="00E17F2D"/>
    <w:rsid w:val="00E2041D"/>
    <w:rsid w:val="00E20BD0"/>
    <w:rsid w:val="00E22E10"/>
    <w:rsid w:val="00E248ED"/>
    <w:rsid w:val="00E26089"/>
    <w:rsid w:val="00E26344"/>
    <w:rsid w:val="00E26A52"/>
    <w:rsid w:val="00E3036B"/>
    <w:rsid w:val="00E30A86"/>
    <w:rsid w:val="00E32AAB"/>
    <w:rsid w:val="00E333D5"/>
    <w:rsid w:val="00E34A0F"/>
    <w:rsid w:val="00E429DC"/>
    <w:rsid w:val="00E46E4C"/>
    <w:rsid w:val="00E46F60"/>
    <w:rsid w:val="00E47141"/>
    <w:rsid w:val="00E47E54"/>
    <w:rsid w:val="00E511C2"/>
    <w:rsid w:val="00E52DA9"/>
    <w:rsid w:val="00E5309D"/>
    <w:rsid w:val="00E55D4A"/>
    <w:rsid w:val="00E563E1"/>
    <w:rsid w:val="00E56427"/>
    <w:rsid w:val="00E56EE5"/>
    <w:rsid w:val="00E6089E"/>
    <w:rsid w:val="00E60E26"/>
    <w:rsid w:val="00E662E8"/>
    <w:rsid w:val="00E70C4E"/>
    <w:rsid w:val="00E70E50"/>
    <w:rsid w:val="00E7213C"/>
    <w:rsid w:val="00E75E15"/>
    <w:rsid w:val="00E85960"/>
    <w:rsid w:val="00E859EF"/>
    <w:rsid w:val="00E862EE"/>
    <w:rsid w:val="00E866F2"/>
    <w:rsid w:val="00E92CC2"/>
    <w:rsid w:val="00E93691"/>
    <w:rsid w:val="00E9612A"/>
    <w:rsid w:val="00E96290"/>
    <w:rsid w:val="00E96926"/>
    <w:rsid w:val="00E969CA"/>
    <w:rsid w:val="00EA087F"/>
    <w:rsid w:val="00EA1FB8"/>
    <w:rsid w:val="00EB1C04"/>
    <w:rsid w:val="00EB4D41"/>
    <w:rsid w:val="00EB4D77"/>
    <w:rsid w:val="00EB5084"/>
    <w:rsid w:val="00EB7557"/>
    <w:rsid w:val="00EB7D69"/>
    <w:rsid w:val="00EC4AA5"/>
    <w:rsid w:val="00EC5E46"/>
    <w:rsid w:val="00ED0791"/>
    <w:rsid w:val="00ED155D"/>
    <w:rsid w:val="00ED17A6"/>
    <w:rsid w:val="00ED32B4"/>
    <w:rsid w:val="00ED5965"/>
    <w:rsid w:val="00ED68B1"/>
    <w:rsid w:val="00EE0245"/>
    <w:rsid w:val="00EE130B"/>
    <w:rsid w:val="00EE2C00"/>
    <w:rsid w:val="00EE6DBE"/>
    <w:rsid w:val="00EF1219"/>
    <w:rsid w:val="00EF2198"/>
    <w:rsid w:val="00EF62B7"/>
    <w:rsid w:val="00F003BB"/>
    <w:rsid w:val="00F02D3C"/>
    <w:rsid w:val="00F04A47"/>
    <w:rsid w:val="00F07290"/>
    <w:rsid w:val="00F07B60"/>
    <w:rsid w:val="00F10699"/>
    <w:rsid w:val="00F12252"/>
    <w:rsid w:val="00F12F01"/>
    <w:rsid w:val="00F135EE"/>
    <w:rsid w:val="00F16089"/>
    <w:rsid w:val="00F178A8"/>
    <w:rsid w:val="00F17DC4"/>
    <w:rsid w:val="00F21396"/>
    <w:rsid w:val="00F2266D"/>
    <w:rsid w:val="00F245DB"/>
    <w:rsid w:val="00F25CFB"/>
    <w:rsid w:val="00F2727B"/>
    <w:rsid w:val="00F36FEA"/>
    <w:rsid w:val="00F403F9"/>
    <w:rsid w:val="00F41CB2"/>
    <w:rsid w:val="00F42908"/>
    <w:rsid w:val="00F502D6"/>
    <w:rsid w:val="00F52A2E"/>
    <w:rsid w:val="00F53C04"/>
    <w:rsid w:val="00F56183"/>
    <w:rsid w:val="00F638D9"/>
    <w:rsid w:val="00F63C45"/>
    <w:rsid w:val="00F646A5"/>
    <w:rsid w:val="00F6683A"/>
    <w:rsid w:val="00F67294"/>
    <w:rsid w:val="00F7634A"/>
    <w:rsid w:val="00F76427"/>
    <w:rsid w:val="00F842FA"/>
    <w:rsid w:val="00F848EF"/>
    <w:rsid w:val="00F86907"/>
    <w:rsid w:val="00F87042"/>
    <w:rsid w:val="00F91559"/>
    <w:rsid w:val="00F95C4E"/>
    <w:rsid w:val="00FA1A47"/>
    <w:rsid w:val="00FA273D"/>
    <w:rsid w:val="00FA378E"/>
    <w:rsid w:val="00FA5B82"/>
    <w:rsid w:val="00FB0015"/>
    <w:rsid w:val="00FB47F9"/>
    <w:rsid w:val="00FB51BF"/>
    <w:rsid w:val="00FB7072"/>
    <w:rsid w:val="00FC0749"/>
    <w:rsid w:val="00FC3CC9"/>
    <w:rsid w:val="00FC7252"/>
    <w:rsid w:val="00FC7C21"/>
    <w:rsid w:val="00FD1C4D"/>
    <w:rsid w:val="00FD28AE"/>
    <w:rsid w:val="00FD45C5"/>
    <w:rsid w:val="00FD6E71"/>
    <w:rsid w:val="00FD73E7"/>
    <w:rsid w:val="00FD7A59"/>
    <w:rsid w:val="00FD7E00"/>
    <w:rsid w:val="00FE2355"/>
    <w:rsid w:val="00FE3DD4"/>
    <w:rsid w:val="00FE59BE"/>
    <w:rsid w:val="00FE649C"/>
    <w:rsid w:val="00FE757E"/>
    <w:rsid w:val="00FF048B"/>
    <w:rsid w:val="00FF0527"/>
    <w:rsid w:val="00FF08B7"/>
    <w:rsid w:val="00FF09F8"/>
    <w:rsid w:val="00FF4E84"/>
    <w:rsid w:val="00FF5833"/>
    <w:rsid w:val="018DD1E3"/>
    <w:rsid w:val="01E23E3C"/>
    <w:rsid w:val="02F5E727"/>
    <w:rsid w:val="030AB86B"/>
    <w:rsid w:val="0367A8C7"/>
    <w:rsid w:val="04261C0B"/>
    <w:rsid w:val="04D45097"/>
    <w:rsid w:val="0604857B"/>
    <w:rsid w:val="0733F111"/>
    <w:rsid w:val="07911343"/>
    <w:rsid w:val="07D6A1AA"/>
    <w:rsid w:val="08944BA0"/>
    <w:rsid w:val="09E530C5"/>
    <w:rsid w:val="0A0A40C1"/>
    <w:rsid w:val="0AB8754D"/>
    <w:rsid w:val="0C30C949"/>
    <w:rsid w:val="0CAA459E"/>
    <w:rsid w:val="0CBE4D94"/>
    <w:rsid w:val="0DADAFD1"/>
    <w:rsid w:val="0EC158BC"/>
    <w:rsid w:val="0F78114B"/>
    <w:rsid w:val="0F7FCC00"/>
    <w:rsid w:val="102E008C"/>
    <w:rsid w:val="10531088"/>
    <w:rsid w:val="10973E29"/>
    <w:rsid w:val="11014514"/>
    <w:rsid w:val="11463C03"/>
    <w:rsid w:val="116A82B1"/>
    <w:rsid w:val="11BB25CC"/>
    <w:rsid w:val="11FCF492"/>
    <w:rsid w:val="13445995"/>
    <w:rsid w:val="134CDD98"/>
    <w:rsid w:val="1553B1FE"/>
    <w:rsid w:val="179F4A82"/>
    <w:rsid w:val="1818C6D7"/>
    <w:rsid w:val="182CCECD"/>
    <w:rsid w:val="18BF40AE"/>
    <w:rsid w:val="199773C7"/>
    <w:rsid w:val="1A2FD9F5"/>
    <w:rsid w:val="1C0E4365"/>
    <w:rsid w:val="1C533A54"/>
    <w:rsid w:val="1DC8FD9F"/>
    <w:rsid w:val="1DE81A49"/>
    <w:rsid w:val="1E248D35"/>
    <w:rsid w:val="1F5D461C"/>
    <w:rsid w:val="1FC1F12D"/>
    <w:rsid w:val="20DA2CA4"/>
    <w:rsid w:val="217C13EF"/>
    <w:rsid w:val="224F5877"/>
    <w:rsid w:val="235A7D5F"/>
    <w:rsid w:val="237AFACF"/>
    <w:rsid w:val="258989EA"/>
    <w:rsid w:val="272B806E"/>
    <w:rsid w:val="277FECC7"/>
    <w:rsid w:val="288356FA"/>
    <w:rsid w:val="288B7656"/>
    <w:rsid w:val="29569B82"/>
    <w:rsid w:val="296EC7C0"/>
    <w:rsid w:val="2A5A05B5"/>
    <w:rsid w:val="2A6A446D"/>
    <w:rsid w:val="2B20FCFC"/>
    <w:rsid w:val="2B756955"/>
    <w:rsid w:val="2DA9086C"/>
    <w:rsid w:val="2E163780"/>
    <w:rsid w:val="2EC46C0C"/>
    <w:rsid w:val="2ED93D50"/>
    <w:rsid w:val="2F6AE5E3"/>
    <w:rsid w:val="3181C630"/>
    <w:rsid w:val="3203300B"/>
    <w:rsid w:val="326D36F6"/>
    <w:rsid w:val="32D67493"/>
    <w:rsid w:val="34F54266"/>
    <w:rsid w:val="362D31FF"/>
    <w:rsid w:val="367228EE"/>
    <w:rsid w:val="37FF4E2E"/>
    <w:rsid w:val="3844451D"/>
    <w:rsid w:val="388CD279"/>
    <w:rsid w:val="38B53D6F"/>
    <w:rsid w:val="39D16A5D"/>
    <w:rsid w:val="3B4E50E5"/>
    <w:rsid w:val="3B6ADCDE"/>
    <w:rsid w:val="3CC24DC8"/>
    <w:rsid w:val="3CE008B1"/>
    <w:rsid w:val="3CF834EF"/>
    <w:rsid w:val="408FC502"/>
    <w:rsid w:val="423D9A83"/>
    <w:rsid w:val="4715D103"/>
    <w:rsid w:val="4719C27A"/>
    <w:rsid w:val="474E7AB1"/>
    <w:rsid w:val="478B841A"/>
    <w:rsid w:val="47DCC84A"/>
    <w:rsid w:val="48F07135"/>
    <w:rsid w:val="4900AFED"/>
    <w:rsid w:val="49A103A1"/>
    <w:rsid w:val="49CAA724"/>
    <w:rsid w:val="4B88BB5D"/>
    <w:rsid w:val="4DAC1BBC"/>
    <w:rsid w:val="4E10C6CD"/>
    <w:rsid w:val="4E7ACDB8"/>
    <w:rsid w:val="4E969063"/>
    <w:rsid w:val="4F497FB4"/>
    <w:rsid w:val="50895CD3"/>
    <w:rsid w:val="53ED30CE"/>
    <w:rsid w:val="54621A97"/>
    <w:rsid w:val="54A71186"/>
    <w:rsid w:val="556584CA"/>
    <w:rsid w:val="5623F80E"/>
    <w:rsid w:val="566D8189"/>
    <w:rsid w:val="580EAEBF"/>
    <w:rsid w:val="59160A69"/>
    <w:rsid w:val="5931CD14"/>
    <w:rsid w:val="597F4806"/>
    <w:rsid w:val="5A5BDADA"/>
    <w:rsid w:val="5B516435"/>
    <w:rsid w:val="5C0FD779"/>
    <w:rsid w:val="5C79DE64"/>
    <w:rsid w:val="5D1F8EED"/>
    <w:rsid w:val="5E53B548"/>
    <w:rsid w:val="5F8D06A2"/>
    <w:rsid w:val="5FB8A263"/>
    <w:rsid w:val="60DBC0B8"/>
    <w:rsid w:val="61293BAA"/>
    <w:rsid w:val="61823A8F"/>
    <w:rsid w:val="6426D1F8"/>
    <w:rsid w:val="6450063C"/>
    <w:rsid w:val="6483C254"/>
    <w:rsid w:val="64C8B943"/>
    <w:rsid w:val="65423598"/>
    <w:rsid w:val="66B82AB9"/>
    <w:rsid w:val="67AB5634"/>
    <w:rsid w:val="68EEF1F9"/>
    <w:rsid w:val="6A53DF14"/>
    <w:rsid w:val="6AFA58EB"/>
    <w:rsid w:val="6B229110"/>
    <w:rsid w:val="6C1D7740"/>
    <w:rsid w:val="6D00FA80"/>
    <w:rsid w:val="6D4DAC24"/>
    <w:rsid w:val="6D61B41A"/>
    <w:rsid w:val="6DCFAC7C"/>
    <w:rsid w:val="6E511657"/>
    <w:rsid w:val="6FEE7A4F"/>
    <w:rsid w:val="70D06AF3"/>
    <w:rsid w:val="70FE31C3"/>
    <w:rsid w:val="71C5290A"/>
    <w:rsid w:val="72DDCA23"/>
    <w:rsid w:val="72E455E8"/>
    <w:rsid w:val="731CFF96"/>
    <w:rsid w:val="742069C9"/>
    <w:rsid w:val="74C6B0CF"/>
    <w:rsid w:val="75481AAA"/>
    <w:rsid w:val="77A3F1E6"/>
    <w:rsid w:val="78AFE01C"/>
    <w:rsid w:val="79EB98F3"/>
    <w:rsid w:val="7A44C011"/>
    <w:rsid w:val="7B5CFB88"/>
    <w:rsid w:val="7C03755F"/>
    <w:rsid w:val="7C0B3014"/>
    <w:rsid w:val="7CAA87A9"/>
    <w:rsid w:val="7CB1A9EB"/>
    <w:rsid w:val="7CD15E0D"/>
    <w:rsid w:val="7CDDAB4E"/>
    <w:rsid w:val="7D2693B4"/>
    <w:rsid w:val="7E8B80CF"/>
    <w:rsid w:val="7EFD426F"/>
    <w:rsid w:val="7FBAEC6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6D706F"/>
  <w15:docId w15:val="{815C8AB7-25DD-42E5-9E8C-C2134CB49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Verdana" w:hAnsi="Arial"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iPriority="9" w:unhideWhenUsed="1"/>
    <w:lsdException w:name="heading 9" w:semiHidden="1" w:uiPriority="9" w:unhideWhenUsed="1"/>
    <w:lsdException w:name="index 1" w:semiHidden="1" w:uiPriority="29" w:unhideWhenUsed="1"/>
    <w:lsdException w:name="index 2" w:semiHidden="1" w:uiPriority="29" w:unhideWhenUsed="1"/>
    <w:lsdException w:name="index 3" w:semiHidden="1" w:uiPriority="29" w:unhideWhenUsed="1"/>
    <w:lsdException w:name="index 4" w:semiHidden="1" w:uiPriority="29" w:unhideWhenUsed="1"/>
    <w:lsdException w:name="index 5" w:semiHidden="1" w:uiPriority="29" w:unhideWhenUsed="1"/>
    <w:lsdException w:name="index 6" w:semiHidden="1" w:uiPriority="29" w:unhideWhenUsed="1"/>
    <w:lsdException w:name="index 7" w:semiHidden="1" w:uiPriority="29" w:unhideWhenUsed="1"/>
    <w:lsdException w:name="index 8" w:semiHidden="1" w:uiPriority="29" w:unhideWhenUsed="1"/>
    <w:lsdException w:name="index 9" w:semiHidden="1" w:uiPriority="29" w:unhideWhenUsed="1"/>
    <w:lsdException w:name="toc 1" w:semiHidden="1" w:uiPriority="39" w:unhideWhenUsed="1"/>
    <w:lsdException w:name="toc 2" w:semiHidden="1" w:uiPriority="39" w:unhideWhenUsed="1"/>
    <w:lsdException w:name="toc 3" w:semiHidden="1" w:uiPriority="39" w:unhideWhenUsed="1"/>
    <w:lsdException w:name="toc 4" w:semiHidden="1" w:uiPriority="29" w:unhideWhenUsed="1"/>
    <w:lsdException w:name="toc 5" w:semiHidden="1" w:uiPriority="29" w:unhideWhenUsed="1"/>
    <w:lsdException w:name="toc 6" w:semiHidden="1" w:uiPriority="29" w:unhideWhenUsed="1"/>
    <w:lsdException w:name="toc 7" w:semiHidden="1" w:uiPriority="29" w:unhideWhenUsed="1"/>
    <w:lsdException w:name="toc 8" w:semiHidden="1" w:uiPriority="29" w:unhideWhenUsed="1"/>
    <w:lsdException w:name="toc 9" w:semiHidden="1" w:uiPriority="29" w:unhideWhenUsed="1"/>
    <w:lsdException w:name="Normal Indent" w:semiHidden="1" w:uiPriority="29" w:unhideWhenUsed="1"/>
    <w:lsdException w:name="footnote text" w:semiHidden="1" w:uiPriority="2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29" w:unhideWhenUsed="1"/>
    <w:lsdException w:name="caption" w:semiHidden="1" w:uiPriority="29" w:unhideWhenUsed="1"/>
    <w:lsdException w:name="table of figures" w:semiHidden="1" w:uiPriority="29" w:unhideWhenUsed="1"/>
    <w:lsdException w:name="envelope address" w:semiHidden="1" w:uiPriority="29" w:unhideWhenUsed="1"/>
    <w:lsdException w:name="envelope return" w:semiHidden="1" w:uiPriority="29" w:unhideWhenUsed="1"/>
    <w:lsdException w:name="footnote reference" w:semiHidden="1" w:uiPriority="29" w:unhideWhenUsed="1"/>
    <w:lsdException w:name="annotation reference" w:semiHidden="1" w:uiPriority="99" w:unhideWhenUsed="1"/>
    <w:lsdException w:name="line number" w:semiHidden="1" w:uiPriority="29" w:unhideWhenUsed="1"/>
    <w:lsdException w:name="page number" w:semiHidden="1" w:uiPriority="29" w:unhideWhenUsed="1"/>
    <w:lsdException w:name="endnote reference" w:semiHidden="1" w:uiPriority="29" w:unhideWhenUsed="1"/>
    <w:lsdException w:name="endnote text" w:semiHidden="1" w:uiPriority="29" w:unhideWhenUsed="1"/>
    <w:lsdException w:name="table of authorities" w:semiHidden="1" w:uiPriority="29" w:unhideWhenUsed="1"/>
    <w:lsdException w:name="macro" w:semiHidden="1" w:uiPriority="29" w:unhideWhenUsed="1"/>
    <w:lsdException w:name="toa heading" w:semiHidden="1" w:uiPriority="29" w:unhideWhenUsed="1"/>
    <w:lsdException w:name="List" w:semiHidden="1" w:uiPriority="29" w:unhideWhenUsed="1"/>
    <w:lsdException w:name="List Bullet" w:semiHidden="1" w:uiPriority="99" w:unhideWhenUsed="1" w:qFormat="1"/>
    <w:lsdException w:name="List Number" w:uiPriority="99" w:qFormat="1"/>
    <w:lsdException w:name="List 2" w:semiHidden="1" w:uiPriority="29" w:unhideWhenUsed="1"/>
    <w:lsdException w:name="List 3" w:semiHidden="1" w:uiPriority="29" w:unhideWhenUsed="1"/>
    <w:lsdException w:name="List 4" w:semiHidden="1" w:uiPriority="29"/>
    <w:lsdException w:name="List 5" w:semiHidden="1" w:uiPriority="29"/>
    <w:lsdException w:name="List Bullet 2" w:semiHidden="1" w:uiPriority="99" w:unhideWhenUsed="1" w:qFormat="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qFormat="1"/>
    <w:lsdException w:name="List Number 3" w:semiHidden="1" w:uiPriority="99" w:unhideWhenUsed="1"/>
    <w:lsdException w:name="List Number 4" w:semiHidden="1" w:uiPriority="99" w:unhideWhenUsed="1"/>
    <w:lsdException w:name="List Number 5" w:semiHidden="1" w:uiPriority="99" w:unhideWhenUsed="1"/>
    <w:lsdException w:name="Title" w:uiPriority="1" w:qFormat="1"/>
    <w:lsdException w:name="Closing" w:semiHidden="1" w:uiPriority="29" w:unhideWhenUsed="1"/>
    <w:lsdException w:name="Signature" w:semiHidden="1" w:uiPriority="29" w:unhideWhenUsed="1"/>
    <w:lsdException w:name="Default Paragraph Font" w:semiHidden="1" w:uiPriority="1" w:unhideWhenUsed="1"/>
    <w:lsdException w:name="Body Text" w:semiHidden="1" w:uiPriority="29" w:unhideWhenUsed="1"/>
    <w:lsdException w:name="Body Text Indent" w:semiHidden="1" w:uiPriority="29" w:unhideWhenUsed="1"/>
    <w:lsdException w:name="List Continue" w:semiHidden="1" w:uiPriority="99" w:unhideWhenUsed="1" w:qFormat="1"/>
    <w:lsdException w:name="List Continue 2" w:semiHidden="1" w:uiPriority="99" w:unhideWhenUsed="1" w:qFormat="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29" w:unhideWhenUsed="1"/>
    <w:lsdException w:name="Subtitle" w:uiPriority="2" w:qFormat="1"/>
    <w:lsdException w:name="Salutation" w:semiHidden="1" w:uiPriority="29"/>
    <w:lsdException w:name="Date" w:semiHidden="1" w:uiPriority="29"/>
    <w:lsdException w:name="Body Text First Indent" w:semiHidden="1" w:uiPriority="29"/>
    <w:lsdException w:name="Body Text First Indent 2" w:semiHidden="1" w:uiPriority="29" w:unhideWhenUsed="1"/>
    <w:lsdException w:name="Note Heading" w:semiHidden="1" w:uiPriority="29" w:unhideWhenUsed="1"/>
    <w:lsdException w:name="Body Text 2" w:semiHidden="1" w:uiPriority="29" w:unhideWhenUsed="1"/>
    <w:lsdException w:name="Body Text 3" w:semiHidden="1" w:uiPriority="29" w:unhideWhenUsed="1"/>
    <w:lsdException w:name="Body Text Indent 2" w:semiHidden="1" w:uiPriority="29" w:unhideWhenUsed="1"/>
    <w:lsdException w:name="Body Text Indent 3" w:semiHidden="1" w:uiPriority="29" w:unhideWhenUsed="1"/>
    <w:lsdException w:name="Block Text" w:semiHidden="1" w:uiPriority="29" w:unhideWhenUsed="1"/>
    <w:lsdException w:name="Hyperlink" w:semiHidden="1" w:uiPriority="99" w:unhideWhenUsed="1" w:qFormat="1"/>
    <w:lsdException w:name="FollowedHyperlink" w:semiHidden="1" w:uiPriority="29" w:unhideWhenUsed="1"/>
    <w:lsdException w:name="Strong" w:semiHidden="1" w:uiPriority="22" w:qFormat="1"/>
    <w:lsdException w:name="Emphasis" w:semiHidden="1" w:uiPriority="29"/>
    <w:lsdException w:name="Document Map" w:semiHidden="1" w:uiPriority="29" w:unhideWhenUsed="1"/>
    <w:lsdException w:name="Plain Text" w:semiHidden="1" w:uiPriority="99" w:unhideWhenUsed="1"/>
    <w:lsdException w:name="E-mail Signature" w:semiHidden="1" w:uiPriority="2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29" w:unhideWhenUsed="1"/>
    <w:lsdException w:name="HTML Cite" w:semiHidden="1" w:uiPriority="29" w:unhideWhenUsed="1"/>
    <w:lsdException w:name="HTML Code" w:semiHidden="1" w:uiPriority="29" w:unhideWhenUsed="1"/>
    <w:lsdException w:name="HTML Definition" w:semiHidden="1" w:uiPriority="29" w:unhideWhenUsed="1"/>
    <w:lsdException w:name="HTML Keyboard" w:semiHidden="1" w:uiPriority="29" w:unhideWhenUsed="1"/>
    <w:lsdException w:name="HTML Preformatted" w:semiHidden="1" w:uiPriority="29" w:unhideWhenUsed="1"/>
    <w:lsdException w:name="HTML Sample" w:semiHidden="1" w:uiPriority="29" w:unhideWhenUsed="1"/>
    <w:lsdException w:name="HTML Typewriter" w:semiHidden="1" w:uiPriority="29" w:unhideWhenUsed="1"/>
    <w:lsdException w:name="HTML Variable" w:semiHidden="1" w:uiPriority="29" w:unhideWhenUsed="1"/>
    <w:lsdException w:name="Normal Table" w:semiHidden="1" w:unhideWhenUsed="1"/>
    <w:lsdException w:name="annotation subject" w:semiHidden="1" w:uiPriority="2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2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uiPriority="2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iPriority="29"/>
    <w:lsdException w:name="Intense Emphasis" w:semiHidden="1" w:uiPriority="29"/>
    <w:lsdException w:name="Subtle Reference" w:semiHidden="1" w:uiPriority="29"/>
    <w:lsdException w:name="Intense Reference" w:semiHidden="1" w:uiPriority="29"/>
    <w:lsdException w:name="Book Title" w:semiHidden="1" w:uiPriority="29"/>
    <w:lsdException w:name="Bibliography" w:semiHidden="1" w:uiPriority="2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7358D"/>
    <w:pPr>
      <w:spacing w:before="60"/>
    </w:pPr>
  </w:style>
  <w:style w:type="paragraph" w:styleId="Heading1">
    <w:name w:val="heading 1"/>
    <w:basedOn w:val="Normal"/>
    <w:next w:val="Normal"/>
    <w:link w:val="Heading1Char"/>
    <w:uiPriority w:val="3"/>
    <w:qFormat/>
    <w:rsid w:val="0031416A"/>
    <w:pPr>
      <w:keepNext/>
      <w:keepLines/>
      <w:outlineLvl w:val="0"/>
    </w:pPr>
    <w:rPr>
      <w:rFonts w:eastAsia="Times New Roman"/>
      <w:b/>
      <w:bCs/>
      <w:color w:val="009999"/>
      <w:sz w:val="28"/>
      <w:szCs w:val="32"/>
    </w:rPr>
  </w:style>
  <w:style w:type="paragraph" w:styleId="Heading2">
    <w:name w:val="heading 2"/>
    <w:basedOn w:val="Normal"/>
    <w:next w:val="Normal"/>
    <w:link w:val="Heading2Char"/>
    <w:uiPriority w:val="3"/>
    <w:qFormat/>
    <w:rsid w:val="0031416A"/>
    <w:pPr>
      <w:keepNext/>
      <w:keepLines/>
      <w:outlineLvl w:val="1"/>
    </w:pPr>
    <w:rPr>
      <w:rFonts w:eastAsia="Times New Roman"/>
      <w:b/>
      <w:bCs/>
      <w:color w:val="009999"/>
      <w:sz w:val="24"/>
      <w:szCs w:val="26"/>
    </w:rPr>
  </w:style>
  <w:style w:type="paragraph" w:styleId="Heading3">
    <w:name w:val="heading 3"/>
    <w:basedOn w:val="Normal"/>
    <w:next w:val="Normal"/>
    <w:link w:val="Heading3Char"/>
    <w:uiPriority w:val="3"/>
    <w:qFormat/>
    <w:rsid w:val="0031416A"/>
    <w:pPr>
      <w:keepNext/>
      <w:keepLines/>
      <w:outlineLvl w:val="2"/>
    </w:pPr>
    <w:rPr>
      <w:rFonts w:eastAsia="Times New Roman"/>
      <w:b/>
      <w:bCs/>
      <w:color w:val="009999"/>
    </w:rPr>
  </w:style>
  <w:style w:type="paragraph" w:styleId="Heading4">
    <w:name w:val="heading 4"/>
    <w:basedOn w:val="Normal"/>
    <w:next w:val="Normal"/>
    <w:link w:val="Heading4Char"/>
    <w:uiPriority w:val="3"/>
    <w:qFormat/>
    <w:rsid w:val="001D20C2"/>
    <w:pPr>
      <w:keepNext/>
      <w:keepLines/>
      <w:outlineLvl w:val="3"/>
    </w:pPr>
    <w:rPr>
      <w:rFonts w:eastAsia="Times New Roman"/>
      <w:b/>
      <w:bCs/>
      <w:iCs/>
    </w:rPr>
  </w:style>
  <w:style w:type="paragraph" w:styleId="Heading5">
    <w:name w:val="heading 5"/>
    <w:basedOn w:val="Normal"/>
    <w:next w:val="Normal"/>
    <w:link w:val="Heading5Char"/>
    <w:uiPriority w:val="4"/>
    <w:qFormat/>
    <w:rsid w:val="0001505A"/>
    <w:pPr>
      <w:keepNext/>
      <w:keepLines/>
      <w:outlineLvl w:val="4"/>
    </w:pPr>
    <w:rPr>
      <w:rFonts w:eastAsia="Times New Roman"/>
      <w:b/>
      <w:i/>
      <w:color w:val="C51B20"/>
    </w:rPr>
  </w:style>
  <w:style w:type="paragraph" w:styleId="Heading6">
    <w:name w:val="heading 6"/>
    <w:basedOn w:val="Normal"/>
    <w:next w:val="Normal"/>
    <w:link w:val="Heading6Char"/>
    <w:uiPriority w:val="4"/>
    <w:qFormat/>
    <w:rsid w:val="00961CEB"/>
    <w:pPr>
      <w:keepNext/>
      <w:keepLines/>
      <w:outlineLvl w:val="5"/>
    </w:pPr>
    <w:rPr>
      <w:rFonts w:eastAsia="Times New Roman"/>
      <w:i/>
      <w:iCs/>
      <w:color w:val="004668"/>
    </w:rPr>
  </w:style>
  <w:style w:type="paragraph" w:styleId="Heading7">
    <w:name w:val="heading 7"/>
    <w:basedOn w:val="Normal"/>
    <w:next w:val="Normal"/>
    <w:link w:val="Heading7Char"/>
    <w:uiPriority w:val="29"/>
    <w:semiHidden/>
    <w:rsid w:val="003011DF"/>
    <w:pPr>
      <w:keepNext/>
      <w:keepLines/>
      <w:outlineLvl w:val="6"/>
    </w:pPr>
    <w:rPr>
      <w:rFonts w:eastAsia="Times New Roman"/>
      <w:i/>
      <w:iCs/>
      <w:color w:val="0089CD"/>
    </w:rPr>
  </w:style>
  <w:style w:type="paragraph" w:styleId="Heading8">
    <w:name w:val="heading 8"/>
    <w:basedOn w:val="Normal"/>
    <w:next w:val="Normal"/>
    <w:link w:val="Heading8Char"/>
    <w:uiPriority w:val="29"/>
    <w:semiHidden/>
    <w:rsid w:val="003011DF"/>
    <w:pPr>
      <w:keepNext/>
      <w:keepLines/>
      <w:outlineLvl w:val="7"/>
    </w:pPr>
    <w:rPr>
      <w:rFonts w:eastAsia="Times New Roman"/>
      <w:color w:val="007FBD"/>
      <w:szCs w:val="20"/>
    </w:rPr>
  </w:style>
  <w:style w:type="paragraph" w:styleId="Heading9">
    <w:name w:val="heading 9"/>
    <w:basedOn w:val="Normal"/>
    <w:next w:val="Normal"/>
    <w:link w:val="Heading9Char"/>
    <w:uiPriority w:val="29"/>
    <w:semiHidden/>
    <w:rsid w:val="003011DF"/>
    <w:pPr>
      <w:keepNext/>
      <w:keepLines/>
      <w:outlineLvl w:val="8"/>
    </w:pPr>
    <w:rPr>
      <w:rFonts w:eastAsia="Times New Roman"/>
      <w:i/>
      <w:iCs/>
      <w:color w:val="007FB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3"/>
    <w:rsid w:val="0031416A"/>
    <w:rPr>
      <w:rFonts w:eastAsia="Times New Roman"/>
      <w:b/>
      <w:bCs/>
      <w:color w:val="009999"/>
      <w:sz w:val="28"/>
      <w:szCs w:val="32"/>
    </w:rPr>
  </w:style>
  <w:style w:type="character" w:customStyle="1" w:styleId="Heading2Char">
    <w:name w:val="Heading 2 Char"/>
    <w:link w:val="Heading2"/>
    <w:uiPriority w:val="3"/>
    <w:rsid w:val="0031416A"/>
    <w:rPr>
      <w:rFonts w:eastAsia="Times New Roman"/>
      <w:b/>
      <w:bCs/>
      <w:color w:val="009999"/>
      <w:sz w:val="24"/>
      <w:szCs w:val="26"/>
    </w:rPr>
  </w:style>
  <w:style w:type="paragraph" w:styleId="TOC1">
    <w:name w:val="toc 1"/>
    <w:basedOn w:val="Normal"/>
    <w:next w:val="Normal"/>
    <w:autoRedefine/>
    <w:uiPriority w:val="39"/>
    <w:rsid w:val="006D792C"/>
    <w:pPr>
      <w:tabs>
        <w:tab w:val="right" w:leader="dot" w:pos="9848"/>
      </w:tabs>
    </w:pPr>
  </w:style>
  <w:style w:type="character" w:customStyle="1" w:styleId="Heading3Char">
    <w:name w:val="Heading 3 Char"/>
    <w:link w:val="Heading3"/>
    <w:uiPriority w:val="3"/>
    <w:rsid w:val="0031416A"/>
    <w:rPr>
      <w:rFonts w:eastAsia="Times New Roman"/>
      <w:b/>
      <w:bCs/>
      <w:color w:val="009999"/>
    </w:rPr>
  </w:style>
  <w:style w:type="character" w:customStyle="1" w:styleId="Heading4Char">
    <w:name w:val="Heading 4 Char"/>
    <w:link w:val="Heading4"/>
    <w:uiPriority w:val="3"/>
    <w:rsid w:val="001D20C2"/>
    <w:rPr>
      <w:rFonts w:eastAsia="Times New Roman"/>
      <w:b/>
      <w:bCs/>
      <w:iCs/>
    </w:rPr>
  </w:style>
  <w:style w:type="character" w:customStyle="1" w:styleId="Heading5Char">
    <w:name w:val="Heading 5 Char"/>
    <w:link w:val="Heading5"/>
    <w:uiPriority w:val="4"/>
    <w:rsid w:val="0001505A"/>
    <w:rPr>
      <w:rFonts w:eastAsia="Times New Roman"/>
      <w:b/>
      <w:i/>
      <w:color w:val="C51B20"/>
    </w:rPr>
  </w:style>
  <w:style w:type="character" w:customStyle="1" w:styleId="Heading6Char">
    <w:name w:val="Heading 6 Char"/>
    <w:link w:val="Heading6"/>
    <w:uiPriority w:val="4"/>
    <w:rsid w:val="00961CEB"/>
    <w:rPr>
      <w:rFonts w:eastAsia="Times New Roman"/>
      <w:i/>
      <w:iCs/>
      <w:color w:val="004668"/>
    </w:rPr>
  </w:style>
  <w:style w:type="character" w:customStyle="1" w:styleId="Heading7Char">
    <w:name w:val="Heading 7 Char"/>
    <w:link w:val="Heading7"/>
    <w:uiPriority w:val="29"/>
    <w:semiHidden/>
    <w:rsid w:val="00E03CD7"/>
    <w:rPr>
      <w:rFonts w:eastAsia="Times New Roman"/>
      <w:i/>
      <w:iCs/>
      <w:color w:val="0089CD"/>
    </w:rPr>
  </w:style>
  <w:style w:type="character" w:customStyle="1" w:styleId="Heading8Char">
    <w:name w:val="Heading 8 Char"/>
    <w:link w:val="Heading8"/>
    <w:uiPriority w:val="29"/>
    <w:semiHidden/>
    <w:rsid w:val="00E03CD7"/>
    <w:rPr>
      <w:rFonts w:eastAsia="Times New Roman"/>
      <w:color w:val="007FBD"/>
      <w:szCs w:val="20"/>
    </w:rPr>
  </w:style>
  <w:style w:type="character" w:customStyle="1" w:styleId="Heading9Char">
    <w:name w:val="Heading 9 Char"/>
    <w:link w:val="Heading9"/>
    <w:uiPriority w:val="29"/>
    <w:semiHidden/>
    <w:rsid w:val="00E03CD7"/>
    <w:rPr>
      <w:rFonts w:eastAsia="Times New Roman"/>
      <w:i/>
      <w:iCs/>
      <w:color w:val="007FBD"/>
      <w:szCs w:val="20"/>
    </w:rPr>
  </w:style>
  <w:style w:type="paragraph" w:styleId="ListBullet">
    <w:name w:val="List Bullet"/>
    <w:basedOn w:val="Normal"/>
    <w:uiPriority w:val="5"/>
    <w:qFormat/>
    <w:rsid w:val="003011DF"/>
    <w:pPr>
      <w:numPr>
        <w:numId w:val="1"/>
      </w:numPr>
    </w:pPr>
  </w:style>
  <w:style w:type="paragraph" w:styleId="ListBullet2">
    <w:name w:val="List Bullet 2"/>
    <w:basedOn w:val="Normal"/>
    <w:uiPriority w:val="5"/>
    <w:qFormat/>
    <w:rsid w:val="003011DF"/>
    <w:pPr>
      <w:numPr>
        <w:numId w:val="2"/>
      </w:numPr>
    </w:pPr>
  </w:style>
  <w:style w:type="paragraph" w:styleId="ListContinue">
    <w:name w:val="List Continue"/>
    <w:basedOn w:val="Normal"/>
    <w:uiPriority w:val="5"/>
    <w:qFormat/>
    <w:rsid w:val="003011DF"/>
    <w:pPr>
      <w:spacing w:after="120"/>
      <w:ind w:left="357"/>
    </w:pPr>
  </w:style>
  <w:style w:type="paragraph" w:styleId="ListContinue2">
    <w:name w:val="List Continue 2"/>
    <w:basedOn w:val="Normal"/>
    <w:uiPriority w:val="5"/>
    <w:qFormat/>
    <w:rsid w:val="009F4F1F"/>
    <w:pPr>
      <w:ind w:left="641"/>
    </w:pPr>
  </w:style>
  <w:style w:type="paragraph" w:styleId="ListContinue3">
    <w:name w:val="List Continue 3"/>
    <w:basedOn w:val="Normal"/>
    <w:uiPriority w:val="5"/>
    <w:rsid w:val="009F4F1F"/>
    <w:pPr>
      <w:ind w:left="924"/>
    </w:pPr>
  </w:style>
  <w:style w:type="paragraph" w:styleId="ListContinue4">
    <w:name w:val="List Continue 4"/>
    <w:basedOn w:val="Normal"/>
    <w:uiPriority w:val="5"/>
    <w:rsid w:val="009F4F1F"/>
    <w:pPr>
      <w:ind w:left="1208"/>
    </w:pPr>
  </w:style>
  <w:style w:type="paragraph" w:styleId="Title">
    <w:name w:val="Title"/>
    <w:basedOn w:val="Default"/>
    <w:next w:val="Normal"/>
    <w:link w:val="TitleChar"/>
    <w:uiPriority w:val="1"/>
    <w:qFormat/>
    <w:rsid w:val="00F53C04"/>
    <w:rPr>
      <w:rFonts w:ascii="Arial" w:hAnsi="Arial" w:cs="Arial"/>
      <w:b/>
      <w:bCs/>
      <w:color w:val="009999"/>
      <w:sz w:val="44"/>
      <w:szCs w:val="28"/>
    </w:rPr>
  </w:style>
  <w:style w:type="character" w:customStyle="1" w:styleId="TitleChar">
    <w:name w:val="Title Char"/>
    <w:link w:val="Title"/>
    <w:uiPriority w:val="1"/>
    <w:rsid w:val="00F53C04"/>
    <w:rPr>
      <w:rFonts w:eastAsiaTheme="minorHAnsi" w:cs="Arial"/>
      <w:b/>
      <w:bCs/>
      <w:color w:val="009999"/>
      <w:sz w:val="44"/>
      <w:szCs w:val="28"/>
      <w:lang w:val="en-GB"/>
    </w:rPr>
  </w:style>
  <w:style w:type="paragraph" w:styleId="TOC2">
    <w:name w:val="toc 2"/>
    <w:basedOn w:val="Normal"/>
    <w:next w:val="Normal"/>
    <w:autoRedefine/>
    <w:uiPriority w:val="39"/>
    <w:rsid w:val="006D792C"/>
    <w:pPr>
      <w:tabs>
        <w:tab w:val="right" w:leader="dot" w:pos="9848"/>
      </w:tabs>
      <w:ind w:left="357"/>
    </w:pPr>
  </w:style>
  <w:style w:type="paragraph" w:styleId="TOC3">
    <w:name w:val="toc 3"/>
    <w:basedOn w:val="Normal"/>
    <w:next w:val="Normal"/>
    <w:autoRedefine/>
    <w:uiPriority w:val="39"/>
    <w:rsid w:val="006D792C"/>
    <w:pPr>
      <w:ind w:left="641"/>
    </w:pPr>
  </w:style>
  <w:style w:type="paragraph" w:styleId="TOC4">
    <w:name w:val="toc 4"/>
    <w:basedOn w:val="Normal"/>
    <w:next w:val="Normal"/>
    <w:autoRedefine/>
    <w:uiPriority w:val="29"/>
    <w:semiHidden/>
    <w:rsid w:val="006D792C"/>
    <w:pPr>
      <w:ind w:left="924"/>
    </w:pPr>
  </w:style>
  <w:style w:type="paragraph" w:styleId="ListContinue5">
    <w:name w:val="List Continue 5"/>
    <w:basedOn w:val="Normal"/>
    <w:uiPriority w:val="5"/>
    <w:rsid w:val="009F4F1F"/>
    <w:pPr>
      <w:ind w:left="1491"/>
    </w:pPr>
  </w:style>
  <w:style w:type="paragraph" w:styleId="ListNumber">
    <w:name w:val="List Number"/>
    <w:basedOn w:val="Normal"/>
    <w:uiPriority w:val="5"/>
    <w:qFormat/>
    <w:rsid w:val="003011DF"/>
    <w:pPr>
      <w:numPr>
        <w:numId w:val="6"/>
      </w:numPr>
    </w:pPr>
  </w:style>
  <w:style w:type="paragraph" w:styleId="ListNumber2">
    <w:name w:val="List Number 2"/>
    <w:basedOn w:val="Normal"/>
    <w:uiPriority w:val="5"/>
    <w:qFormat/>
    <w:rsid w:val="003011DF"/>
    <w:pPr>
      <w:numPr>
        <w:numId w:val="7"/>
      </w:numPr>
    </w:pPr>
  </w:style>
  <w:style w:type="paragraph" w:styleId="ListNumber3">
    <w:name w:val="List Number 3"/>
    <w:basedOn w:val="Normal"/>
    <w:uiPriority w:val="5"/>
    <w:rsid w:val="003011DF"/>
    <w:pPr>
      <w:numPr>
        <w:numId w:val="8"/>
      </w:numPr>
    </w:pPr>
  </w:style>
  <w:style w:type="paragraph" w:styleId="ListNumber4">
    <w:name w:val="List Number 4"/>
    <w:basedOn w:val="Normal"/>
    <w:uiPriority w:val="5"/>
    <w:rsid w:val="003011DF"/>
    <w:pPr>
      <w:numPr>
        <w:numId w:val="9"/>
      </w:numPr>
    </w:pPr>
  </w:style>
  <w:style w:type="paragraph" w:styleId="ListNumber5">
    <w:name w:val="List Number 5"/>
    <w:basedOn w:val="Normal"/>
    <w:uiPriority w:val="5"/>
    <w:rsid w:val="003011DF"/>
    <w:pPr>
      <w:numPr>
        <w:numId w:val="10"/>
      </w:numPr>
    </w:pPr>
  </w:style>
  <w:style w:type="paragraph" w:styleId="TOC5">
    <w:name w:val="toc 5"/>
    <w:basedOn w:val="Normal"/>
    <w:next w:val="Normal"/>
    <w:autoRedefine/>
    <w:uiPriority w:val="29"/>
    <w:semiHidden/>
    <w:rsid w:val="006D792C"/>
    <w:pPr>
      <w:ind w:left="1208"/>
    </w:pPr>
  </w:style>
  <w:style w:type="paragraph" w:styleId="ListBullet3">
    <w:name w:val="List Bullet 3"/>
    <w:basedOn w:val="Normal"/>
    <w:uiPriority w:val="5"/>
    <w:rsid w:val="003011DF"/>
    <w:pPr>
      <w:numPr>
        <w:numId w:val="3"/>
      </w:numPr>
    </w:pPr>
  </w:style>
  <w:style w:type="paragraph" w:styleId="ListBullet4">
    <w:name w:val="List Bullet 4"/>
    <w:basedOn w:val="Normal"/>
    <w:uiPriority w:val="5"/>
    <w:rsid w:val="003011DF"/>
    <w:pPr>
      <w:numPr>
        <w:numId w:val="4"/>
      </w:numPr>
    </w:pPr>
  </w:style>
  <w:style w:type="paragraph" w:styleId="ListBullet5">
    <w:name w:val="List Bullet 5"/>
    <w:basedOn w:val="Normal"/>
    <w:uiPriority w:val="5"/>
    <w:rsid w:val="003011DF"/>
    <w:pPr>
      <w:numPr>
        <w:numId w:val="5"/>
      </w:numPr>
    </w:pPr>
  </w:style>
  <w:style w:type="paragraph" w:styleId="Header">
    <w:name w:val="header"/>
    <w:basedOn w:val="Normal"/>
    <w:link w:val="HeaderChar"/>
    <w:uiPriority w:val="99"/>
    <w:rsid w:val="003011DF"/>
    <w:pPr>
      <w:tabs>
        <w:tab w:val="center" w:pos="4680"/>
        <w:tab w:val="right" w:pos="9360"/>
      </w:tabs>
      <w:spacing w:before="0"/>
    </w:pPr>
  </w:style>
  <w:style w:type="character" w:customStyle="1" w:styleId="HeaderChar">
    <w:name w:val="Header Char"/>
    <w:basedOn w:val="DefaultParagraphFont"/>
    <w:link w:val="Header"/>
    <w:uiPriority w:val="99"/>
    <w:rsid w:val="00E03CD7"/>
  </w:style>
  <w:style w:type="paragraph" w:styleId="Footer">
    <w:name w:val="footer"/>
    <w:basedOn w:val="Normal"/>
    <w:link w:val="FooterChar"/>
    <w:uiPriority w:val="99"/>
    <w:rsid w:val="003011DF"/>
    <w:pPr>
      <w:tabs>
        <w:tab w:val="center" w:pos="5954"/>
        <w:tab w:val="right" w:pos="8640"/>
      </w:tabs>
      <w:spacing w:before="0"/>
    </w:pPr>
    <w:rPr>
      <w:sz w:val="16"/>
    </w:rPr>
  </w:style>
  <w:style w:type="character" w:customStyle="1" w:styleId="FooterChar">
    <w:name w:val="Footer Char"/>
    <w:link w:val="Footer"/>
    <w:uiPriority w:val="99"/>
    <w:rsid w:val="00E03CD7"/>
    <w:rPr>
      <w:sz w:val="16"/>
    </w:rPr>
  </w:style>
  <w:style w:type="character" w:styleId="PageNumber">
    <w:name w:val="page number"/>
    <w:uiPriority w:val="29"/>
    <w:semiHidden/>
    <w:rsid w:val="003011DF"/>
    <w:rPr>
      <w:rFonts w:asciiTheme="minorHAnsi" w:hAnsiTheme="minorHAnsi"/>
      <w:sz w:val="18"/>
    </w:rPr>
  </w:style>
  <w:style w:type="character" w:styleId="Hyperlink">
    <w:name w:val="Hyperlink"/>
    <w:uiPriority w:val="99"/>
    <w:qFormat/>
    <w:rsid w:val="00FA273D"/>
    <w:rPr>
      <w:color w:val="0070C0"/>
      <w:u w:val="single"/>
    </w:rPr>
  </w:style>
  <w:style w:type="table" w:styleId="TableGrid">
    <w:name w:val="Table Grid"/>
    <w:aliases w:val="Petrus Blue"/>
    <w:basedOn w:val="TableNormal"/>
    <w:rsid w:val="00CF2DAE"/>
    <w:pPr>
      <w:keepNext/>
      <w:keepLines/>
    </w:pPr>
    <w:tblPr>
      <w:tblStyleRowBandSize w:val="1"/>
      <w:tblBorders>
        <w:top w:val="single" w:sz="4" w:space="0" w:color="004668"/>
        <w:left w:val="single" w:sz="4" w:space="0" w:color="004668"/>
        <w:bottom w:val="single" w:sz="4" w:space="0" w:color="004668"/>
        <w:right w:val="single" w:sz="4" w:space="0" w:color="004668"/>
        <w:insideH w:val="single" w:sz="4" w:space="0" w:color="004668"/>
        <w:insideV w:val="single" w:sz="4" w:space="0" w:color="004668"/>
      </w:tblBorders>
    </w:tblPr>
    <w:tblStylePr w:type="firstRow">
      <w:rPr>
        <w:rFonts w:asciiTheme="minorHAnsi" w:hAnsiTheme="minorHAnsi"/>
        <w:b/>
        <w:sz w:val="22"/>
      </w:rPr>
      <w:tblPr/>
      <w:tcPr>
        <w:shd w:val="clear" w:color="auto" w:fill="004668"/>
      </w:tcPr>
    </w:tblStylePr>
    <w:tblStylePr w:type="band1Horz">
      <w:tblPr/>
      <w:tcPr>
        <w:shd w:val="clear" w:color="auto" w:fill="EBF8FF"/>
      </w:tcPr>
    </w:tblStylePr>
    <w:tblStylePr w:type="band2Horz">
      <w:tblPr/>
      <w:tcPr>
        <w:shd w:val="clear" w:color="auto" w:fill="FFFFFF"/>
      </w:tcPr>
    </w:tblStylePr>
  </w:style>
  <w:style w:type="paragraph" w:styleId="Subtitle">
    <w:name w:val="Subtitle"/>
    <w:basedOn w:val="Normal"/>
    <w:next w:val="Normal"/>
    <w:link w:val="SubtitleChar"/>
    <w:uiPriority w:val="2"/>
    <w:qFormat/>
    <w:rsid w:val="00F53C04"/>
    <w:pPr>
      <w:numPr>
        <w:ilvl w:val="1"/>
      </w:numPr>
    </w:pPr>
    <w:rPr>
      <w:rFonts w:eastAsia="Times New Roman"/>
      <w:i/>
      <w:iCs/>
    </w:rPr>
  </w:style>
  <w:style w:type="character" w:customStyle="1" w:styleId="SubtitleChar">
    <w:name w:val="Subtitle Char"/>
    <w:link w:val="Subtitle"/>
    <w:uiPriority w:val="2"/>
    <w:rsid w:val="00F53C04"/>
    <w:rPr>
      <w:rFonts w:eastAsia="Times New Roman"/>
      <w:i/>
      <w:iCs/>
    </w:rPr>
  </w:style>
  <w:style w:type="paragraph" w:styleId="TOC6">
    <w:name w:val="toc 6"/>
    <w:basedOn w:val="Normal"/>
    <w:next w:val="Normal"/>
    <w:autoRedefine/>
    <w:uiPriority w:val="29"/>
    <w:semiHidden/>
    <w:rsid w:val="006D792C"/>
    <w:pPr>
      <w:ind w:left="1491"/>
    </w:pPr>
  </w:style>
  <w:style w:type="paragraph" w:styleId="TOC7">
    <w:name w:val="toc 7"/>
    <w:basedOn w:val="Normal"/>
    <w:next w:val="Normal"/>
    <w:autoRedefine/>
    <w:uiPriority w:val="29"/>
    <w:semiHidden/>
    <w:rsid w:val="006D792C"/>
    <w:pPr>
      <w:ind w:left="1775"/>
    </w:pPr>
  </w:style>
  <w:style w:type="paragraph" w:styleId="TOC8">
    <w:name w:val="toc 8"/>
    <w:basedOn w:val="Normal"/>
    <w:next w:val="Normal"/>
    <w:autoRedefine/>
    <w:uiPriority w:val="29"/>
    <w:semiHidden/>
    <w:rsid w:val="006D792C"/>
    <w:pPr>
      <w:ind w:left="2058"/>
    </w:pPr>
  </w:style>
  <w:style w:type="table" w:styleId="ColorfulGrid-Accent1">
    <w:name w:val="Colorful Grid Accent 1"/>
    <w:basedOn w:val="TableNormal"/>
    <w:rsid w:val="003011DF"/>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OCHeading">
    <w:name w:val="TOC Heading"/>
    <w:basedOn w:val="Heading1"/>
    <w:next w:val="Normal"/>
    <w:uiPriority w:val="39"/>
    <w:qFormat/>
    <w:rsid w:val="002C253F"/>
    <w:pPr>
      <w:outlineLvl w:val="9"/>
    </w:pPr>
    <w:rPr>
      <w:rFonts w:asciiTheme="minorHAnsi" w:eastAsiaTheme="majorEastAsia" w:hAnsiTheme="minorHAnsi" w:cstheme="majorBidi"/>
      <w:szCs w:val="28"/>
      <w:lang w:eastAsia="ja-JP"/>
    </w:rPr>
  </w:style>
  <w:style w:type="paragraph" w:styleId="BalloonText">
    <w:name w:val="Balloon Text"/>
    <w:basedOn w:val="Normal"/>
    <w:link w:val="BalloonTextChar"/>
    <w:uiPriority w:val="29"/>
    <w:semiHidden/>
    <w:rsid w:val="00322939"/>
    <w:pPr>
      <w:spacing w:before="0"/>
    </w:pPr>
    <w:rPr>
      <w:rFonts w:ascii="Tahoma" w:hAnsi="Tahoma" w:cs="Tahoma"/>
      <w:sz w:val="16"/>
      <w:szCs w:val="16"/>
    </w:rPr>
  </w:style>
  <w:style w:type="character" w:customStyle="1" w:styleId="BalloonTextChar">
    <w:name w:val="Balloon Text Char"/>
    <w:basedOn w:val="DefaultParagraphFont"/>
    <w:link w:val="BalloonText"/>
    <w:uiPriority w:val="29"/>
    <w:semiHidden/>
    <w:rsid w:val="00E03CD7"/>
    <w:rPr>
      <w:rFonts w:ascii="Tahoma" w:hAnsi="Tahoma" w:cs="Tahoma"/>
      <w:sz w:val="16"/>
      <w:szCs w:val="16"/>
    </w:rPr>
  </w:style>
  <w:style w:type="paragraph" w:styleId="TOC9">
    <w:name w:val="toc 9"/>
    <w:basedOn w:val="Normal"/>
    <w:next w:val="Normal"/>
    <w:autoRedefine/>
    <w:uiPriority w:val="29"/>
    <w:semiHidden/>
    <w:rsid w:val="006D792C"/>
    <w:pPr>
      <w:ind w:left="2342"/>
    </w:pPr>
  </w:style>
  <w:style w:type="paragraph" w:styleId="FootnoteText">
    <w:name w:val="footnote text"/>
    <w:basedOn w:val="Normal"/>
    <w:link w:val="FootnoteTextChar"/>
    <w:uiPriority w:val="29"/>
    <w:semiHidden/>
    <w:rsid w:val="006D792C"/>
    <w:pPr>
      <w:spacing w:before="0"/>
    </w:pPr>
    <w:rPr>
      <w:sz w:val="20"/>
      <w:szCs w:val="20"/>
    </w:rPr>
  </w:style>
  <w:style w:type="character" w:customStyle="1" w:styleId="FootnoteTextChar">
    <w:name w:val="Footnote Text Char"/>
    <w:basedOn w:val="DefaultParagraphFont"/>
    <w:link w:val="FootnoteText"/>
    <w:uiPriority w:val="29"/>
    <w:semiHidden/>
    <w:rsid w:val="006D792C"/>
    <w:rPr>
      <w:sz w:val="20"/>
      <w:szCs w:val="20"/>
    </w:rPr>
  </w:style>
  <w:style w:type="character" w:styleId="FootnoteReference">
    <w:name w:val="footnote reference"/>
    <w:basedOn w:val="DefaultParagraphFont"/>
    <w:uiPriority w:val="29"/>
    <w:semiHidden/>
    <w:rsid w:val="006D792C"/>
    <w:rPr>
      <w:vertAlign w:val="superscript"/>
    </w:rPr>
  </w:style>
  <w:style w:type="paragraph" w:styleId="NoSpacing">
    <w:name w:val="No Spacing"/>
    <w:uiPriority w:val="1"/>
    <w:qFormat/>
    <w:rsid w:val="00C247F5"/>
  </w:style>
  <w:style w:type="table" w:styleId="ColorfulList">
    <w:name w:val="Colorful List"/>
    <w:basedOn w:val="TableNormal"/>
    <w:rsid w:val="0001505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3">
    <w:name w:val="Colorful List Accent 3"/>
    <w:basedOn w:val="TableNormal"/>
    <w:rsid w:val="0001505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customStyle="1" w:styleId="Normal6ptspacing">
    <w:name w:val="Normal 6pt spacing"/>
    <w:basedOn w:val="Normal"/>
    <w:link w:val="Normal6ptspacingChar"/>
    <w:qFormat/>
    <w:rsid w:val="00F56183"/>
    <w:pPr>
      <w:spacing w:before="120"/>
    </w:pPr>
  </w:style>
  <w:style w:type="character" w:customStyle="1" w:styleId="Normal6ptspacingChar">
    <w:name w:val="Normal 6pt spacing Char"/>
    <w:basedOn w:val="DefaultParagraphFont"/>
    <w:link w:val="Normal6ptspacing"/>
    <w:rsid w:val="00F56183"/>
  </w:style>
  <w:style w:type="table" w:styleId="TableElegant">
    <w:name w:val="Table Elegant"/>
    <w:basedOn w:val="TableNormal"/>
    <w:rsid w:val="005B121F"/>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ediumShading1-Accent2">
    <w:name w:val="Medium Shading 1 Accent 2"/>
    <w:basedOn w:val="TableNormal"/>
    <w:rsid w:val="00AD7A3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ableColumns2">
    <w:name w:val="Table Columns 2"/>
    <w:basedOn w:val="TableNormal"/>
    <w:rsid w:val="005B121F"/>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etrusDefault">
    <w:name w:val="Petrus Default"/>
    <w:basedOn w:val="TableNormal"/>
    <w:uiPriority w:val="99"/>
    <w:rsid w:val="00CF2DAE"/>
    <w:tblPr>
      <w:tblBorders>
        <w:top w:val="single" w:sz="6" w:space="0" w:color="004668"/>
        <w:left w:val="single" w:sz="6" w:space="0" w:color="004668"/>
        <w:bottom w:val="single" w:sz="6" w:space="0" w:color="004668"/>
        <w:right w:val="single" w:sz="6" w:space="0" w:color="004668"/>
        <w:insideH w:val="single" w:sz="6" w:space="0" w:color="004668"/>
        <w:insideV w:val="single" w:sz="6" w:space="0" w:color="004668"/>
      </w:tblBorders>
    </w:tblPr>
    <w:tblStylePr w:type="firstRow">
      <w:rPr>
        <w:b/>
      </w:rPr>
    </w:tblStylePr>
  </w:style>
  <w:style w:type="table" w:customStyle="1" w:styleId="PetrusRed">
    <w:name w:val="Petrus Red"/>
    <w:basedOn w:val="TableNormal"/>
    <w:uiPriority w:val="99"/>
    <w:rsid w:val="00CF2DAE"/>
    <w:tblPr>
      <w:tblBorders>
        <w:top w:val="single" w:sz="6" w:space="0" w:color="C51A20"/>
        <w:left w:val="single" w:sz="6" w:space="0" w:color="C51A20"/>
        <w:bottom w:val="single" w:sz="6" w:space="0" w:color="C51A20"/>
        <w:right w:val="single" w:sz="6" w:space="0" w:color="C51A20"/>
        <w:insideH w:val="single" w:sz="6" w:space="0" w:color="C51A20"/>
        <w:insideV w:val="single" w:sz="6" w:space="0" w:color="C51A20"/>
      </w:tblBorders>
    </w:tblPr>
    <w:tblStylePr w:type="firstRow">
      <w:rPr>
        <w:b/>
        <w:color w:val="FFFFFF" w:themeColor="background1"/>
        <w:sz w:val="22"/>
      </w:rPr>
      <w:tblPr/>
      <w:tcPr>
        <w:shd w:val="clear" w:color="auto" w:fill="C51A20"/>
      </w:tcPr>
    </w:tblStylePr>
  </w:style>
  <w:style w:type="character" w:styleId="FollowedHyperlink">
    <w:name w:val="FollowedHyperlink"/>
    <w:basedOn w:val="DefaultParagraphFont"/>
    <w:uiPriority w:val="29"/>
    <w:semiHidden/>
    <w:rsid w:val="00BC58EC"/>
    <w:rPr>
      <w:color w:val="C51B20" w:themeColor="followedHyperlink"/>
      <w:u w:val="single"/>
    </w:rPr>
  </w:style>
  <w:style w:type="paragraph" w:customStyle="1" w:styleId="Heading2ALLCAPS">
    <w:name w:val="Heading 2 ALL CAPS"/>
    <w:basedOn w:val="Heading2"/>
    <w:qFormat/>
    <w:rsid w:val="0031416A"/>
    <w:rPr>
      <w:caps/>
    </w:rPr>
  </w:style>
  <w:style w:type="character" w:customStyle="1" w:styleId="UnresolvedMention1">
    <w:name w:val="Unresolved Mention1"/>
    <w:basedOn w:val="DefaultParagraphFont"/>
    <w:uiPriority w:val="99"/>
    <w:semiHidden/>
    <w:unhideWhenUsed/>
    <w:rsid w:val="003B3890"/>
    <w:rPr>
      <w:color w:val="808080"/>
      <w:shd w:val="clear" w:color="auto" w:fill="E6E6E6"/>
    </w:rPr>
  </w:style>
  <w:style w:type="character" w:styleId="CommentReference">
    <w:name w:val="annotation reference"/>
    <w:basedOn w:val="DefaultParagraphFont"/>
    <w:uiPriority w:val="99"/>
    <w:semiHidden/>
    <w:unhideWhenUsed/>
    <w:rsid w:val="00A730E9"/>
    <w:rPr>
      <w:sz w:val="16"/>
      <w:szCs w:val="16"/>
    </w:rPr>
  </w:style>
  <w:style w:type="paragraph" w:styleId="CommentText">
    <w:name w:val="annotation text"/>
    <w:basedOn w:val="Normal"/>
    <w:link w:val="CommentTextChar"/>
    <w:uiPriority w:val="99"/>
    <w:semiHidden/>
    <w:unhideWhenUsed/>
    <w:rsid w:val="00A730E9"/>
    <w:pPr>
      <w:spacing w:before="0" w:after="20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A730E9"/>
    <w:rPr>
      <w:rFonts w:asciiTheme="minorHAnsi" w:eastAsiaTheme="minorHAnsi" w:hAnsiTheme="minorHAnsi" w:cstheme="minorBidi"/>
      <w:sz w:val="20"/>
      <w:szCs w:val="20"/>
      <w:lang w:val="en-GB"/>
    </w:rPr>
  </w:style>
  <w:style w:type="paragraph" w:customStyle="1" w:styleId="Default">
    <w:name w:val="Default"/>
    <w:rsid w:val="00E52DA9"/>
    <w:pPr>
      <w:autoSpaceDE w:val="0"/>
      <w:autoSpaceDN w:val="0"/>
      <w:adjustRightInd w:val="0"/>
    </w:pPr>
    <w:rPr>
      <w:rFonts w:ascii="Calibri" w:eastAsiaTheme="minorHAnsi" w:hAnsi="Calibri" w:cs="Calibri"/>
      <w:color w:val="000000"/>
      <w:sz w:val="24"/>
      <w:szCs w:val="24"/>
      <w:lang w:val="en-GB"/>
    </w:rPr>
  </w:style>
  <w:style w:type="paragraph" w:styleId="CommentSubject">
    <w:name w:val="annotation subject"/>
    <w:basedOn w:val="CommentText"/>
    <w:next w:val="CommentText"/>
    <w:link w:val="CommentSubjectChar"/>
    <w:uiPriority w:val="29"/>
    <w:semiHidden/>
    <w:unhideWhenUsed/>
    <w:rsid w:val="009C4117"/>
    <w:pPr>
      <w:spacing w:before="60" w:after="0"/>
    </w:pPr>
    <w:rPr>
      <w:rFonts w:ascii="Arial" w:eastAsia="Verdana" w:hAnsi="Arial" w:cs="Times New Roman"/>
      <w:b/>
      <w:bCs/>
      <w:lang w:val="en-US"/>
    </w:rPr>
  </w:style>
  <w:style w:type="character" w:customStyle="1" w:styleId="CommentSubjectChar">
    <w:name w:val="Comment Subject Char"/>
    <w:basedOn w:val="CommentTextChar"/>
    <w:link w:val="CommentSubject"/>
    <w:uiPriority w:val="29"/>
    <w:semiHidden/>
    <w:rsid w:val="009C4117"/>
    <w:rPr>
      <w:rFonts w:asciiTheme="minorHAnsi" w:eastAsiaTheme="minorHAnsi" w:hAnsiTheme="minorHAnsi" w:cstheme="minorBidi"/>
      <w:b/>
      <w:bCs/>
      <w:sz w:val="20"/>
      <w:szCs w:val="20"/>
      <w:lang w:val="en-GB"/>
    </w:rPr>
  </w:style>
  <w:style w:type="paragraph" w:styleId="Revision">
    <w:name w:val="Revision"/>
    <w:hidden/>
    <w:semiHidden/>
    <w:rsid w:val="009C4117"/>
  </w:style>
  <w:style w:type="character" w:customStyle="1" w:styleId="UnresolvedMention2">
    <w:name w:val="Unresolved Mention2"/>
    <w:basedOn w:val="DefaultParagraphFont"/>
    <w:uiPriority w:val="99"/>
    <w:semiHidden/>
    <w:unhideWhenUsed/>
    <w:rsid w:val="00326DF8"/>
    <w:rPr>
      <w:color w:val="605E5C"/>
      <w:shd w:val="clear" w:color="auto" w:fill="E1DFDD"/>
    </w:rPr>
  </w:style>
  <w:style w:type="character" w:styleId="UnresolvedMention">
    <w:name w:val="Unresolved Mention"/>
    <w:basedOn w:val="DefaultParagraphFont"/>
    <w:rsid w:val="0011638A"/>
    <w:rPr>
      <w:color w:val="605E5C"/>
      <w:shd w:val="clear" w:color="auto" w:fill="E1DFDD"/>
    </w:rPr>
  </w:style>
  <w:style w:type="paragraph" w:styleId="ListParagraph">
    <w:name w:val="List Paragraph"/>
    <w:basedOn w:val="Normal"/>
    <w:uiPriority w:val="34"/>
    <w:qFormat/>
    <w:rsid w:val="00043523"/>
    <w:pPr>
      <w:ind w:left="720"/>
      <w:contextualSpacing/>
    </w:pPr>
    <w:rPr>
      <w:rFonts w:ascii="Calibri" w:hAnsi="Calibri"/>
    </w:rPr>
  </w:style>
  <w:style w:type="character" w:styleId="Strong">
    <w:name w:val="Strong"/>
    <w:basedOn w:val="DefaultParagraphFont"/>
    <w:uiPriority w:val="22"/>
    <w:qFormat/>
    <w:rsid w:val="00C174C9"/>
    <w:rPr>
      <w:b/>
      <w:bCs/>
    </w:rPr>
  </w:style>
  <w:style w:type="table" w:styleId="TableGridLight">
    <w:name w:val="Grid Table Light"/>
    <w:basedOn w:val="TableNormal"/>
    <w:uiPriority w:val="40"/>
    <w:rsid w:val="0037319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lainText">
    <w:name w:val="Plain Text"/>
    <w:basedOn w:val="Normal"/>
    <w:link w:val="PlainTextChar"/>
    <w:uiPriority w:val="99"/>
    <w:semiHidden/>
    <w:unhideWhenUsed/>
    <w:rsid w:val="007C284F"/>
    <w:pPr>
      <w:spacing w:before="0"/>
    </w:pPr>
    <w:rPr>
      <w:rFonts w:ascii="Calibri" w:eastAsiaTheme="minorHAnsi" w:hAnsi="Calibri" w:cs="Calibri"/>
      <w:lang w:val="en-GB"/>
    </w:rPr>
  </w:style>
  <w:style w:type="character" w:customStyle="1" w:styleId="PlainTextChar">
    <w:name w:val="Plain Text Char"/>
    <w:basedOn w:val="DefaultParagraphFont"/>
    <w:link w:val="PlainText"/>
    <w:uiPriority w:val="99"/>
    <w:semiHidden/>
    <w:rsid w:val="007C284F"/>
    <w:rPr>
      <w:rFonts w:ascii="Calibri" w:eastAsiaTheme="minorHAnsi" w:hAnsi="Calibri" w:cs="Calibri"/>
      <w:lang w:val="en-GB"/>
    </w:rPr>
  </w:style>
  <w:style w:type="paragraph" w:styleId="NormalWeb">
    <w:name w:val="Normal (Web)"/>
    <w:basedOn w:val="Normal"/>
    <w:uiPriority w:val="99"/>
    <w:semiHidden/>
    <w:unhideWhenUsed/>
    <w:rsid w:val="00814CE6"/>
    <w:pPr>
      <w:spacing w:before="100" w:beforeAutospacing="1" w:after="100" w:afterAutospacing="1"/>
    </w:pPr>
    <w:rPr>
      <w:rFonts w:ascii="Times New Roman" w:eastAsia="Times New Roman" w:hAnsi="Times New Roman"/>
      <w:sz w:val="24"/>
      <w:szCs w:val="24"/>
      <w:lang w:val="en-GB" w:eastAsia="en-GB"/>
    </w:rPr>
  </w:style>
  <w:style w:type="character" w:customStyle="1" w:styleId="uioutputtext">
    <w:name w:val="uioutputtext"/>
    <w:basedOn w:val="DefaultParagraphFont"/>
    <w:rsid w:val="00640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2851">
      <w:bodyDiv w:val="1"/>
      <w:marLeft w:val="0"/>
      <w:marRight w:val="0"/>
      <w:marTop w:val="0"/>
      <w:marBottom w:val="0"/>
      <w:divBdr>
        <w:top w:val="none" w:sz="0" w:space="0" w:color="auto"/>
        <w:left w:val="none" w:sz="0" w:space="0" w:color="auto"/>
        <w:bottom w:val="none" w:sz="0" w:space="0" w:color="auto"/>
        <w:right w:val="none" w:sz="0" w:space="0" w:color="auto"/>
      </w:divBdr>
    </w:div>
    <w:div w:id="179248964">
      <w:bodyDiv w:val="1"/>
      <w:marLeft w:val="0"/>
      <w:marRight w:val="0"/>
      <w:marTop w:val="0"/>
      <w:marBottom w:val="0"/>
      <w:divBdr>
        <w:top w:val="none" w:sz="0" w:space="0" w:color="auto"/>
        <w:left w:val="none" w:sz="0" w:space="0" w:color="auto"/>
        <w:bottom w:val="none" w:sz="0" w:space="0" w:color="auto"/>
        <w:right w:val="none" w:sz="0" w:space="0" w:color="auto"/>
      </w:divBdr>
    </w:div>
    <w:div w:id="198706324">
      <w:bodyDiv w:val="1"/>
      <w:marLeft w:val="0"/>
      <w:marRight w:val="0"/>
      <w:marTop w:val="0"/>
      <w:marBottom w:val="0"/>
      <w:divBdr>
        <w:top w:val="none" w:sz="0" w:space="0" w:color="auto"/>
        <w:left w:val="none" w:sz="0" w:space="0" w:color="auto"/>
        <w:bottom w:val="none" w:sz="0" w:space="0" w:color="auto"/>
        <w:right w:val="none" w:sz="0" w:space="0" w:color="auto"/>
      </w:divBdr>
    </w:div>
    <w:div w:id="359672356">
      <w:bodyDiv w:val="1"/>
      <w:marLeft w:val="0"/>
      <w:marRight w:val="0"/>
      <w:marTop w:val="0"/>
      <w:marBottom w:val="0"/>
      <w:divBdr>
        <w:top w:val="none" w:sz="0" w:space="0" w:color="auto"/>
        <w:left w:val="none" w:sz="0" w:space="0" w:color="auto"/>
        <w:bottom w:val="none" w:sz="0" w:space="0" w:color="auto"/>
        <w:right w:val="none" w:sz="0" w:space="0" w:color="auto"/>
      </w:divBdr>
    </w:div>
    <w:div w:id="439645238">
      <w:bodyDiv w:val="1"/>
      <w:marLeft w:val="0"/>
      <w:marRight w:val="0"/>
      <w:marTop w:val="0"/>
      <w:marBottom w:val="0"/>
      <w:divBdr>
        <w:top w:val="none" w:sz="0" w:space="0" w:color="auto"/>
        <w:left w:val="none" w:sz="0" w:space="0" w:color="auto"/>
        <w:bottom w:val="none" w:sz="0" w:space="0" w:color="auto"/>
        <w:right w:val="none" w:sz="0" w:space="0" w:color="auto"/>
      </w:divBdr>
    </w:div>
    <w:div w:id="464202642">
      <w:bodyDiv w:val="1"/>
      <w:marLeft w:val="0"/>
      <w:marRight w:val="0"/>
      <w:marTop w:val="0"/>
      <w:marBottom w:val="0"/>
      <w:divBdr>
        <w:top w:val="none" w:sz="0" w:space="0" w:color="auto"/>
        <w:left w:val="none" w:sz="0" w:space="0" w:color="auto"/>
        <w:bottom w:val="none" w:sz="0" w:space="0" w:color="auto"/>
        <w:right w:val="none" w:sz="0" w:space="0" w:color="auto"/>
      </w:divBdr>
    </w:div>
    <w:div w:id="713046668">
      <w:bodyDiv w:val="1"/>
      <w:marLeft w:val="0"/>
      <w:marRight w:val="0"/>
      <w:marTop w:val="0"/>
      <w:marBottom w:val="0"/>
      <w:divBdr>
        <w:top w:val="none" w:sz="0" w:space="0" w:color="auto"/>
        <w:left w:val="none" w:sz="0" w:space="0" w:color="auto"/>
        <w:bottom w:val="none" w:sz="0" w:space="0" w:color="auto"/>
        <w:right w:val="none" w:sz="0" w:space="0" w:color="auto"/>
      </w:divBdr>
    </w:div>
    <w:div w:id="713195334">
      <w:bodyDiv w:val="1"/>
      <w:marLeft w:val="0"/>
      <w:marRight w:val="0"/>
      <w:marTop w:val="0"/>
      <w:marBottom w:val="0"/>
      <w:divBdr>
        <w:top w:val="none" w:sz="0" w:space="0" w:color="auto"/>
        <w:left w:val="none" w:sz="0" w:space="0" w:color="auto"/>
        <w:bottom w:val="none" w:sz="0" w:space="0" w:color="auto"/>
        <w:right w:val="none" w:sz="0" w:space="0" w:color="auto"/>
      </w:divBdr>
    </w:div>
    <w:div w:id="1146702170">
      <w:bodyDiv w:val="1"/>
      <w:marLeft w:val="0"/>
      <w:marRight w:val="0"/>
      <w:marTop w:val="0"/>
      <w:marBottom w:val="0"/>
      <w:divBdr>
        <w:top w:val="none" w:sz="0" w:space="0" w:color="auto"/>
        <w:left w:val="none" w:sz="0" w:space="0" w:color="auto"/>
        <w:bottom w:val="none" w:sz="0" w:space="0" w:color="auto"/>
        <w:right w:val="none" w:sz="0" w:space="0" w:color="auto"/>
      </w:divBdr>
    </w:div>
    <w:div w:id="1171063208">
      <w:bodyDiv w:val="1"/>
      <w:marLeft w:val="0"/>
      <w:marRight w:val="0"/>
      <w:marTop w:val="0"/>
      <w:marBottom w:val="0"/>
      <w:divBdr>
        <w:top w:val="none" w:sz="0" w:space="0" w:color="auto"/>
        <w:left w:val="none" w:sz="0" w:space="0" w:color="auto"/>
        <w:bottom w:val="none" w:sz="0" w:space="0" w:color="auto"/>
        <w:right w:val="none" w:sz="0" w:space="0" w:color="auto"/>
      </w:divBdr>
    </w:div>
    <w:div w:id="1236084928">
      <w:bodyDiv w:val="1"/>
      <w:marLeft w:val="0"/>
      <w:marRight w:val="0"/>
      <w:marTop w:val="0"/>
      <w:marBottom w:val="0"/>
      <w:divBdr>
        <w:top w:val="none" w:sz="0" w:space="0" w:color="auto"/>
        <w:left w:val="none" w:sz="0" w:space="0" w:color="auto"/>
        <w:bottom w:val="none" w:sz="0" w:space="0" w:color="auto"/>
        <w:right w:val="none" w:sz="0" w:space="0" w:color="auto"/>
      </w:divBdr>
    </w:div>
    <w:div w:id="1332829767">
      <w:bodyDiv w:val="1"/>
      <w:marLeft w:val="0"/>
      <w:marRight w:val="0"/>
      <w:marTop w:val="0"/>
      <w:marBottom w:val="0"/>
      <w:divBdr>
        <w:top w:val="none" w:sz="0" w:space="0" w:color="auto"/>
        <w:left w:val="none" w:sz="0" w:space="0" w:color="auto"/>
        <w:bottom w:val="none" w:sz="0" w:space="0" w:color="auto"/>
        <w:right w:val="none" w:sz="0" w:space="0" w:color="auto"/>
      </w:divBdr>
    </w:div>
    <w:div w:id="1360855988">
      <w:bodyDiv w:val="1"/>
      <w:marLeft w:val="0"/>
      <w:marRight w:val="0"/>
      <w:marTop w:val="0"/>
      <w:marBottom w:val="0"/>
      <w:divBdr>
        <w:top w:val="none" w:sz="0" w:space="0" w:color="auto"/>
        <w:left w:val="none" w:sz="0" w:space="0" w:color="auto"/>
        <w:bottom w:val="none" w:sz="0" w:space="0" w:color="auto"/>
        <w:right w:val="none" w:sz="0" w:space="0" w:color="auto"/>
      </w:divBdr>
    </w:div>
    <w:div w:id="1582987742">
      <w:bodyDiv w:val="1"/>
      <w:marLeft w:val="0"/>
      <w:marRight w:val="0"/>
      <w:marTop w:val="0"/>
      <w:marBottom w:val="0"/>
      <w:divBdr>
        <w:top w:val="none" w:sz="0" w:space="0" w:color="auto"/>
        <w:left w:val="none" w:sz="0" w:space="0" w:color="auto"/>
        <w:bottom w:val="none" w:sz="0" w:space="0" w:color="auto"/>
        <w:right w:val="none" w:sz="0" w:space="0" w:color="auto"/>
      </w:divBdr>
    </w:div>
    <w:div w:id="1667897955">
      <w:bodyDiv w:val="1"/>
      <w:marLeft w:val="0"/>
      <w:marRight w:val="0"/>
      <w:marTop w:val="0"/>
      <w:marBottom w:val="0"/>
      <w:divBdr>
        <w:top w:val="none" w:sz="0" w:space="0" w:color="auto"/>
        <w:left w:val="none" w:sz="0" w:space="0" w:color="auto"/>
        <w:bottom w:val="none" w:sz="0" w:space="0" w:color="auto"/>
        <w:right w:val="none" w:sz="0" w:space="0" w:color="auto"/>
      </w:divBdr>
    </w:div>
    <w:div w:id="1674147153">
      <w:bodyDiv w:val="1"/>
      <w:marLeft w:val="0"/>
      <w:marRight w:val="0"/>
      <w:marTop w:val="0"/>
      <w:marBottom w:val="0"/>
      <w:divBdr>
        <w:top w:val="none" w:sz="0" w:space="0" w:color="auto"/>
        <w:left w:val="none" w:sz="0" w:space="0" w:color="auto"/>
        <w:bottom w:val="none" w:sz="0" w:space="0" w:color="auto"/>
        <w:right w:val="none" w:sz="0" w:space="0" w:color="auto"/>
      </w:divBdr>
    </w:div>
    <w:div w:id="1674841220">
      <w:bodyDiv w:val="1"/>
      <w:marLeft w:val="0"/>
      <w:marRight w:val="0"/>
      <w:marTop w:val="0"/>
      <w:marBottom w:val="0"/>
      <w:divBdr>
        <w:top w:val="none" w:sz="0" w:space="0" w:color="auto"/>
        <w:left w:val="none" w:sz="0" w:space="0" w:color="auto"/>
        <w:bottom w:val="none" w:sz="0" w:space="0" w:color="auto"/>
        <w:right w:val="none" w:sz="0" w:space="0" w:color="auto"/>
      </w:divBdr>
    </w:div>
    <w:div w:id="1941452986">
      <w:bodyDiv w:val="1"/>
      <w:marLeft w:val="0"/>
      <w:marRight w:val="0"/>
      <w:marTop w:val="0"/>
      <w:marBottom w:val="0"/>
      <w:divBdr>
        <w:top w:val="none" w:sz="0" w:space="0" w:color="auto"/>
        <w:left w:val="none" w:sz="0" w:space="0" w:color="auto"/>
        <w:bottom w:val="none" w:sz="0" w:space="0" w:color="auto"/>
        <w:right w:val="none" w:sz="0" w:space="0" w:color="auto"/>
      </w:divBdr>
    </w:div>
    <w:div w:id="1948153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logs.sw.siemens.com/academic/siemens-skills-for-sustainable-network-supporting-the-development-of-new-sustainability-toolk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blogs.sw.siemens.com/academic/siemens-skills-for-sustainable-network-supporting-the-development-of-new-sustainability-toolk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urveymonkey.com/r/siemens-skills-for-sustainability-network"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pc.ac.uk/resources/toolkit/sustainability-toolki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minic%20Sproston\OneDrive%20-%20Petrus%20Communications\Dominic%20Sproston\02%20Siemens\Project%20Management\Siemens%20Network%20-%20Word%20Template.dotx" TargetMode="External"/></Relationship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C51B2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E2B0C23CA42D94186B14FC0E2D648C6" ma:contentTypeVersion="11" ma:contentTypeDescription="Create a new document." ma:contentTypeScope="" ma:versionID="043a52789b039ead8bf6acbb7fa79498">
  <xsd:schema xmlns:xsd="http://www.w3.org/2001/XMLSchema" xmlns:xs="http://www.w3.org/2001/XMLSchema" xmlns:p="http://schemas.microsoft.com/office/2006/metadata/properties" xmlns:ns3="f93e9e0b-6be5-454f-941a-709504e7fce7" xmlns:ns4="8e37eb08-7be7-46ae-9fee-eec4ff2a1345" targetNamespace="http://schemas.microsoft.com/office/2006/metadata/properties" ma:root="true" ma:fieldsID="cda1deb0b6b27408067150c1016ba294" ns3:_="" ns4:_="">
    <xsd:import namespace="f93e9e0b-6be5-454f-941a-709504e7fce7"/>
    <xsd:import namespace="8e37eb08-7be7-46ae-9fee-eec4ff2a134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e9e0b-6be5-454f-941a-709504e7fc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37eb08-7be7-46ae-9fee-eec4ff2a134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DEEC85-7355-41B4-A65E-CDDFD3153A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CF152D-6297-4BE8-AA36-366CC5369AE4}">
  <ds:schemaRefs>
    <ds:schemaRef ds:uri="http://schemas.openxmlformats.org/officeDocument/2006/bibliography"/>
  </ds:schemaRefs>
</ds:datastoreItem>
</file>

<file path=customXml/itemProps3.xml><?xml version="1.0" encoding="utf-8"?>
<ds:datastoreItem xmlns:ds="http://schemas.openxmlformats.org/officeDocument/2006/customXml" ds:itemID="{63D2CBB4-75EA-4B50-B21E-A1DFDEA67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e9e0b-6be5-454f-941a-709504e7fce7"/>
    <ds:schemaRef ds:uri="8e37eb08-7be7-46ae-9fee-eec4ff2a13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54901C-09E8-4BEE-BE98-7F8F7BA2D3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Siemens Network - Word Template</Template>
  <TotalTime>14</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Airbus Fly Yours Ideas 2019 - Terms &amp; Conditions</vt:lpstr>
    </vt:vector>
  </TitlesOfParts>
  <Manager>Kirsten Williamson</Manager>
  <Company>Petrus Communications</Company>
  <LinksUpToDate>false</LinksUpToDate>
  <CharactersWithSpaces>2023</CharactersWithSpaces>
  <SharedDoc>false</SharedDoc>
  <HyperlinkBase/>
  <HLinks>
    <vt:vector size="6" baseType="variant">
      <vt:variant>
        <vt:i4>2162739</vt:i4>
      </vt:variant>
      <vt:variant>
        <vt:i4>0</vt:i4>
      </vt:variant>
      <vt:variant>
        <vt:i4>0</vt:i4>
      </vt:variant>
      <vt:variant>
        <vt:i4>5</vt:i4>
      </vt:variant>
      <vt:variant>
        <vt:lpwstr>http://www.google.com/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Airbus Fly Yours Ideas 2019 - Terms &amp; Conditions</dc:title>
  <dc:subject>Client or project - if nothing, leave blank</dc:subject>
  <dc:creator>Dominic Sproston</dc:creator>
  <cp:lastModifiedBy>Dominic Sproston</cp:lastModifiedBy>
  <cp:revision>12</cp:revision>
  <cp:lastPrinted>2019-01-16T10:51:00Z</cp:lastPrinted>
  <dcterms:created xsi:type="dcterms:W3CDTF">2023-07-24T10:23:00Z</dcterms:created>
  <dcterms:modified xsi:type="dcterms:W3CDTF">2023-07-24T12:19:00Z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0x0101008E2B0C23CA42D94186B14FC0E2D648C6</vt:lpwstr>
  </property>
  <property fmtid="{D5CDD505-2E9C-101B-9397-08002B2CF9AE}" pid="3" name="_NewReviewCycle">
    <vt:lpwstr/>
  </property>
</Properties>
</file>